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8B" w:rsidRDefault="003B1A8B"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AA7F8E">
        <w:rPr>
          <w:b/>
        </w:rPr>
        <w:t>8-24</w:t>
      </w:r>
      <w:r w:rsidR="004D1FFE">
        <w:rPr>
          <w:b/>
        </w:rPr>
        <w:t>-16</w:t>
      </w:r>
    </w:p>
    <w:p w:rsidR="004D1FFE" w:rsidRDefault="004D1FFE" w:rsidP="00CC35BF">
      <w:pPr>
        <w:jc w:val="center"/>
        <w:rPr>
          <w:b/>
        </w:rPr>
      </w:pPr>
    </w:p>
    <w:p w:rsidR="00263ECB" w:rsidRDefault="00263ECB" w:rsidP="00CC35BF">
      <w:pPr>
        <w:jc w:val="center"/>
      </w:pPr>
    </w:p>
    <w:p w:rsidR="007469D4" w:rsidRDefault="00CC35BF" w:rsidP="00746C9E">
      <w:r w:rsidRPr="00FE0625">
        <w:rPr>
          <w:b/>
        </w:rPr>
        <w:t>BOARD MEMBERS</w:t>
      </w:r>
      <w:r w:rsidR="005E67FB">
        <w:t>: Patty Ray</w:t>
      </w:r>
      <w:r w:rsidR="00421BCF">
        <w:t>,</w:t>
      </w:r>
      <w:r w:rsidR="00A639A5">
        <w:t xml:space="preserve"> </w:t>
      </w:r>
      <w:r w:rsidR="00A74CD7">
        <w:t>Val</w:t>
      </w:r>
      <w:r w:rsidR="00AB29AF">
        <w:t xml:space="preserve"> Mertz, </w:t>
      </w:r>
      <w:r w:rsidR="000335EE">
        <w:t>Cor</w:t>
      </w:r>
      <w:r w:rsidR="00AB7908">
        <w:t>r</w:t>
      </w:r>
      <w:r w:rsidR="0083627E">
        <w:t>y Isabell</w:t>
      </w:r>
      <w:r w:rsidR="000335EE">
        <w:t xml:space="preserve">, </w:t>
      </w:r>
      <w:r w:rsidR="00A069D9">
        <w:t xml:space="preserve">Chris </w:t>
      </w:r>
      <w:proofErr w:type="spellStart"/>
      <w:r w:rsidR="00A069D9">
        <w:t>Krenz</w:t>
      </w:r>
      <w:proofErr w:type="spellEnd"/>
      <w:r w:rsidR="00421BCF">
        <w:t xml:space="preserve">, Scott Watts, </w:t>
      </w:r>
      <w:r w:rsidR="00851E9B">
        <w:t xml:space="preserve">Aidan </w:t>
      </w:r>
      <w:proofErr w:type="spellStart"/>
      <w:r w:rsidR="00851E9B">
        <w:t>Seid</w:t>
      </w:r>
      <w:proofErr w:type="spellEnd"/>
      <w:r w:rsidR="00421BCF">
        <w:t>, Sonia Delgado</w:t>
      </w:r>
      <w:r w:rsidR="007469D4">
        <w:t xml:space="preserve">, Cate </w:t>
      </w:r>
      <w:proofErr w:type="spellStart"/>
      <w:r w:rsidR="007469D4">
        <w:t>Buley</w:t>
      </w:r>
      <w:proofErr w:type="spellEnd"/>
      <w:r w:rsidR="007469D4">
        <w:t xml:space="preserve"> a</w:t>
      </w:r>
      <w:r w:rsidR="00B14780">
        <w:t>n</w:t>
      </w:r>
      <w:r w:rsidR="007469D4">
        <w:t xml:space="preserve">d </w:t>
      </w:r>
      <w:r w:rsidR="00B14780">
        <w:t xml:space="preserve"> </w:t>
      </w:r>
      <w:proofErr w:type="spellStart"/>
      <w:r w:rsidR="00B14780">
        <w:t>LoveAnn</w:t>
      </w:r>
      <w:proofErr w:type="spellEnd"/>
      <w:r w:rsidR="00B14780">
        <w:t xml:space="preserve"> Truitt</w:t>
      </w:r>
      <w:r w:rsidR="007F5E14">
        <w:t xml:space="preserve">. </w:t>
      </w:r>
      <w:r w:rsidR="00B14780">
        <w:t xml:space="preserve"> </w:t>
      </w:r>
      <w:r w:rsidR="007469D4">
        <w:t>Daryl Bowers absent.</w:t>
      </w:r>
    </w:p>
    <w:p w:rsidR="00681A12" w:rsidRDefault="00851E9B" w:rsidP="00746C9E">
      <w:r>
        <w:t xml:space="preserve"> </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421BCF">
        <w:t xml:space="preserve"> Jackson</w:t>
      </w:r>
      <w:r w:rsidR="007469D4">
        <w:t>.</w:t>
      </w:r>
    </w:p>
    <w:p w:rsidR="00CC35BF" w:rsidRDefault="00CC35BF" w:rsidP="00746C9E">
      <w:r>
        <w:tab/>
      </w:r>
    </w:p>
    <w:p w:rsidR="00746C9E" w:rsidRDefault="00CC35BF" w:rsidP="004D1FFE">
      <w:r w:rsidRPr="00FE0625">
        <w:rPr>
          <w:b/>
        </w:rPr>
        <w:t>OTHERS PRESENT</w:t>
      </w:r>
      <w:r w:rsidR="00FF1AFA">
        <w:rPr>
          <w:b/>
        </w:rPr>
        <w:t>/ABSENT</w:t>
      </w:r>
      <w:r w:rsidRPr="00FE0625">
        <w:rPr>
          <w:b/>
        </w:rPr>
        <w:t>:</w:t>
      </w:r>
      <w:r>
        <w:t xml:space="preserve"> </w:t>
      </w:r>
      <w:r w:rsidR="007469D4">
        <w:t xml:space="preserve">Amy Davis, </w:t>
      </w:r>
      <w:r w:rsidR="00B14780">
        <w:t>Administrative Assistant.</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AA7F8E">
        <w:t>3</w:t>
      </w:r>
      <w:r w:rsidR="007469D4">
        <w:t>3</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8B3053">
        <w:t xml:space="preserve">Approved without additions. </w:t>
      </w:r>
    </w:p>
    <w:p w:rsidR="00062B86" w:rsidRDefault="00062B86" w:rsidP="00175F23"/>
    <w:p w:rsidR="007B27FD" w:rsidRDefault="00CC35BF" w:rsidP="00175F23">
      <w:r w:rsidRPr="00FE0625">
        <w:rPr>
          <w:b/>
        </w:rPr>
        <w:t xml:space="preserve">Approval of </w:t>
      </w:r>
      <w:r w:rsidR="0029268B">
        <w:rPr>
          <w:b/>
        </w:rPr>
        <w:t>Minutes</w:t>
      </w:r>
      <w:r w:rsidRPr="00FE0625">
        <w:rPr>
          <w:b/>
        </w:rPr>
        <w:t>:</w:t>
      </w:r>
      <w:r>
        <w:t xml:space="preserve"> </w:t>
      </w:r>
      <w:r w:rsidR="00B14780">
        <w:t xml:space="preserve"> No changes. Scott made a motion to accept and Val seconded. </w:t>
      </w:r>
    </w:p>
    <w:p w:rsidR="00B14780" w:rsidRDefault="00B14780" w:rsidP="00175F23"/>
    <w:p w:rsidR="003B49DA" w:rsidRDefault="007B27FD" w:rsidP="005F266E">
      <w:r w:rsidRPr="003B7299">
        <w:rPr>
          <w:b/>
        </w:rPr>
        <w:t>C.B.J. REPORT:</w:t>
      </w:r>
      <w:r>
        <w:t xml:space="preserve">  (</w:t>
      </w:r>
      <w:r w:rsidR="004276B1">
        <w:t xml:space="preserve">Julie </w:t>
      </w:r>
      <w:r w:rsidR="00BE1F20">
        <w:t>Jackson</w:t>
      </w:r>
      <w:r w:rsidR="004E48F5">
        <w:t>)</w:t>
      </w:r>
    </w:p>
    <w:p w:rsidR="00D95A45" w:rsidRDefault="00B14780" w:rsidP="004D6E00">
      <w:r>
        <w:t>Julie reported on meeting with Scott about Time Trials and the Learn To Swim Program, which is scheduled to start on Friday.  She also reported on the Free Open Swim scheduled for September 10</w:t>
      </w:r>
      <w:r w:rsidRPr="00B14780">
        <w:rPr>
          <w:vertAlign w:val="superscript"/>
        </w:rPr>
        <w:t>th</w:t>
      </w:r>
      <w:r>
        <w:t xml:space="preserve"> and sponsored by CBJ Parks and Rec. There will be two free swims offered at the DPAC</w:t>
      </w:r>
      <w:r w:rsidR="00680102">
        <w:t xml:space="preserve"> </w:t>
      </w:r>
    </w:p>
    <w:p w:rsidR="00680102" w:rsidRDefault="00680102" w:rsidP="004D6E00"/>
    <w:p w:rsidR="00636C87" w:rsidRPr="00014B8D" w:rsidRDefault="00636C87" w:rsidP="00636C87">
      <w:r w:rsidRPr="001A5545">
        <w:rPr>
          <w:b/>
        </w:rPr>
        <w:t xml:space="preserve">COACH’S REPORT:  </w:t>
      </w:r>
      <w:r w:rsidRPr="00014B8D">
        <w:t>(Scott</w:t>
      </w:r>
      <w:r>
        <w:t>)</w:t>
      </w:r>
      <w:r w:rsidRPr="00014B8D">
        <w:t xml:space="preserve"> </w:t>
      </w:r>
      <w:r>
        <w:t xml:space="preserve">– </w:t>
      </w:r>
    </w:p>
    <w:p w:rsidR="00B14780" w:rsidRDefault="00B14780" w:rsidP="00636C87">
      <w:pPr>
        <w:numPr>
          <w:ilvl w:val="1"/>
          <w:numId w:val="32"/>
        </w:numPr>
      </w:pPr>
      <w:r>
        <w:t>T</w:t>
      </w:r>
      <w:r w:rsidR="000623CE">
        <w:t>wo swimmers</w:t>
      </w:r>
      <w:r>
        <w:t xml:space="preserve"> attended Senior Sectional</w:t>
      </w:r>
      <w:r w:rsidR="000623CE">
        <w:t>s, where Mia Ruffin broke the state record in the 100 Breast.</w:t>
      </w:r>
      <w:r w:rsidR="00AA7F8E">
        <w:t xml:space="preserve"> 1</w:t>
      </w:r>
      <w:r w:rsidR="000623CE">
        <w:t xml:space="preserve"> swimmer will be attending Futures and Zones.</w:t>
      </w:r>
    </w:p>
    <w:p w:rsidR="000623CE" w:rsidRDefault="000623CE" w:rsidP="00636C87">
      <w:pPr>
        <w:numPr>
          <w:ilvl w:val="1"/>
          <w:numId w:val="32"/>
        </w:numPr>
      </w:pPr>
      <w:r>
        <w:t>Time trial sign up</w:t>
      </w:r>
      <w:r w:rsidR="008044BC">
        <w:t xml:space="preserve"> will be posted by the end of the week.</w:t>
      </w:r>
    </w:p>
    <w:p w:rsidR="008044BC" w:rsidRDefault="008044BC" w:rsidP="00636C87">
      <w:pPr>
        <w:numPr>
          <w:ilvl w:val="1"/>
          <w:numId w:val="32"/>
        </w:numPr>
      </w:pPr>
      <w:r>
        <w:t xml:space="preserve">Fall practice schedule has started and coaches are trying to be flexible with parent schedules as needed. </w:t>
      </w:r>
    </w:p>
    <w:p w:rsidR="008044BC" w:rsidRDefault="008044BC" w:rsidP="00636C87">
      <w:pPr>
        <w:numPr>
          <w:ilvl w:val="1"/>
          <w:numId w:val="32"/>
        </w:numPr>
      </w:pPr>
      <w:r>
        <w:t>Coach Robby will be back early and Tyler is back and will be coaching through December.</w:t>
      </w:r>
    </w:p>
    <w:p w:rsidR="008044BC" w:rsidRDefault="008044BC" w:rsidP="00636C87">
      <w:pPr>
        <w:numPr>
          <w:ilvl w:val="1"/>
          <w:numId w:val="32"/>
        </w:numPr>
      </w:pPr>
      <w:r>
        <w:t>We will be receiving more money from the Learn to Swim Program because the program will be extended from 8 to 10 days this year.</w:t>
      </w:r>
    </w:p>
    <w:p w:rsidR="008044BC" w:rsidRDefault="008044BC" w:rsidP="008044BC">
      <w:pPr>
        <w:ind w:left="1620"/>
      </w:pPr>
    </w:p>
    <w:p w:rsidR="008044BC" w:rsidRDefault="008044BC" w:rsidP="008044BC">
      <w:pPr>
        <w:ind w:left="1620"/>
      </w:pPr>
      <w:r>
        <w:t>Chris asked about Master’s participation. There was discussion about the decrease in masters participation. Chris wondered if not having morning swim option may be impacting the program.</w:t>
      </w:r>
    </w:p>
    <w:p w:rsidR="008044BC" w:rsidRDefault="008044BC" w:rsidP="008044BC"/>
    <w:p w:rsidR="00D70C2A" w:rsidRDefault="00F0664D" w:rsidP="004D6E00">
      <w:r>
        <w:rPr>
          <w:b/>
        </w:rPr>
        <w:lastRenderedPageBreak/>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FE7B28" w:rsidRPr="007F5E14" w:rsidRDefault="007F5E14" w:rsidP="007043E8">
      <w:pPr>
        <w:numPr>
          <w:ilvl w:val="0"/>
          <w:numId w:val="42"/>
        </w:numPr>
        <w:tabs>
          <w:tab w:val="left" w:pos="1440"/>
        </w:tabs>
        <w:rPr>
          <w:b/>
        </w:rPr>
      </w:pPr>
      <w:r>
        <w:rPr>
          <w:b/>
        </w:rPr>
        <w:t xml:space="preserve"> R</w:t>
      </w:r>
      <w:r w:rsidR="00D7415B">
        <w:rPr>
          <w:b/>
        </w:rPr>
        <w:t>eports</w:t>
      </w:r>
      <w:r w:rsidR="00304627" w:rsidRPr="00BC2AE3">
        <w:rPr>
          <w:b/>
        </w:rPr>
        <w:t xml:space="preserve">: </w:t>
      </w:r>
      <w:r w:rsidR="00AA7F8E">
        <w:t>Val did not present any information because it was the beginning of the year and there was nothing to report.</w:t>
      </w:r>
    </w:p>
    <w:p w:rsidR="007F5E14" w:rsidRPr="007043E8" w:rsidRDefault="007F5E14" w:rsidP="007043E8">
      <w:pPr>
        <w:numPr>
          <w:ilvl w:val="0"/>
          <w:numId w:val="42"/>
        </w:numPr>
        <w:tabs>
          <w:tab w:val="left" w:pos="1440"/>
        </w:tabs>
        <w:rPr>
          <w:b/>
        </w:rPr>
      </w:pPr>
      <w:r>
        <w:t xml:space="preserve">Sonya inquired about the swim shop inventory. Val reported we may have more left over </w:t>
      </w:r>
      <w:r w:rsidR="00AA7F8E">
        <w:t xml:space="preserve">inventory </w:t>
      </w:r>
      <w:r>
        <w:t>than in past year</w:t>
      </w:r>
      <w:r w:rsidR="00AA7F8E">
        <w:t>s</w:t>
      </w:r>
      <w:r>
        <w:t xml:space="preserve"> but not significantly. Overall, everything evened out.</w:t>
      </w:r>
    </w:p>
    <w:p w:rsidR="00E92E50" w:rsidRPr="00000ECF" w:rsidRDefault="00E92E50" w:rsidP="00E92E50">
      <w:pPr>
        <w:tabs>
          <w:tab w:val="left" w:pos="1440"/>
        </w:tabs>
        <w:ind w:left="1440"/>
        <w:rPr>
          <w:b/>
        </w:rPr>
      </w:pPr>
    </w:p>
    <w:p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rsidR="00D55329" w:rsidRPr="00A85D53" w:rsidRDefault="007F5E14" w:rsidP="00710EBC">
      <w:pPr>
        <w:numPr>
          <w:ilvl w:val="0"/>
          <w:numId w:val="38"/>
        </w:numPr>
        <w:rPr>
          <w:b/>
        </w:rPr>
      </w:pPr>
      <w:r w:rsidRPr="00A85D53">
        <w:rPr>
          <w:b/>
        </w:rPr>
        <w:t>Grants</w:t>
      </w:r>
      <w:r>
        <w:t xml:space="preserve"> (Cate) Has made contact with several potential grant providers including the Downtown Firefighters Foundation, </w:t>
      </w:r>
      <w:proofErr w:type="spellStart"/>
      <w:r>
        <w:t>Rasmunson</w:t>
      </w:r>
      <w:proofErr w:type="spellEnd"/>
      <w:r>
        <w:t xml:space="preserve"> Foundation and Juneau Community Development Foundation.</w:t>
      </w:r>
      <w:r w:rsidR="00FA5E43">
        <w:t xml:space="preserve"> She was particularly interested in grant that could potential award 20k for focusing healthy activities for kids within our local community. There was discussion about possible options if grant money was secured. Scott suggested </w:t>
      </w:r>
      <w:r w:rsidR="00A85D53">
        <w:t>possible options</w:t>
      </w:r>
      <w:r w:rsidR="00FA5E43">
        <w:t>; new blocks, backstroke wedges,</w:t>
      </w:r>
      <w:r w:rsidR="00A85D53">
        <w:t xml:space="preserve"> n</w:t>
      </w:r>
      <w:r w:rsidR="00FA5E43">
        <w:t>ew computer, lane lines, and dryland equipment.  Scott asked Julie if there were limitations</w:t>
      </w:r>
      <w:r w:rsidR="00A85D53">
        <w:t xml:space="preserve"> on gym equipment.  Julie explained that they have a mutual agreements with local gyms</w:t>
      </w:r>
      <w:r w:rsidR="00FA5E43">
        <w:t xml:space="preserve"> </w:t>
      </w:r>
      <w:r w:rsidR="00A85D53">
        <w:t xml:space="preserve">to not expand their equipment options but that we could replace current equipment.  Cate will continue to pursue all available grant options. Amy reported there may be a parent who is </w:t>
      </w:r>
      <w:r w:rsidR="00FA5E43">
        <w:t>interested in helping with grants.</w:t>
      </w:r>
      <w:r w:rsidR="00A85D53">
        <w:t xml:space="preserve"> </w:t>
      </w:r>
    </w:p>
    <w:p w:rsidR="002407B3" w:rsidRPr="002407B3" w:rsidRDefault="00A85D53" w:rsidP="002407B3">
      <w:pPr>
        <w:numPr>
          <w:ilvl w:val="0"/>
          <w:numId w:val="38"/>
        </w:numPr>
        <w:rPr>
          <w:b/>
        </w:rPr>
      </w:pPr>
      <w:r>
        <w:rPr>
          <w:b/>
        </w:rPr>
        <w:t xml:space="preserve">Events </w:t>
      </w:r>
      <w:r>
        <w:t>(LoveAnn) Kick-Off party is scheduled for September 10</w:t>
      </w:r>
      <w:r w:rsidRPr="00A85D53">
        <w:rPr>
          <w:vertAlign w:val="superscript"/>
        </w:rPr>
        <w:t>th</w:t>
      </w:r>
      <w:r>
        <w:t>.</w:t>
      </w:r>
      <w:r w:rsidR="002407B3" w:rsidRPr="002407B3">
        <w:t xml:space="preserve"> </w:t>
      </w:r>
      <w:r w:rsidR="002407B3">
        <w:t>It will be held at Thunder Mountain school and will be a potluck as in the past. The time has been moved so that the Kickoff will follow the shoulder clinic. Will plan to have  sign-up sheets for the Volunteer Coordinator Positions  and  car-pool phone list at  the party. There was a suggestion that someone speak about the benefits of travel to the parents and Corey agreed to do this.</w:t>
      </w:r>
    </w:p>
    <w:p w:rsidR="002407B3" w:rsidRPr="00A85D53" w:rsidRDefault="002407B3" w:rsidP="002407B3">
      <w:pPr>
        <w:ind w:left="1130"/>
        <w:rPr>
          <w:b/>
        </w:rPr>
      </w:pPr>
    </w:p>
    <w:p w:rsidR="00A85D53" w:rsidRDefault="00A85D53" w:rsidP="002407B3">
      <w:pPr>
        <w:ind w:left="1130"/>
        <w:rPr>
          <w:b/>
        </w:rPr>
      </w:pPr>
    </w:p>
    <w:p w:rsidR="00D9629E" w:rsidRDefault="00D9629E" w:rsidP="00D9629E">
      <w:pPr>
        <w:rPr>
          <w:b/>
        </w:rPr>
      </w:pPr>
    </w:p>
    <w:p w:rsidR="003E02CC" w:rsidRPr="003E02CC" w:rsidRDefault="004D6BF4" w:rsidP="00175F23">
      <w:pPr>
        <w:rPr>
          <w:b/>
        </w:rPr>
      </w:pPr>
      <w:r>
        <w:rPr>
          <w:b/>
        </w:rPr>
        <w:t xml:space="preserve">UPDATES ON </w:t>
      </w:r>
      <w:r w:rsidR="000A4F5F">
        <w:rPr>
          <w:b/>
        </w:rPr>
        <w:t>OLD BUSINESS:</w:t>
      </w:r>
    </w:p>
    <w:p w:rsidR="00D9629E" w:rsidRDefault="00813332" w:rsidP="00BD0783">
      <w:pPr>
        <w:numPr>
          <w:ilvl w:val="0"/>
          <w:numId w:val="38"/>
        </w:numPr>
        <w:tabs>
          <w:tab w:val="left" w:pos="1440"/>
        </w:tabs>
      </w:pPr>
      <w:r w:rsidRPr="002407B3">
        <w:rPr>
          <w:b/>
        </w:rPr>
        <w:t>Strategic Planning Recap:</w:t>
      </w:r>
      <w:r w:rsidR="004C4C25">
        <w:t xml:space="preserve"> </w:t>
      </w:r>
      <w:r w:rsidR="002407B3">
        <w:t xml:space="preserve"> Patty shared the Mission</w:t>
      </w:r>
      <w:r w:rsidR="00597DD1">
        <w:t xml:space="preserve">/ Vision </w:t>
      </w:r>
      <w:r w:rsidR="002407B3">
        <w:t>Statement and Core Values</w:t>
      </w:r>
      <w:r w:rsidR="00597DD1">
        <w:t xml:space="preserve"> </w:t>
      </w:r>
      <w:r w:rsidR="002407B3">
        <w:t xml:space="preserve"> that was developed.</w:t>
      </w:r>
    </w:p>
    <w:p w:rsidR="007F62A3" w:rsidRPr="007F62A3" w:rsidRDefault="007F62A3" w:rsidP="007F62A3">
      <w:pPr>
        <w:tabs>
          <w:tab w:val="left" w:pos="1440"/>
        </w:tabs>
        <w:ind w:left="1130"/>
      </w:pPr>
      <w:r>
        <w:t>Chris asked about the language focused primarily on youth. There was discussion about this topic and poss</w:t>
      </w:r>
      <w:r w:rsidR="00597DD1">
        <w:t>ibly changing mission statement</w:t>
      </w:r>
      <w:r>
        <w:t xml:space="preserve"> from “ Juneau’s youth” to community of Juneau. Cate expressed concern that if we remove “youth” it may decrease grant opportunities. This led to discussion on a shared Core Values but separate mission statement for Masters. </w:t>
      </w:r>
      <w:r w:rsidR="00597DD1">
        <w:t xml:space="preserve"> Chris m</w:t>
      </w:r>
      <w:r>
        <w:t>oved and Cate second</w:t>
      </w:r>
      <w:r w:rsidR="00597DD1">
        <w:t>ed</w:t>
      </w:r>
      <w:r>
        <w:t xml:space="preserve"> motion to replace “youth” to “within the Juneau Community”</w:t>
      </w:r>
      <w:r w:rsidR="00597DD1">
        <w:t xml:space="preserve"> and adopt the vision and Core values statements. Val asked Patty to put on Homepage and Scott agreed.</w:t>
      </w:r>
    </w:p>
    <w:p w:rsidR="00D9629E" w:rsidRDefault="00D9629E" w:rsidP="00D9629E">
      <w:pPr>
        <w:rPr>
          <w:b/>
        </w:rPr>
      </w:pPr>
    </w:p>
    <w:p w:rsidR="00D9629E" w:rsidRPr="003E02CC" w:rsidRDefault="00D9629E" w:rsidP="00D9629E">
      <w:pPr>
        <w:rPr>
          <w:b/>
        </w:rPr>
      </w:pPr>
      <w:r>
        <w:rPr>
          <w:b/>
        </w:rPr>
        <w:t xml:space="preserve">NEW BUSINESS: </w:t>
      </w:r>
    </w:p>
    <w:p w:rsidR="00597DD1" w:rsidRDefault="00597DD1" w:rsidP="00D9629E">
      <w:pPr>
        <w:numPr>
          <w:ilvl w:val="0"/>
          <w:numId w:val="38"/>
        </w:numPr>
        <w:tabs>
          <w:tab w:val="left" w:pos="1440"/>
        </w:tabs>
      </w:pPr>
      <w:r>
        <w:rPr>
          <w:b/>
        </w:rPr>
        <w:t xml:space="preserve">Elementary School Open Houses: </w:t>
      </w:r>
      <w:r>
        <w:t>GV, HBV and AB held on September 1</w:t>
      </w:r>
      <w:r w:rsidRPr="00597DD1">
        <w:rPr>
          <w:vertAlign w:val="superscript"/>
        </w:rPr>
        <w:t>st</w:t>
      </w:r>
      <w:r>
        <w:t>, 5:30</w:t>
      </w:r>
    </w:p>
    <w:p w:rsidR="00597DD1" w:rsidRPr="00597DD1" w:rsidRDefault="00597DD1" w:rsidP="00597DD1">
      <w:pPr>
        <w:tabs>
          <w:tab w:val="left" w:pos="1440"/>
        </w:tabs>
        <w:ind w:left="1130"/>
      </w:pPr>
      <w:r>
        <w:t xml:space="preserve"> MRCS, GAST, RVB and Montessori, September 7</w:t>
      </w:r>
      <w:r w:rsidRPr="00597DD1">
        <w:rPr>
          <w:vertAlign w:val="superscript"/>
        </w:rPr>
        <w:t>th</w:t>
      </w:r>
      <w:r>
        <w:t>. Patty will send out email asking for parent volunteers to attend open houses and provided GSC outreach. If parent volunteers. Sonia agreed to attend HBV, Cate agreed to attend AB, LoveAnn agre</w:t>
      </w:r>
      <w:r w:rsidR="00AA7F8E">
        <w:t xml:space="preserve">ed to </w:t>
      </w:r>
      <w:bookmarkStart w:id="0" w:name="_GoBack"/>
      <w:bookmarkEnd w:id="0"/>
      <w:r w:rsidR="00AA7F8E">
        <w:t>cover MRCS, Val volunteered</w:t>
      </w:r>
      <w:r>
        <w:t xml:space="preserve"> to attend GAST.</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8D312E">
        <w:t>Patty</w:t>
      </w:r>
      <w:r w:rsidR="00E67B46" w:rsidRPr="00E67B46">
        <w:t xml:space="preserve">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5A5083">
        <w:t>39</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t>Respectfully Submitted,</w:t>
      </w:r>
    </w:p>
    <w:p w:rsidR="00D543EF" w:rsidRDefault="00AA7F8E" w:rsidP="00CC35BF">
      <w:pPr>
        <w:ind w:left="720"/>
      </w:pPr>
      <w:r>
        <w:lastRenderedPageBreak/>
        <w:t>LoveAnn Truitt</w:t>
      </w:r>
    </w:p>
    <w:p w:rsidR="0059534F" w:rsidRDefault="00E56F2F" w:rsidP="00CC35BF">
      <w:pPr>
        <w:ind w:left="720"/>
      </w:pPr>
      <w:r>
        <w:t xml:space="preserve">Acting </w:t>
      </w:r>
      <w:r w:rsidR="0059534F">
        <w:t>Secretary</w:t>
      </w:r>
    </w:p>
    <w:p w:rsidR="00CC35BF" w:rsidRDefault="00CC35BF" w:rsidP="00CC35BF">
      <w:pPr>
        <w:ind w:left="720"/>
      </w:pPr>
    </w:p>
    <w:p w:rsidR="00FE0625" w:rsidRDefault="00FE0625" w:rsidP="00FE0625"/>
    <w:sectPr w:rsidR="00FE0625" w:rsidSect="00BE4564">
      <w:headerReference w:type="even" r:id="rId8"/>
      <w:headerReference w:type="default" r:id="rId9"/>
      <w:footerReference w:type="default" r:id="rId10"/>
      <w:headerReference w:type="first" r:id="rId11"/>
      <w:footerReference w:type="first" r:id="rId12"/>
      <w:pgSz w:w="12000" w:h="15840"/>
      <w:pgMar w:top="216"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B8A" w:rsidRDefault="00C67B8A">
      <w:r>
        <w:separator/>
      </w:r>
    </w:p>
  </w:endnote>
  <w:endnote w:type="continuationSeparator" w:id="0">
    <w:p w:rsidR="00C67B8A" w:rsidRDefault="00C6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F14275">
    <w:pPr>
      <w:pStyle w:val="Footer"/>
      <w:jc w:val="center"/>
    </w:pPr>
    <w:r>
      <w:rPr>
        <w:i/>
        <w:sz w:val="20"/>
      </w:rPr>
      <w:t>This program is partially funded by the City and Borough of Juneau through sales tax revenues.</w:t>
    </w:r>
  </w:p>
  <w:p w:rsidR="00241513" w:rsidRDefault="00241513">
    <w:pPr>
      <w:pStyle w:val="Footer"/>
      <w:jc w:val="center"/>
    </w:pPr>
  </w:p>
  <w:p w:rsidR="00241513" w:rsidRDefault="00241513">
    <w:pPr>
      <w:pStyle w:val="Footer"/>
      <w:jc w:val="center"/>
    </w:pPr>
    <w:r>
      <w:t xml:space="preserve">Page </w:t>
    </w:r>
    <w:r>
      <w:rPr>
        <w:b/>
      </w:rPr>
      <w:fldChar w:fldCharType="begin"/>
    </w:r>
    <w:r>
      <w:rPr>
        <w:b/>
      </w:rPr>
      <w:instrText xml:space="preserve"> PAGE </w:instrText>
    </w:r>
    <w:r>
      <w:rPr>
        <w:b/>
      </w:rPr>
      <w:fldChar w:fldCharType="separate"/>
    </w:r>
    <w:r w:rsidR="00C67B8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C67B8A">
      <w:rPr>
        <w:b/>
        <w:noProof/>
      </w:rPr>
      <w:t>3</w:t>
    </w:r>
    <w:r>
      <w:rPr>
        <w:b/>
      </w:rPr>
      <w:fldChar w:fldCharType="end"/>
    </w:r>
  </w:p>
  <w:p w:rsidR="00241513" w:rsidRDefault="002415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F14275">
    <w:pPr>
      <w:pStyle w:val="Footer"/>
      <w:jc w:val="center"/>
    </w:pPr>
    <w:r>
      <w:rPr>
        <w:i/>
        <w:sz w:val="20"/>
      </w:rPr>
      <w:t>This program is partially funded by the City and Borough of Juneau through sales tax revenues.</w:t>
    </w:r>
  </w:p>
  <w:p w:rsidR="00241513" w:rsidRDefault="00241513" w:rsidP="00F14275">
    <w:pPr>
      <w:pStyle w:val="Footer"/>
      <w:jc w:val="center"/>
    </w:pPr>
  </w:p>
  <w:p w:rsidR="00241513" w:rsidRDefault="00241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B8A" w:rsidRDefault="00C67B8A">
      <w:r>
        <w:separator/>
      </w:r>
    </w:p>
  </w:footnote>
  <w:footnote w:type="continuationSeparator" w:id="0">
    <w:p w:rsidR="00C67B8A" w:rsidRDefault="00C67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9D563C">
    <w:pPr>
      <w:pStyle w:val="Header"/>
      <w:tabs>
        <w:tab w:val="clear" w:pos="4320"/>
        <w:tab w:val="clear" w:pos="8640"/>
        <w:tab w:val="center" w:pos="4409"/>
        <w:tab w:val="right" w:pos="8818"/>
      </w:tabs>
    </w:pPr>
  </w:p>
  <w:p w:rsidR="00241513" w:rsidRDefault="00241513" w:rsidP="00145D57">
    <w:pPr>
      <w:pStyle w:val="Header"/>
      <w:tabs>
        <w:tab w:val="clear" w:pos="4320"/>
        <w:tab w:val="clear" w:pos="8640"/>
        <w:tab w:val="center" w:pos="4409"/>
        <w:tab w:val="right" w:pos="8818"/>
      </w:tabs>
    </w:pPr>
    <w:r>
      <w:tab/>
    </w:r>
    <w:r>
      <w:tab/>
    </w:r>
  </w:p>
  <w:p w:rsidR="00241513" w:rsidRDefault="00241513" w:rsidP="00C67B8A">
    <w:pPr>
      <w:pStyle w:val="Header"/>
      <w:tabs>
        <w:tab w:val="clear" w:pos="4320"/>
        <w:tab w:val="clear" w:pos="8640"/>
        <w:tab w:val="center" w:pos="4409"/>
        <w:tab w:val="right" w:pos="8818"/>
      </w:tabs>
      <w:rPr>
        <w:lang w:val="en-US"/>
      </w:rPr>
    </w:pPr>
    <w:r>
      <w:tab/>
    </w:r>
    <w:r>
      <w:tab/>
    </w:r>
    <w:r>
      <w:rPr>
        <w:lang w:val="en-US"/>
      </w:rPr>
      <w:t xml:space="preserve">GSC BOT Minutes </w:t>
    </w:r>
    <w:r w:rsidR="00C67B8A">
      <w:rPr>
        <w:lang w:val="en-US"/>
      </w:rPr>
      <w:t>08/24/2016</w:t>
    </w:r>
    <w:r>
      <w:rPr>
        <w:lang w:val="en-US"/>
      </w:rPr>
      <w:t xml:space="preserve"> continued</w:t>
    </w:r>
  </w:p>
  <w:p w:rsidR="00C67B8A" w:rsidRPr="00C67B8A" w:rsidRDefault="00C67B8A" w:rsidP="00C67B8A">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145D57">
    <w:pPr>
      <w:pStyle w:val="Header"/>
      <w:tabs>
        <w:tab w:val="clear" w:pos="4320"/>
        <w:tab w:val="clear" w:pos="8640"/>
        <w:tab w:val="center" w:pos="4409"/>
        <w:tab w:val="right" w:pos="8818"/>
      </w:tabs>
    </w:pPr>
    <w:r>
      <w:tab/>
    </w:r>
    <w:r>
      <w:tab/>
    </w:r>
  </w:p>
  <w:p w:rsidR="00241513" w:rsidRDefault="00241513" w:rsidP="00AD371B">
    <w:pPr>
      <w:pStyle w:val="Header"/>
      <w:tabs>
        <w:tab w:val="clear" w:pos="4320"/>
        <w:tab w:val="clear" w:pos="8640"/>
        <w:tab w:val="center" w:pos="4409"/>
        <w:tab w:val="right" w:pos="8818"/>
      </w:tabs>
    </w:pPr>
    <w:r>
      <w:tab/>
    </w:r>
  </w:p>
  <w:p w:rsidR="00241513" w:rsidRDefault="00241513" w:rsidP="00E422DB">
    <w:pPr>
      <w:pStyle w:val="Header"/>
      <w:tabs>
        <w:tab w:val="clear" w:pos="4320"/>
        <w:tab w:val="clear" w:pos="8640"/>
        <w:tab w:val="center" w:pos="4409"/>
        <w:tab w:val="right" w:pos="8818"/>
      </w:tabs>
    </w:pPr>
    <w:r>
      <w:tab/>
    </w:r>
  </w:p>
  <w:p w:rsidR="00241513" w:rsidRDefault="00241513" w:rsidP="00693204">
    <w:pPr>
      <w:pStyle w:val="Header"/>
      <w:tabs>
        <w:tab w:val="clear" w:pos="4320"/>
        <w:tab w:val="clear" w:pos="8640"/>
        <w:tab w:val="center" w:pos="4409"/>
        <w:tab w:val="right" w:pos="8818"/>
      </w:tabs>
    </w:pPr>
    <w:r>
      <w:tab/>
    </w:r>
    <w:r>
      <w:tab/>
    </w:r>
  </w:p>
  <w:p w:rsidR="00241513" w:rsidRDefault="00241513" w:rsidP="00693204">
    <w:pPr>
      <w:pStyle w:val="Header"/>
      <w:tabs>
        <w:tab w:val="clear" w:pos="4320"/>
        <w:tab w:val="clear" w:pos="8640"/>
        <w:tab w:val="center" w:pos="4409"/>
        <w:tab w:val="right" w:pos="8818"/>
      </w:tabs>
    </w:pPr>
  </w:p>
  <w:p w:rsidR="00241513" w:rsidRDefault="00241513" w:rsidP="00DF56A2">
    <w:pPr>
      <w:pStyle w:val="Header"/>
      <w:tabs>
        <w:tab w:val="clear" w:pos="4320"/>
        <w:tab w:val="clear" w:pos="8640"/>
        <w:tab w:val="center" w:pos="4409"/>
        <w:tab w:val="right" w:pos="8818"/>
      </w:tabs>
    </w:pPr>
    <w:r>
      <w:tab/>
    </w:r>
    <w:r>
      <w:tab/>
    </w:r>
  </w:p>
  <w:p w:rsidR="00241513" w:rsidRDefault="00241513" w:rsidP="003C7181">
    <w:pPr>
      <w:pStyle w:val="Header"/>
      <w:tabs>
        <w:tab w:val="clear" w:pos="4320"/>
        <w:tab w:val="clear" w:pos="8640"/>
        <w:tab w:val="center" w:pos="4409"/>
        <w:tab w:val="right" w:pos="8818"/>
      </w:tabs>
    </w:pPr>
  </w:p>
  <w:p w:rsidR="00241513" w:rsidRDefault="00241513" w:rsidP="007E65EA">
    <w:pPr>
      <w:pStyle w:val="Header"/>
      <w:tabs>
        <w:tab w:val="clear" w:pos="4320"/>
        <w:tab w:val="clear" w:pos="8640"/>
        <w:tab w:val="center" w:pos="4409"/>
        <w:tab w:val="right" w:pos="8818"/>
      </w:tabs>
    </w:pPr>
    <w:r>
      <w:tab/>
    </w:r>
    <w:r>
      <w:tab/>
    </w:r>
  </w:p>
  <w:p w:rsidR="00241513" w:rsidRDefault="00241513" w:rsidP="000F4A92">
    <w:pPr>
      <w:pStyle w:val="Header"/>
      <w:tabs>
        <w:tab w:val="clear" w:pos="4320"/>
        <w:tab w:val="clear" w:pos="8640"/>
        <w:tab w:val="center" w:pos="4409"/>
        <w:tab w:val="right" w:pos="8818"/>
      </w:tabs>
    </w:pPr>
    <w:r>
      <w:tab/>
    </w:r>
    <w:r>
      <w:tab/>
    </w:r>
  </w:p>
  <w:p w:rsidR="00241513" w:rsidRDefault="00241513" w:rsidP="00503599">
    <w:pPr>
      <w:pStyle w:val="Header"/>
      <w:tabs>
        <w:tab w:val="clear" w:pos="4320"/>
        <w:tab w:val="clear" w:pos="8640"/>
        <w:tab w:val="center" w:pos="4409"/>
        <w:tab w:val="right" w:pos="8818"/>
      </w:tabs>
    </w:pPr>
    <w:r>
      <w:tab/>
    </w:r>
  </w:p>
  <w:p w:rsidR="00241513" w:rsidRDefault="00241513" w:rsidP="00546F58">
    <w:pPr>
      <w:pStyle w:val="Header"/>
      <w:tabs>
        <w:tab w:val="clear" w:pos="4320"/>
        <w:tab w:val="clear" w:pos="8640"/>
        <w:tab w:val="center" w:pos="4409"/>
        <w:tab w:val="right" w:pos="8818"/>
      </w:tabs>
    </w:pPr>
    <w:r>
      <w:tab/>
    </w:r>
    <w:r>
      <w:tab/>
    </w:r>
  </w:p>
  <w:p w:rsidR="00241513" w:rsidRDefault="00241513" w:rsidP="00C77C06">
    <w:pPr>
      <w:pStyle w:val="Header"/>
      <w:tabs>
        <w:tab w:val="clear" w:pos="4320"/>
        <w:tab w:val="clear" w:pos="8640"/>
        <w:tab w:val="center" w:pos="4409"/>
        <w:tab w:val="right" w:pos="8818"/>
      </w:tabs>
    </w:pPr>
    <w:r>
      <w:tab/>
    </w:r>
  </w:p>
  <w:p w:rsidR="00241513" w:rsidRDefault="00241513" w:rsidP="00F14275">
    <w:pPr>
      <w:rPr>
        <w:i/>
      </w:rPr>
    </w:pPr>
    <w:r w:rsidRPr="00F14275">
      <w:t>GSC BOT</w:t>
    </w:r>
    <w:r>
      <w:t xml:space="preserve"> Minutes</w:t>
    </w:r>
    <w:r w:rsidRPr="00F14275">
      <w:t xml:space="preserve"> </w:t>
    </w:r>
    <w:r>
      <w:t xml:space="preserve">07/20/16 </w:t>
    </w:r>
    <w:r>
      <w:rPr>
        <w:i/>
      </w:rPr>
      <w:t>continued</w:t>
    </w:r>
  </w:p>
  <w:p w:rsidR="00241513" w:rsidRPr="00F14275" w:rsidRDefault="00241513" w:rsidP="00F14275">
    <w:pPr>
      <w:rPr>
        <w:i/>
      </w:rPr>
    </w:pPr>
  </w:p>
  <w:p w:rsidR="00241513" w:rsidRDefault="00241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BF173B">
    <w:pPr>
      <w:pStyle w:val="Header"/>
      <w:tabs>
        <w:tab w:val="clear" w:pos="4320"/>
        <w:tab w:val="clear" w:pos="8640"/>
        <w:tab w:val="center" w:pos="4409"/>
        <w:tab w:val="right" w:pos="8818"/>
      </w:tabs>
    </w:pPr>
    <w:r>
      <w:tab/>
    </w:r>
  </w:p>
  <w:p w:rsidR="00241513" w:rsidRDefault="00241513" w:rsidP="002C3A2B">
    <w:pPr>
      <w:pStyle w:val="Header"/>
      <w:tabs>
        <w:tab w:val="clear" w:pos="4320"/>
        <w:tab w:val="clear" w:pos="8640"/>
        <w:tab w:val="center" w:pos="4409"/>
        <w:tab w:val="right" w:pos="8818"/>
      </w:tabs>
    </w:pPr>
    <w:r>
      <w:tab/>
    </w:r>
    <w:r>
      <w:tab/>
    </w:r>
  </w:p>
  <w:p w:rsidR="00241513" w:rsidRDefault="0062743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05426A00" wp14:editId="5FE93BC5">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3">
      <w:tab/>
    </w:r>
    <w:r w:rsidR="00241513">
      <w:tab/>
    </w:r>
  </w:p>
  <w:p w:rsidR="00241513" w:rsidRDefault="00241513" w:rsidP="00F14275">
    <w:pPr>
      <w:pStyle w:val="Header"/>
      <w:tabs>
        <w:tab w:val="clear" w:pos="4320"/>
        <w:tab w:val="clear" w:pos="8640"/>
        <w:tab w:val="left" w:pos="0"/>
        <w:tab w:val="left" w:pos="5670"/>
      </w:tabs>
    </w:pPr>
  </w:p>
  <w:p w:rsidR="00241513" w:rsidRDefault="00241513"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241513" w:rsidRPr="00EE5B17" w:rsidRDefault="00241513"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241513" w:rsidRPr="00EE5B17" w:rsidRDefault="00241513"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241513" w:rsidRDefault="00241513"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241513" w:rsidRDefault="00241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FE9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1B26FB"/>
    <w:multiLevelType w:val="hybridMultilevel"/>
    <w:tmpl w:val="67D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9"/>
  </w:num>
  <w:num w:numId="10">
    <w:abstractNumId w:val="42"/>
  </w:num>
  <w:num w:numId="11">
    <w:abstractNumId w:val="20"/>
  </w:num>
  <w:num w:numId="12">
    <w:abstractNumId w:val="33"/>
  </w:num>
  <w:num w:numId="13">
    <w:abstractNumId w:val="34"/>
  </w:num>
  <w:num w:numId="14">
    <w:abstractNumId w:val="16"/>
  </w:num>
  <w:num w:numId="15">
    <w:abstractNumId w:val="22"/>
  </w:num>
  <w:num w:numId="16">
    <w:abstractNumId w:val="41"/>
  </w:num>
  <w:num w:numId="17">
    <w:abstractNumId w:val="15"/>
  </w:num>
  <w:num w:numId="18">
    <w:abstractNumId w:val="27"/>
  </w:num>
  <w:num w:numId="19">
    <w:abstractNumId w:val="38"/>
  </w:num>
  <w:num w:numId="20">
    <w:abstractNumId w:val="24"/>
  </w:num>
  <w:num w:numId="21">
    <w:abstractNumId w:val="3"/>
  </w:num>
  <w:num w:numId="22">
    <w:abstractNumId w:val="37"/>
  </w:num>
  <w:num w:numId="23">
    <w:abstractNumId w:val="30"/>
  </w:num>
  <w:num w:numId="24">
    <w:abstractNumId w:val="40"/>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8A"/>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3AFD"/>
    <w:rsid w:val="000243A6"/>
    <w:rsid w:val="000249E5"/>
    <w:rsid w:val="00026311"/>
    <w:rsid w:val="0002652D"/>
    <w:rsid w:val="000269A5"/>
    <w:rsid w:val="00026B39"/>
    <w:rsid w:val="00027714"/>
    <w:rsid w:val="000300C8"/>
    <w:rsid w:val="00030E4D"/>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46CE6"/>
    <w:rsid w:val="0005031D"/>
    <w:rsid w:val="00051AB2"/>
    <w:rsid w:val="00052F1B"/>
    <w:rsid w:val="00052FB9"/>
    <w:rsid w:val="00053235"/>
    <w:rsid w:val="00055E5D"/>
    <w:rsid w:val="00057634"/>
    <w:rsid w:val="00060380"/>
    <w:rsid w:val="000607B4"/>
    <w:rsid w:val="000623CE"/>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0FE2"/>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4F8D"/>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5D57"/>
    <w:rsid w:val="00146DBC"/>
    <w:rsid w:val="00146F44"/>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764"/>
    <w:rsid w:val="001C5E7E"/>
    <w:rsid w:val="001D26E9"/>
    <w:rsid w:val="001D2844"/>
    <w:rsid w:val="001D2FE2"/>
    <w:rsid w:val="001D4235"/>
    <w:rsid w:val="001E0916"/>
    <w:rsid w:val="001E21C0"/>
    <w:rsid w:val="001E2CA8"/>
    <w:rsid w:val="001E4438"/>
    <w:rsid w:val="001E49D7"/>
    <w:rsid w:val="001E7B64"/>
    <w:rsid w:val="001E7E7F"/>
    <w:rsid w:val="001F1064"/>
    <w:rsid w:val="001F2251"/>
    <w:rsid w:val="001F3493"/>
    <w:rsid w:val="001F3A77"/>
    <w:rsid w:val="001F52E3"/>
    <w:rsid w:val="001F7247"/>
    <w:rsid w:val="00200180"/>
    <w:rsid w:val="002007B7"/>
    <w:rsid w:val="002008CC"/>
    <w:rsid w:val="0020351C"/>
    <w:rsid w:val="002052C2"/>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1369"/>
    <w:rsid w:val="00222AFA"/>
    <w:rsid w:val="00222F22"/>
    <w:rsid w:val="00222F3F"/>
    <w:rsid w:val="00223242"/>
    <w:rsid w:val="00223E7F"/>
    <w:rsid w:val="00224C07"/>
    <w:rsid w:val="00226027"/>
    <w:rsid w:val="002310B1"/>
    <w:rsid w:val="00232A16"/>
    <w:rsid w:val="002332E6"/>
    <w:rsid w:val="0023330E"/>
    <w:rsid w:val="00233AA0"/>
    <w:rsid w:val="0023538B"/>
    <w:rsid w:val="00235AB8"/>
    <w:rsid w:val="0023615A"/>
    <w:rsid w:val="00237F09"/>
    <w:rsid w:val="0024076B"/>
    <w:rsid w:val="002407B3"/>
    <w:rsid w:val="0024093D"/>
    <w:rsid w:val="00241513"/>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3DA8"/>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64F"/>
    <w:rsid w:val="003957FC"/>
    <w:rsid w:val="003963FE"/>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3AF2"/>
    <w:rsid w:val="00483D47"/>
    <w:rsid w:val="00485A0F"/>
    <w:rsid w:val="00486920"/>
    <w:rsid w:val="00486AE7"/>
    <w:rsid w:val="00487CA1"/>
    <w:rsid w:val="00491432"/>
    <w:rsid w:val="00491DFC"/>
    <w:rsid w:val="00492A9F"/>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6066"/>
    <w:rsid w:val="004B7F81"/>
    <w:rsid w:val="004C0302"/>
    <w:rsid w:val="004C1623"/>
    <w:rsid w:val="004C1767"/>
    <w:rsid w:val="004C28DA"/>
    <w:rsid w:val="004C2B78"/>
    <w:rsid w:val="004C3923"/>
    <w:rsid w:val="004C4408"/>
    <w:rsid w:val="004C4A77"/>
    <w:rsid w:val="004C4C25"/>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4F6269"/>
    <w:rsid w:val="005020EE"/>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6B0F"/>
    <w:rsid w:val="00577030"/>
    <w:rsid w:val="005776DF"/>
    <w:rsid w:val="00580624"/>
    <w:rsid w:val="00581B6B"/>
    <w:rsid w:val="00586CC2"/>
    <w:rsid w:val="00591DFA"/>
    <w:rsid w:val="005943AA"/>
    <w:rsid w:val="005943E3"/>
    <w:rsid w:val="00594AD2"/>
    <w:rsid w:val="0059534F"/>
    <w:rsid w:val="00597DD1"/>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2268"/>
    <w:rsid w:val="005B2ADE"/>
    <w:rsid w:val="005B4845"/>
    <w:rsid w:val="005B5222"/>
    <w:rsid w:val="005B6A10"/>
    <w:rsid w:val="005B6B0F"/>
    <w:rsid w:val="005B776A"/>
    <w:rsid w:val="005B7B29"/>
    <w:rsid w:val="005B7EEB"/>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4659"/>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D12"/>
    <w:rsid w:val="0064621D"/>
    <w:rsid w:val="0065063D"/>
    <w:rsid w:val="00652474"/>
    <w:rsid w:val="006541B6"/>
    <w:rsid w:val="00655298"/>
    <w:rsid w:val="00656424"/>
    <w:rsid w:val="00657230"/>
    <w:rsid w:val="00657560"/>
    <w:rsid w:val="00657EFC"/>
    <w:rsid w:val="0066020A"/>
    <w:rsid w:val="00660B9B"/>
    <w:rsid w:val="00662A9E"/>
    <w:rsid w:val="0066360D"/>
    <w:rsid w:val="00663C1C"/>
    <w:rsid w:val="0066568D"/>
    <w:rsid w:val="006659EE"/>
    <w:rsid w:val="006673F6"/>
    <w:rsid w:val="006675A6"/>
    <w:rsid w:val="00671522"/>
    <w:rsid w:val="00671B6A"/>
    <w:rsid w:val="0067276B"/>
    <w:rsid w:val="00674151"/>
    <w:rsid w:val="006741FE"/>
    <w:rsid w:val="00674B69"/>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4C2"/>
    <w:rsid w:val="00694D27"/>
    <w:rsid w:val="00695074"/>
    <w:rsid w:val="00695B94"/>
    <w:rsid w:val="00696BB0"/>
    <w:rsid w:val="006A154B"/>
    <w:rsid w:val="006A1FB9"/>
    <w:rsid w:val="006A35A7"/>
    <w:rsid w:val="006A3B27"/>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BDB"/>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17B8E"/>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58E9"/>
    <w:rsid w:val="00746033"/>
    <w:rsid w:val="00746203"/>
    <w:rsid w:val="007469D4"/>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357"/>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E7F9B"/>
    <w:rsid w:val="007F0072"/>
    <w:rsid w:val="007F2986"/>
    <w:rsid w:val="007F4404"/>
    <w:rsid w:val="007F5E14"/>
    <w:rsid w:val="007F6293"/>
    <w:rsid w:val="007F62A3"/>
    <w:rsid w:val="00801826"/>
    <w:rsid w:val="008044BC"/>
    <w:rsid w:val="00806C2D"/>
    <w:rsid w:val="00807A68"/>
    <w:rsid w:val="00810191"/>
    <w:rsid w:val="008103E8"/>
    <w:rsid w:val="008108C5"/>
    <w:rsid w:val="00810C4E"/>
    <w:rsid w:val="00811849"/>
    <w:rsid w:val="00813332"/>
    <w:rsid w:val="0081466B"/>
    <w:rsid w:val="008148BA"/>
    <w:rsid w:val="00815715"/>
    <w:rsid w:val="00815B7C"/>
    <w:rsid w:val="00815BE8"/>
    <w:rsid w:val="00815F45"/>
    <w:rsid w:val="00816901"/>
    <w:rsid w:val="00816BDD"/>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900021"/>
    <w:rsid w:val="00900A4D"/>
    <w:rsid w:val="00900BED"/>
    <w:rsid w:val="00901C4D"/>
    <w:rsid w:val="00901C4F"/>
    <w:rsid w:val="009056E3"/>
    <w:rsid w:val="00906E75"/>
    <w:rsid w:val="00907FA8"/>
    <w:rsid w:val="00910F29"/>
    <w:rsid w:val="00912A66"/>
    <w:rsid w:val="00913671"/>
    <w:rsid w:val="009140E0"/>
    <w:rsid w:val="0091417D"/>
    <w:rsid w:val="0091595B"/>
    <w:rsid w:val="00915DD1"/>
    <w:rsid w:val="00916029"/>
    <w:rsid w:val="009173BB"/>
    <w:rsid w:val="009174B9"/>
    <w:rsid w:val="00921D39"/>
    <w:rsid w:val="00921DF5"/>
    <w:rsid w:val="00922FB2"/>
    <w:rsid w:val="00923223"/>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1E86"/>
    <w:rsid w:val="00995B4A"/>
    <w:rsid w:val="00995E20"/>
    <w:rsid w:val="009A0D45"/>
    <w:rsid w:val="009A32F1"/>
    <w:rsid w:val="009A344C"/>
    <w:rsid w:val="009A383C"/>
    <w:rsid w:val="009A4073"/>
    <w:rsid w:val="009A4511"/>
    <w:rsid w:val="009A70E6"/>
    <w:rsid w:val="009B016B"/>
    <w:rsid w:val="009B067D"/>
    <w:rsid w:val="009B0745"/>
    <w:rsid w:val="009B111C"/>
    <w:rsid w:val="009B3093"/>
    <w:rsid w:val="009B39EA"/>
    <w:rsid w:val="009B477B"/>
    <w:rsid w:val="009B4994"/>
    <w:rsid w:val="009B56C5"/>
    <w:rsid w:val="009C11EA"/>
    <w:rsid w:val="009C133D"/>
    <w:rsid w:val="009C35D5"/>
    <w:rsid w:val="009C461F"/>
    <w:rsid w:val="009C5BF0"/>
    <w:rsid w:val="009C668F"/>
    <w:rsid w:val="009C6F76"/>
    <w:rsid w:val="009C6FE0"/>
    <w:rsid w:val="009D0376"/>
    <w:rsid w:val="009D0D09"/>
    <w:rsid w:val="009D11E0"/>
    <w:rsid w:val="009D158A"/>
    <w:rsid w:val="009D1590"/>
    <w:rsid w:val="009D317C"/>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4E01"/>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AC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85D53"/>
    <w:rsid w:val="00A91E6B"/>
    <w:rsid w:val="00A92220"/>
    <w:rsid w:val="00A9293E"/>
    <w:rsid w:val="00A94E92"/>
    <w:rsid w:val="00A95607"/>
    <w:rsid w:val="00A969EA"/>
    <w:rsid w:val="00A97404"/>
    <w:rsid w:val="00A977A9"/>
    <w:rsid w:val="00A97AB3"/>
    <w:rsid w:val="00AA0873"/>
    <w:rsid w:val="00AA08E7"/>
    <w:rsid w:val="00AA18E7"/>
    <w:rsid w:val="00AA2877"/>
    <w:rsid w:val="00AA3822"/>
    <w:rsid w:val="00AA482F"/>
    <w:rsid w:val="00AA4BB9"/>
    <w:rsid w:val="00AA5625"/>
    <w:rsid w:val="00AA6C57"/>
    <w:rsid w:val="00AA7F8E"/>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2D"/>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16C0"/>
    <w:rsid w:val="00B02E45"/>
    <w:rsid w:val="00B03CC5"/>
    <w:rsid w:val="00B06B8F"/>
    <w:rsid w:val="00B077A9"/>
    <w:rsid w:val="00B141E0"/>
    <w:rsid w:val="00B14780"/>
    <w:rsid w:val="00B17F5A"/>
    <w:rsid w:val="00B20141"/>
    <w:rsid w:val="00B22446"/>
    <w:rsid w:val="00B22897"/>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C7B31"/>
    <w:rsid w:val="00BD0E3A"/>
    <w:rsid w:val="00BD1769"/>
    <w:rsid w:val="00BD2821"/>
    <w:rsid w:val="00BD395E"/>
    <w:rsid w:val="00BD3A99"/>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4D31"/>
    <w:rsid w:val="00C350D8"/>
    <w:rsid w:val="00C353D4"/>
    <w:rsid w:val="00C36A62"/>
    <w:rsid w:val="00C378CF"/>
    <w:rsid w:val="00C402A8"/>
    <w:rsid w:val="00C41415"/>
    <w:rsid w:val="00C42003"/>
    <w:rsid w:val="00C423AF"/>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67B8A"/>
    <w:rsid w:val="00C7240C"/>
    <w:rsid w:val="00C727B1"/>
    <w:rsid w:val="00C72922"/>
    <w:rsid w:val="00C73B22"/>
    <w:rsid w:val="00C74762"/>
    <w:rsid w:val="00C74D4E"/>
    <w:rsid w:val="00C751F2"/>
    <w:rsid w:val="00C77084"/>
    <w:rsid w:val="00C77B8B"/>
    <w:rsid w:val="00C77C06"/>
    <w:rsid w:val="00C80C72"/>
    <w:rsid w:val="00C81005"/>
    <w:rsid w:val="00C8175E"/>
    <w:rsid w:val="00C83C4E"/>
    <w:rsid w:val="00C83F02"/>
    <w:rsid w:val="00C850A6"/>
    <w:rsid w:val="00C85573"/>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5B67"/>
    <w:rsid w:val="00D361B9"/>
    <w:rsid w:val="00D36E27"/>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AEE"/>
    <w:rsid w:val="00D878F5"/>
    <w:rsid w:val="00D90FD3"/>
    <w:rsid w:val="00D91E5D"/>
    <w:rsid w:val="00D920BF"/>
    <w:rsid w:val="00D93FD5"/>
    <w:rsid w:val="00D94DBC"/>
    <w:rsid w:val="00D94E68"/>
    <w:rsid w:val="00D95A45"/>
    <w:rsid w:val="00D9629E"/>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9D5"/>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415F"/>
    <w:rsid w:val="00E24B0C"/>
    <w:rsid w:val="00E26157"/>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80E6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346B"/>
    <w:rsid w:val="00EE5569"/>
    <w:rsid w:val="00EE5B17"/>
    <w:rsid w:val="00EE5B6D"/>
    <w:rsid w:val="00EE609A"/>
    <w:rsid w:val="00EE629C"/>
    <w:rsid w:val="00EE66EA"/>
    <w:rsid w:val="00EE757D"/>
    <w:rsid w:val="00EE77C7"/>
    <w:rsid w:val="00EE7ABA"/>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9ED"/>
    <w:rsid w:val="00F951E6"/>
    <w:rsid w:val="00F95562"/>
    <w:rsid w:val="00F95C21"/>
    <w:rsid w:val="00F963A4"/>
    <w:rsid w:val="00F96675"/>
    <w:rsid w:val="00FA04B7"/>
    <w:rsid w:val="00FA12E8"/>
    <w:rsid w:val="00FA1CE3"/>
    <w:rsid w:val="00FA27AC"/>
    <w:rsid w:val="00FA3860"/>
    <w:rsid w:val="00FA3D59"/>
    <w:rsid w:val="00FA4914"/>
    <w:rsid w:val="00FA5E43"/>
    <w:rsid w:val="00FA62AB"/>
    <w:rsid w:val="00FA79DF"/>
    <w:rsid w:val="00FB27C7"/>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1AFA"/>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B5A7A"/>
  <w15:chartTrackingRefBased/>
  <w15:docId w15:val="{03F109EC-DA75-4655-985D-879CAD6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y\AppData\Local\Microsoft\Windows\Temporary%20Internet%20Files\Content.Outlook\3BA2QTQ9\GSC%20BOT%20minutes%20082416%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8B75-ABB2-43BC-A8B7-4763B6A5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GSC BOT minutes 082416 </Template>
  <TotalTime>2</TotalTime>
  <Pages>3</Pages>
  <Words>709</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4484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Patty Ray</dc:creator>
  <cp:keywords/>
  <cp:lastModifiedBy>Patty Ray</cp:lastModifiedBy>
  <cp:revision>1</cp:revision>
  <cp:lastPrinted>2016-08-03T18:43:00Z</cp:lastPrinted>
  <dcterms:created xsi:type="dcterms:W3CDTF">2016-09-20T15:32:00Z</dcterms:created>
  <dcterms:modified xsi:type="dcterms:W3CDTF">2016-09-20T15:34:00Z</dcterms:modified>
</cp:coreProperties>
</file>