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EE" w:rsidRPr="004454E9" w:rsidRDefault="00E64FEE" w:rsidP="004454E9">
      <w:pPr>
        <w:jc w:val="center"/>
        <w:rPr>
          <w:u w:val="single"/>
        </w:rPr>
      </w:pPr>
      <w:r w:rsidRPr="004454E9">
        <w:rPr>
          <w:u w:val="single"/>
        </w:rPr>
        <w:t>Deck Assignments</w:t>
      </w:r>
    </w:p>
    <w:p w:rsidR="00E64FEE" w:rsidRDefault="00E64FEE" w:rsidP="004454E9">
      <w:pPr>
        <w:jc w:val="center"/>
      </w:pPr>
    </w:p>
    <w:p w:rsidR="00E64FEE" w:rsidRDefault="00E64FEE" w:rsidP="004454E9">
      <w:pPr>
        <w:jc w:val="center"/>
      </w:pPr>
      <w:r>
        <w:t>Day:___________________ Session:__________________</w:t>
      </w:r>
    </w:p>
    <w:p w:rsidR="00E64FEE" w:rsidRDefault="00E64FEE" w:rsidP="004454E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3.8pt;width:162pt;height:214.8pt;z-index:-251658240" wrapcoords="-80 0 -80 21530 21600 21530 21600 0 -80 0">
            <v:imagedata r:id="rId4" o:title=""/>
            <w10:wrap type="tight"/>
          </v:shape>
        </w:pict>
      </w:r>
    </w:p>
    <w:p w:rsidR="00E64FEE" w:rsidRDefault="00E64FEE" w:rsidP="001E17A3">
      <w:pPr>
        <w:spacing w:line="480" w:lineRule="auto"/>
        <w:ind w:left="3600"/>
      </w:pPr>
      <w:r>
        <w:rPr>
          <w:u w:val="single"/>
        </w:rPr>
        <w:t xml:space="preserve">Deck </w:t>
      </w:r>
      <w:r w:rsidRPr="004454E9">
        <w:rPr>
          <w:u w:val="single"/>
        </w:rPr>
        <w:t>Referees</w:t>
      </w:r>
      <w:r>
        <w:t xml:space="preserve">: 1.______________________                                 </w:t>
      </w:r>
    </w:p>
    <w:p w:rsidR="00E64FEE" w:rsidRPr="001E17A3" w:rsidRDefault="00E64FEE" w:rsidP="001E17A3">
      <w:pPr>
        <w:spacing w:line="480" w:lineRule="auto"/>
        <w:ind w:left="3600"/>
      </w:pPr>
      <w:r w:rsidRPr="001E17A3">
        <w:t xml:space="preserve">                     2. </w:t>
      </w:r>
      <w:r>
        <w:t>________________________</w:t>
      </w:r>
    </w:p>
    <w:p w:rsidR="00E64FEE" w:rsidRDefault="00E64FEE" w:rsidP="001E17A3">
      <w:pPr>
        <w:spacing w:line="480" w:lineRule="auto"/>
        <w:ind w:left="3600"/>
      </w:pPr>
      <w:r>
        <w:t xml:space="preserve">                     3._________________________</w:t>
      </w:r>
    </w:p>
    <w:p w:rsidR="00E64FEE" w:rsidRDefault="00E64FEE" w:rsidP="003A6E2D">
      <w:pPr>
        <w:spacing w:line="480" w:lineRule="auto"/>
        <w:ind w:left="720"/>
      </w:pPr>
      <w:r w:rsidRPr="004454E9">
        <w:rPr>
          <w:u w:val="single"/>
        </w:rPr>
        <w:t>Starters:</w:t>
      </w:r>
      <w:r>
        <w:t xml:space="preserve">       1._________________________</w:t>
      </w:r>
      <w:r>
        <w:tab/>
        <w:t xml:space="preserve">               </w:t>
      </w:r>
      <w:r>
        <w:tab/>
        <w:t xml:space="preserve">          2._________________________</w:t>
      </w:r>
    </w:p>
    <w:p w:rsidR="00E64FEE" w:rsidRDefault="00E64FEE" w:rsidP="003A6E2D">
      <w:pPr>
        <w:spacing w:line="480" w:lineRule="auto"/>
      </w:pPr>
      <w:r>
        <w:t xml:space="preserve">                     3._________________________</w:t>
      </w:r>
    </w:p>
    <w:p w:rsidR="00E64FEE" w:rsidRDefault="00E64FEE" w:rsidP="003A6E2D">
      <w:pPr>
        <w:spacing w:line="480" w:lineRule="auto"/>
      </w:pPr>
      <w:r w:rsidRPr="004454E9">
        <w:rPr>
          <w:u w:val="single"/>
        </w:rPr>
        <w:t>Chief Judge:</w:t>
      </w:r>
      <w:r>
        <w:t xml:space="preserve"> 1._________________________</w:t>
      </w:r>
    </w:p>
    <w:p w:rsidR="00E64FEE" w:rsidRDefault="00E64FEE" w:rsidP="00B5378A">
      <w:pPr>
        <w:spacing w:line="480" w:lineRule="auto"/>
      </w:pPr>
      <w:r>
        <w:tab/>
        <w:t xml:space="preserve">           2._________________________</w:t>
      </w:r>
    </w:p>
    <w:p w:rsidR="00E64FEE" w:rsidRDefault="00E64FEE" w:rsidP="00B5378A">
      <w:pPr>
        <w:spacing w:line="480" w:lineRule="auto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3._________________________</w:t>
      </w:r>
    </w:p>
    <w:p w:rsidR="00E64FEE" w:rsidRPr="00B5378A" w:rsidRDefault="00E64FEE" w:rsidP="004454E9">
      <w:pPr>
        <w:spacing w:line="360" w:lineRule="auto"/>
        <w:rPr>
          <w:sz w:val="10"/>
          <w:szCs w:val="10"/>
        </w:rPr>
      </w:pPr>
    </w:p>
    <w:p w:rsidR="00E64FEE" w:rsidRDefault="00E64FEE" w:rsidP="004454E9">
      <w:pPr>
        <w:spacing w:line="360" w:lineRule="auto"/>
        <w:rPr>
          <w:u w:val="single"/>
        </w:rPr>
      </w:pPr>
      <w:r w:rsidRPr="004454E9">
        <w:rPr>
          <w:u w:val="single"/>
        </w:rPr>
        <w:t>Stroke and Turn Judges</w:t>
      </w:r>
    </w:p>
    <w:p w:rsidR="00E64FEE" w:rsidRPr="00B5378A" w:rsidRDefault="00E64FEE" w:rsidP="004454E9">
      <w:pPr>
        <w:spacing w:line="360" w:lineRule="auto"/>
        <w:rPr>
          <w:sz w:val="16"/>
          <w:szCs w:val="16"/>
          <w:u w:val="single"/>
        </w:rPr>
      </w:pPr>
    </w:p>
    <w:p w:rsidR="00E64FEE" w:rsidRDefault="00E64FEE" w:rsidP="00B5378A">
      <w:pPr>
        <w:spacing w:line="360" w:lineRule="auto"/>
        <w:ind w:left="720" w:firstLine="720"/>
        <w:rPr>
          <w:u w:val="single"/>
        </w:rPr>
      </w:pPr>
      <w:r w:rsidRPr="004454E9">
        <w:rPr>
          <w:u w:val="single"/>
        </w:rPr>
        <w:t>Start End</w:t>
      </w:r>
      <w:r w:rsidRPr="004454E9">
        <w:tab/>
      </w:r>
      <w:r w:rsidRPr="004454E9">
        <w:tab/>
      </w:r>
      <w:r w:rsidRPr="004454E9">
        <w:tab/>
      </w:r>
      <w:r w:rsidRPr="004454E9">
        <w:tab/>
      </w:r>
      <w:r w:rsidRPr="004454E9">
        <w:tab/>
      </w:r>
      <w:r w:rsidRPr="004454E9">
        <w:rPr>
          <w:u w:val="single"/>
        </w:rPr>
        <w:t>Turn End</w:t>
      </w:r>
    </w:p>
    <w:p w:rsidR="00E64FEE" w:rsidRPr="00B5378A" w:rsidRDefault="00E64FEE" w:rsidP="004454E9">
      <w:pPr>
        <w:spacing w:line="360" w:lineRule="auto"/>
        <w:rPr>
          <w:sz w:val="16"/>
          <w:szCs w:val="16"/>
          <w:u w:val="single"/>
        </w:rPr>
      </w:pPr>
    </w:p>
    <w:p w:rsidR="00E64FEE" w:rsidRDefault="00E64FEE" w:rsidP="004454E9">
      <w:pPr>
        <w:spacing w:line="480" w:lineRule="auto"/>
      </w:pPr>
      <w:r>
        <w:t>1.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5.______________________________</w:t>
      </w:r>
    </w:p>
    <w:p w:rsidR="00E64FEE" w:rsidRDefault="00E64FEE" w:rsidP="004454E9">
      <w:pPr>
        <w:spacing w:line="480" w:lineRule="auto"/>
      </w:pPr>
      <w:r>
        <w:t>2.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6.______________________________</w:t>
      </w:r>
    </w:p>
    <w:p w:rsidR="00E64FEE" w:rsidRDefault="00E64FEE" w:rsidP="004454E9">
      <w:pPr>
        <w:spacing w:line="480" w:lineRule="auto"/>
      </w:pPr>
      <w:r>
        <w:t>3.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7.______________________________</w:t>
      </w:r>
      <w:r>
        <w:tab/>
      </w:r>
    </w:p>
    <w:p w:rsidR="00E64FEE" w:rsidRDefault="00E64FEE" w:rsidP="004454E9">
      <w:pPr>
        <w:spacing w:line="480" w:lineRule="auto"/>
      </w:pPr>
      <w:r>
        <w:t>4._________________________</w:t>
      </w:r>
      <w:r>
        <w:tab/>
      </w:r>
      <w:r>
        <w:tab/>
        <w:t>8.______________________________</w:t>
      </w:r>
    </w:p>
    <w:p w:rsidR="00E64FEE" w:rsidRDefault="00E64FEE" w:rsidP="004454E9">
      <w:pPr>
        <w:spacing w:line="480" w:lineRule="auto"/>
      </w:pPr>
      <w:r>
        <w:t>a.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a.______________________________</w:t>
      </w:r>
    </w:p>
    <w:p w:rsidR="00E64FEE" w:rsidRDefault="00E64FEE" w:rsidP="004454E9">
      <w:pPr>
        <w:spacing w:line="480" w:lineRule="auto"/>
      </w:pPr>
      <w:r>
        <w:t>b.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b.______________________________</w:t>
      </w:r>
    </w:p>
    <w:p w:rsidR="00E64FEE" w:rsidRDefault="00E64FEE" w:rsidP="004454E9">
      <w:pPr>
        <w:spacing w:line="480" w:lineRule="auto"/>
      </w:pPr>
      <w:r>
        <w:t>c.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c.______________________________</w:t>
      </w:r>
    </w:p>
    <w:p w:rsidR="00E64FEE" w:rsidRPr="004454E9" w:rsidRDefault="00E64FEE" w:rsidP="00B5378A">
      <w:pPr>
        <w:spacing w:line="480" w:lineRule="auto"/>
      </w:pPr>
      <w:r>
        <w:t>d.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d.______________________________</w:t>
      </w:r>
    </w:p>
    <w:sectPr w:rsidR="00E64FEE" w:rsidRPr="004454E9" w:rsidSect="00E64F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4E9"/>
    <w:rsid w:val="001E17A3"/>
    <w:rsid w:val="00310EF8"/>
    <w:rsid w:val="003A6E2D"/>
    <w:rsid w:val="004454E9"/>
    <w:rsid w:val="00B5378A"/>
    <w:rsid w:val="00E6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</Words>
  <Characters>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Assignments</dc:title>
  <dc:subject/>
  <dc:creator>Susan Huckeby</dc:creator>
  <cp:keywords/>
  <dc:description/>
  <cp:lastModifiedBy>Susan Huckeby</cp:lastModifiedBy>
  <cp:revision>2</cp:revision>
  <dcterms:created xsi:type="dcterms:W3CDTF">2016-05-20T16:49:00Z</dcterms:created>
  <dcterms:modified xsi:type="dcterms:W3CDTF">2016-05-20T16:49:00Z</dcterms:modified>
</cp:coreProperties>
</file>