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82" w:rsidRPr="00B66A24" w:rsidRDefault="00165182" w:rsidP="00B66A24">
      <w:pPr>
        <w:jc w:val="center"/>
        <w:rPr>
          <w:b/>
          <w:sz w:val="28"/>
        </w:rPr>
      </w:pPr>
      <w:r w:rsidRPr="00B66A24">
        <w:rPr>
          <w:b/>
          <w:sz w:val="28"/>
        </w:rPr>
        <w:t>How to Read a Heat Sheet:</w:t>
      </w:r>
    </w:p>
    <w:p w:rsidR="00165182" w:rsidRPr="00B66A24" w:rsidRDefault="00165182" w:rsidP="00B66A24">
      <w:pPr>
        <w:jc w:val="center"/>
        <w:rPr>
          <w:sz w:val="28"/>
        </w:rPr>
      </w:pPr>
      <w:r w:rsidRPr="00B66A24">
        <w:rPr>
          <w:sz w:val="28"/>
        </w:rPr>
        <w:t>A heat sheet is your guide to know when your child is going to swim. These will be posted at every meet. Here is a brief description of how to use one:</w:t>
      </w:r>
    </w:p>
    <w:p w:rsidR="00165182" w:rsidRDefault="00165182" w:rsidP="00B66A24">
      <w:pPr>
        <w:jc w:val="center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in;margin-top:13.45pt;width:126pt;height:198pt;z-index:251658240" wrapcoords="0 0 21600 0 21600 21600 0 21600 0 0" filled="f" stroked="f">
            <v:fill o:detectmouseclick="t"/>
            <v:textbox inset=",7.2pt,,7.2pt">
              <w:txbxContent>
                <w:p w:rsidR="00165182" w:rsidRDefault="00165182">
                  <w:r>
                    <w:t>25 yards= 1 Length</w:t>
                  </w:r>
                </w:p>
                <w:p w:rsidR="00165182" w:rsidRDefault="00165182">
                  <w:r>
                    <w:t>50 Yards=2 Lengths</w:t>
                  </w:r>
                </w:p>
                <w:p w:rsidR="00165182" w:rsidRDefault="00165182">
                  <w:r>
                    <w:t>100 Yards=4 Lengths</w:t>
                  </w:r>
                </w:p>
                <w:p w:rsidR="00165182" w:rsidRDefault="00165182"/>
                <w:p w:rsidR="00165182" w:rsidRDefault="00165182">
                  <w:r>
                    <w:t>If it is a 100 Yard Relay- each swimmer swims 1 length</w:t>
                  </w:r>
                </w:p>
                <w:p w:rsidR="00165182" w:rsidRDefault="00165182"/>
                <w:p w:rsidR="00165182" w:rsidRDefault="00165182">
                  <w:r>
                    <w:t>If it is a 200 Relay, each swimmer swims 2 lengths.</w:t>
                  </w:r>
                </w:p>
              </w:txbxContent>
            </v:textbox>
            <w10:wrap type="tight"/>
          </v:shape>
        </w:pict>
      </w:r>
      <w:r w:rsidRPr="007A4A9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i1025" type="#_x0000_t75" alt="ttp://www.fastfrogs.net/recaalfaftx/UserFiles/Image/How_to_Read_a_HeatSheet.jpg" style="width:475.5pt;height:235.5pt;visibility:visible">
            <v:imagedata r:id="rId4" o:title="" croptop="21060f" cropright="115f"/>
          </v:shape>
        </w:pict>
      </w:r>
    </w:p>
    <w:p w:rsidR="00165182" w:rsidRDefault="00165182" w:rsidP="00B66A24">
      <w:pPr>
        <w:jc w:val="center"/>
      </w:pPr>
      <w:r w:rsidRPr="00B66A24">
        <w:t xml:space="preserve">If there were an “x” in front of their time that would mean they are in an exhibition race. We can only have 1 scoring heat in each event, which means the other heats are exhibitions. The times still count and your child will still get ribbons </w:t>
      </w:r>
      <w:r w:rsidRPr="00B66A24">
        <w:sym w:font="Wingdings" w:char="F04A"/>
      </w:r>
    </w:p>
    <w:p w:rsidR="00165182" w:rsidRPr="00B66A24" w:rsidRDefault="00165182" w:rsidP="00B66A24">
      <w:pPr>
        <w:jc w:val="center"/>
        <w:rPr>
          <w:sz w:val="32"/>
        </w:rPr>
      </w:pPr>
    </w:p>
    <w:p w:rsidR="00165182" w:rsidRPr="00B66A24" w:rsidRDefault="00165182" w:rsidP="00B66A24">
      <w:pPr>
        <w:jc w:val="center"/>
        <w:rPr>
          <w:b/>
        </w:rPr>
      </w:pPr>
      <w:r w:rsidRPr="00B66A24">
        <w:rPr>
          <w:b/>
          <w:color w:val="FF0000"/>
        </w:rPr>
        <w:t>RELAYS!</w:t>
      </w:r>
      <w:r w:rsidRPr="00B66A24">
        <w:rPr>
          <w:b/>
        </w:rPr>
        <w:t xml:space="preserve"> </w:t>
      </w:r>
      <w:r>
        <w:rPr>
          <w:b/>
        </w:rPr>
        <w:t>This is an example of what a relay will look like in a heat sheet.</w:t>
      </w:r>
    </w:p>
    <w:p w:rsidR="00165182" w:rsidRDefault="00165182" w:rsidP="00B66A24">
      <w:r>
        <w:rPr>
          <w:noProof/>
        </w:rPr>
        <w:pict>
          <v:shape id="_x0000_s1027" type="#_x0000_t202" style="position:absolute;margin-left:306pt;margin-top:13.1pt;width:342pt;height:2in;z-index:251659264" wrapcoords="0 0 21600 0 21600 21600 0 21600 0 0" filled="f" stroked="f">
            <v:fill o:detectmouseclick="t"/>
            <v:textbox inset=",7.2pt,,7.2pt">
              <w:txbxContent>
                <w:p w:rsidR="00165182" w:rsidRDefault="00165182">
                  <w:r>
                    <w:t xml:space="preserve">The order for a Medley Relay is Backstroke, Breaststroke, Butterfly, Freestyle. </w:t>
                  </w:r>
                </w:p>
                <w:p w:rsidR="00165182" w:rsidRDefault="00165182"/>
                <w:p w:rsidR="00165182" w:rsidRDefault="00165182">
                  <w:r>
                    <w:t>This would mean the order of this relay would be:</w:t>
                  </w:r>
                </w:p>
                <w:p w:rsidR="00165182" w:rsidRDefault="00165182">
                  <w:r>
                    <w:t>Anna Menti (Backstroke)</w:t>
                  </w:r>
                </w:p>
                <w:p w:rsidR="00165182" w:rsidRDefault="00165182">
                  <w:r>
                    <w:t>Tess Johnson (Breaststroke)</w:t>
                  </w:r>
                </w:p>
                <w:p w:rsidR="00165182" w:rsidRDefault="00165182">
                  <w:r>
                    <w:t>Abigail Cady (Butterfly)</w:t>
                  </w:r>
                </w:p>
                <w:p w:rsidR="00165182" w:rsidRDefault="00165182">
                  <w:r>
                    <w:t>Katie Hawkins (Freestyle)</w:t>
                  </w:r>
                </w:p>
                <w:p w:rsidR="00165182" w:rsidRDefault="00165182"/>
                <w:p w:rsidR="00165182" w:rsidRDefault="00165182"/>
              </w:txbxContent>
            </v:textbox>
            <w10:wrap type="tight"/>
          </v:shape>
        </w:pict>
      </w:r>
    </w:p>
    <w:p w:rsidR="00165182" w:rsidRPr="00044F6C" w:rsidRDefault="00165182" w:rsidP="00B66A24">
      <w:pPr>
        <w:rPr>
          <w:b/>
          <w:u w:val="single"/>
        </w:rPr>
      </w:pPr>
      <w:r w:rsidRPr="00044F6C">
        <w:rPr>
          <w:b/>
          <w:u w:val="single"/>
        </w:rPr>
        <w:t>#1 Girls 8 &amp; Under 100 Yard Medley Relay</w:t>
      </w:r>
    </w:p>
    <w:p w:rsidR="00165182" w:rsidRDefault="00165182" w:rsidP="00B66A24">
      <w:r w:rsidRPr="00B66A24">
        <w:t>1  STC</w:t>
      </w:r>
    </w:p>
    <w:p w:rsidR="00165182" w:rsidRDefault="00165182" w:rsidP="00B66A24">
      <w:r>
        <w:tab/>
      </w:r>
      <w:r w:rsidRPr="00B66A24">
        <w:rPr>
          <w:color w:val="FF0000"/>
        </w:rPr>
        <w:t>1.</w:t>
      </w:r>
      <w:r>
        <w:t xml:space="preserve"> Menti, Anna 6</w:t>
      </w:r>
      <w:r>
        <w:tab/>
      </w:r>
      <w:r w:rsidRPr="00B66A24">
        <w:rPr>
          <w:color w:val="FF0000"/>
        </w:rPr>
        <w:t>2.</w:t>
      </w:r>
      <w:r>
        <w:t xml:space="preserve"> Johnson, Tess 8</w:t>
      </w:r>
    </w:p>
    <w:p w:rsidR="00165182" w:rsidRPr="00B66A24" w:rsidRDefault="00165182" w:rsidP="00B66A24">
      <w:r>
        <w:tab/>
      </w:r>
      <w:r w:rsidRPr="00B66A24">
        <w:rPr>
          <w:color w:val="FF0000"/>
        </w:rPr>
        <w:t>3.</w:t>
      </w:r>
      <w:r>
        <w:t xml:space="preserve"> Cady, Abigail 7</w:t>
      </w:r>
      <w:r>
        <w:tab/>
      </w:r>
      <w:r w:rsidRPr="00B66A24">
        <w:rPr>
          <w:color w:val="FF0000"/>
        </w:rPr>
        <w:t>4.</w:t>
      </w:r>
      <w:r>
        <w:t xml:space="preserve"> Hawkins, Katie 8</w:t>
      </w:r>
    </w:p>
    <w:p w:rsidR="00165182" w:rsidRPr="00D04A4D" w:rsidRDefault="00165182" w:rsidP="00D04A4D">
      <w:pPr>
        <w:jc w:val="center"/>
        <w:rPr>
          <w:b/>
          <w:sz w:val="44"/>
        </w:rPr>
      </w:pPr>
      <w:r w:rsidRPr="00D04A4D">
        <w:rPr>
          <w:b/>
          <w:sz w:val="44"/>
        </w:rPr>
        <w:t>What are those swimmers writing on their arms?</w:t>
      </w:r>
    </w:p>
    <w:p w:rsidR="00165182" w:rsidRDefault="00165182" w:rsidP="00740317">
      <w:pPr>
        <w:jc w:val="center"/>
        <w:rPr>
          <w:b/>
          <w:sz w:val="32"/>
        </w:rPr>
      </w:pPr>
    </w:p>
    <w:p w:rsidR="00165182" w:rsidRDefault="00165182" w:rsidP="00740317">
      <w:pPr>
        <w:jc w:val="center"/>
        <w:rPr>
          <w:b/>
          <w:sz w:val="32"/>
        </w:rPr>
      </w:pPr>
      <w:r>
        <w:rPr>
          <w:b/>
          <w:sz w:val="32"/>
        </w:rPr>
        <w:t>In order for everyone to remember, some swimmers choose to write their events on their arms, legs, etc. Here is the way that most swimmers do it:</w:t>
      </w:r>
    </w:p>
    <w:p w:rsidR="00165182" w:rsidRDefault="00165182" w:rsidP="00740317">
      <w:pPr>
        <w:jc w:val="center"/>
        <w:rPr>
          <w:b/>
          <w:sz w:val="32"/>
        </w:rPr>
      </w:pPr>
    </w:p>
    <w:p w:rsidR="00165182" w:rsidRDefault="00165182" w:rsidP="003667D7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</w:t>
      </w:r>
      <w:r w:rsidRPr="00D04A4D">
        <w:rPr>
          <w:b/>
          <w:color w:val="FF0000"/>
          <w:sz w:val="32"/>
        </w:rPr>
        <w:t xml:space="preserve">Event </w:t>
      </w:r>
      <w:r>
        <w:rPr>
          <w:b/>
          <w:sz w:val="32"/>
        </w:rPr>
        <w:t xml:space="preserve">    </w:t>
      </w:r>
      <w:r w:rsidRPr="00D04A4D">
        <w:rPr>
          <w:b/>
          <w:color w:val="0000FF"/>
          <w:sz w:val="32"/>
        </w:rPr>
        <w:t>Heat</w:t>
      </w:r>
      <w:r>
        <w:rPr>
          <w:b/>
          <w:sz w:val="32"/>
        </w:rPr>
        <w:t xml:space="preserve">    </w:t>
      </w:r>
      <w:r w:rsidRPr="00D04A4D">
        <w:rPr>
          <w:b/>
          <w:color w:val="008000"/>
          <w:sz w:val="32"/>
        </w:rPr>
        <w:t>Lane</w:t>
      </w:r>
      <w:r>
        <w:rPr>
          <w:b/>
          <w:sz w:val="32"/>
        </w:rPr>
        <w:t xml:space="preserve">   Stroke</w:t>
      </w:r>
    </w:p>
    <w:p w:rsidR="00165182" w:rsidRDefault="00165182" w:rsidP="003667D7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</w:t>
      </w:r>
      <w:r w:rsidRPr="00D04A4D">
        <w:rPr>
          <w:b/>
          <w:color w:val="FF0000"/>
          <w:sz w:val="32"/>
        </w:rPr>
        <w:t xml:space="preserve">#   </w:t>
      </w:r>
      <w:r>
        <w:rPr>
          <w:b/>
          <w:sz w:val="32"/>
        </w:rPr>
        <w:t xml:space="preserve">         </w:t>
      </w:r>
      <w:r w:rsidRPr="00D04A4D">
        <w:rPr>
          <w:b/>
          <w:color w:val="0000FF"/>
          <w:sz w:val="32"/>
        </w:rPr>
        <w:t>#</w:t>
      </w:r>
      <w:r>
        <w:rPr>
          <w:b/>
          <w:sz w:val="32"/>
        </w:rPr>
        <w:t xml:space="preserve">           </w:t>
      </w:r>
      <w:r w:rsidRPr="00D04A4D">
        <w:rPr>
          <w:b/>
          <w:color w:val="008000"/>
          <w:sz w:val="32"/>
        </w:rPr>
        <w:t>#</w:t>
      </w:r>
    </w:p>
    <w:p w:rsidR="00165182" w:rsidRDefault="00165182" w:rsidP="003667D7">
      <w:pPr>
        <w:rPr>
          <w:b/>
          <w:sz w:val="32"/>
        </w:rPr>
      </w:pPr>
      <w:r>
        <w:rPr>
          <w:b/>
          <w:sz w:val="32"/>
        </w:rPr>
        <w:t xml:space="preserve">            </w:t>
      </w:r>
    </w:p>
    <w:p w:rsidR="00165182" w:rsidRDefault="00165182" w:rsidP="00D04A4D">
      <w:pPr>
        <w:jc w:val="center"/>
        <w:rPr>
          <w:b/>
          <w:sz w:val="32"/>
        </w:rPr>
      </w:pPr>
      <w:r>
        <w:rPr>
          <w:b/>
          <w:sz w:val="32"/>
        </w:rPr>
        <w:t>Example:</w:t>
      </w:r>
    </w:p>
    <w:p w:rsidR="00165182" w:rsidRDefault="00165182" w:rsidP="00D04A4D">
      <w:pPr>
        <w:jc w:val="center"/>
        <w:rPr>
          <w:b/>
          <w:sz w:val="32"/>
        </w:rPr>
      </w:pPr>
    </w:p>
    <w:p w:rsidR="00165182" w:rsidRDefault="00165182" w:rsidP="00740317">
      <w:pPr>
        <w:jc w:val="center"/>
        <w:rPr>
          <w:b/>
          <w:sz w:val="32"/>
        </w:rPr>
      </w:pPr>
      <w:r w:rsidRPr="00D04A4D">
        <w:rPr>
          <w:b/>
          <w:color w:val="FF0000"/>
          <w:sz w:val="32"/>
        </w:rPr>
        <w:t>#19</w:t>
      </w:r>
      <w:r>
        <w:rPr>
          <w:b/>
          <w:sz w:val="32"/>
        </w:rPr>
        <w:t xml:space="preserve">       </w:t>
      </w:r>
      <w:r w:rsidRPr="00D04A4D">
        <w:rPr>
          <w:b/>
          <w:color w:val="0000FF"/>
          <w:sz w:val="32"/>
        </w:rPr>
        <w:t xml:space="preserve">H1 </w:t>
      </w:r>
      <w:r>
        <w:rPr>
          <w:b/>
          <w:sz w:val="32"/>
        </w:rPr>
        <w:t xml:space="preserve">      </w:t>
      </w:r>
      <w:r w:rsidRPr="00D04A4D">
        <w:rPr>
          <w:b/>
          <w:color w:val="008000"/>
          <w:sz w:val="32"/>
        </w:rPr>
        <w:t xml:space="preserve"> L3</w:t>
      </w:r>
      <w:r>
        <w:rPr>
          <w:b/>
          <w:sz w:val="32"/>
        </w:rPr>
        <w:t xml:space="preserve">      Free</w:t>
      </w:r>
    </w:p>
    <w:p w:rsidR="00165182" w:rsidRPr="00740317" w:rsidRDefault="00165182" w:rsidP="00740317">
      <w:pPr>
        <w:jc w:val="center"/>
        <w:rPr>
          <w:b/>
          <w:sz w:val="32"/>
        </w:rPr>
      </w:pPr>
      <w:r w:rsidRPr="00D04A4D">
        <w:rPr>
          <w:b/>
          <w:color w:val="FF0000"/>
          <w:sz w:val="32"/>
        </w:rPr>
        <w:t>#29</w:t>
      </w:r>
      <w:r>
        <w:rPr>
          <w:b/>
          <w:sz w:val="32"/>
        </w:rPr>
        <w:t xml:space="preserve">        </w:t>
      </w:r>
      <w:r w:rsidRPr="00D04A4D">
        <w:rPr>
          <w:b/>
          <w:color w:val="0000FF"/>
          <w:sz w:val="32"/>
        </w:rPr>
        <w:t xml:space="preserve">H2 </w:t>
      </w:r>
      <w:r>
        <w:rPr>
          <w:b/>
          <w:sz w:val="32"/>
        </w:rPr>
        <w:t xml:space="preserve">      </w:t>
      </w:r>
      <w:r w:rsidRPr="00D04A4D">
        <w:rPr>
          <w:b/>
          <w:color w:val="008000"/>
          <w:sz w:val="32"/>
        </w:rPr>
        <w:t xml:space="preserve"> L2</w:t>
      </w:r>
      <w:r>
        <w:rPr>
          <w:b/>
          <w:sz w:val="32"/>
        </w:rPr>
        <w:t xml:space="preserve">      Back</w:t>
      </w:r>
    </w:p>
    <w:sectPr w:rsidR="00165182" w:rsidRPr="00740317" w:rsidSect="00740317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317"/>
    <w:rsid w:val="00044F6C"/>
    <w:rsid w:val="000A5CFA"/>
    <w:rsid w:val="00165182"/>
    <w:rsid w:val="003667D7"/>
    <w:rsid w:val="00740317"/>
    <w:rsid w:val="007A4A93"/>
    <w:rsid w:val="00AC5A49"/>
    <w:rsid w:val="00B66A24"/>
    <w:rsid w:val="00BA5DAF"/>
    <w:rsid w:val="00CE69B1"/>
    <w:rsid w:val="00D04A4D"/>
    <w:rsid w:val="00DF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151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Read a Heat Sheet:</dc:title>
  <dc:subject/>
  <dc:creator>Chrissy Baumgartner</dc:creator>
  <cp:keywords/>
  <dc:description/>
  <cp:lastModifiedBy>ce08137</cp:lastModifiedBy>
  <cp:revision>2</cp:revision>
  <cp:lastPrinted>2011-06-16T19:21:00Z</cp:lastPrinted>
  <dcterms:created xsi:type="dcterms:W3CDTF">2011-06-16T19:22:00Z</dcterms:created>
  <dcterms:modified xsi:type="dcterms:W3CDTF">2011-06-16T19:22:00Z</dcterms:modified>
</cp:coreProperties>
</file>