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36" w:type="pct"/>
        <w:tblLook w:val="0600" w:firstRow="0" w:lastRow="0" w:firstColumn="0" w:lastColumn="0" w:noHBand="1" w:noVBand="1"/>
        <w:tblCaption w:val="Layout table"/>
      </w:tblPr>
      <w:tblGrid>
        <w:gridCol w:w="2056"/>
        <w:gridCol w:w="1636"/>
        <w:gridCol w:w="194"/>
        <w:gridCol w:w="226"/>
        <w:gridCol w:w="2057"/>
        <w:gridCol w:w="1105"/>
        <w:gridCol w:w="151"/>
        <w:gridCol w:w="801"/>
        <w:gridCol w:w="2057"/>
        <w:gridCol w:w="682"/>
        <w:gridCol w:w="87"/>
        <w:gridCol w:w="650"/>
        <w:gridCol w:w="638"/>
        <w:gridCol w:w="2062"/>
        <w:gridCol w:w="102"/>
      </w:tblGrid>
      <w:tr w:rsidR="00EB29B2" w14:paraId="1ED8E196" w14:textId="77777777" w:rsidTr="002E514F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0ADE5A7" w14:textId="6233D807" w:rsidR="00EB29B2" w:rsidRPr="009F5B59" w:rsidRDefault="006C707B" w:rsidP="00731A18">
            <w:pPr>
              <w:pStyle w:val="Month"/>
              <w:jc w:val="right"/>
            </w:pPr>
            <w:r>
              <w:t>June</w:t>
            </w: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A501F97" w14:textId="77777777" w:rsidR="00EB29B2" w:rsidRPr="009F5B59" w:rsidRDefault="00CE2D21" w:rsidP="00731A18">
            <w:pPr>
              <w:pStyle w:val="Year"/>
              <w:jc w:val="right"/>
            </w:pPr>
            <w:r>
              <w:t>2025</w:t>
            </w:r>
          </w:p>
        </w:tc>
      </w:tr>
      <w:tr w:rsidR="00EB29B2" w14:paraId="221C1135" w14:textId="77777777" w:rsidTr="002E514F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1530965" w14:textId="77777777" w:rsidR="00EB29B2" w:rsidRDefault="00EB29B2">
            <w:pPr>
              <w:pStyle w:val="NoSpacing"/>
            </w:pP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99C0942" w14:textId="77777777" w:rsidR="00EB29B2" w:rsidRDefault="00EB29B2">
            <w:pPr>
              <w:pStyle w:val="NoSpacing"/>
            </w:pPr>
          </w:p>
        </w:tc>
      </w:tr>
      <w:tr w:rsidR="005B4B49" w14:paraId="6FBC9448" w14:textId="77777777" w:rsidTr="00C0767A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29CCD03C" w14:textId="77777777" w:rsidR="00EB29B2" w:rsidRDefault="00000000">
            <w:pPr>
              <w:pStyle w:val="Days"/>
            </w:pPr>
            <w:sdt>
              <w:sdtPr>
                <w:id w:val="-1559472048"/>
                <w:placeholder>
                  <w:docPart w:val="89B97759FEE54DD682994534597DDDF0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315D4731" w14:textId="77777777" w:rsidR="00EB29B2" w:rsidRDefault="00000000">
            <w:pPr>
              <w:pStyle w:val="Days"/>
            </w:pPr>
            <w:sdt>
              <w:sdtPr>
                <w:id w:val="1830477086"/>
                <w:placeholder>
                  <w:docPart w:val="6218BD7A9E0944E4B0E780D67F8CC236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28101E2" w14:textId="77777777" w:rsidR="00EB29B2" w:rsidRDefault="00000000">
            <w:pPr>
              <w:pStyle w:val="Days"/>
            </w:pPr>
            <w:sdt>
              <w:sdtPr>
                <w:id w:val="1049036045"/>
                <w:placeholder>
                  <w:docPart w:val="15814804976E4D6893C80DDC6D42DFED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A322833" w14:textId="77777777" w:rsidR="00EB29B2" w:rsidRDefault="00000000">
            <w:pPr>
              <w:pStyle w:val="Days"/>
            </w:pPr>
            <w:sdt>
              <w:sdtPr>
                <w:id w:val="513506771"/>
                <w:placeholder>
                  <w:docPart w:val="80825477D110433CAA219230C09CA374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413CF1FC" w14:textId="77777777" w:rsidR="00EB29B2" w:rsidRDefault="00000000">
            <w:pPr>
              <w:pStyle w:val="Days"/>
            </w:pPr>
            <w:sdt>
              <w:sdtPr>
                <w:id w:val="1506241252"/>
                <w:placeholder>
                  <w:docPart w:val="A2B8103D816549A09AB94C3D325274F3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A1C38FF" w14:textId="77777777" w:rsidR="00EB29B2" w:rsidRDefault="00000000">
            <w:pPr>
              <w:pStyle w:val="Days"/>
            </w:pPr>
            <w:sdt>
              <w:sdtPr>
                <w:id w:val="366961532"/>
                <w:placeholder>
                  <w:docPart w:val="FC25E02929684C07907DD4EE6FAAF9E2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07C3706C" w14:textId="77777777" w:rsidR="00EB29B2" w:rsidRDefault="00000000">
            <w:pPr>
              <w:pStyle w:val="Days"/>
            </w:pPr>
            <w:sdt>
              <w:sdtPr>
                <w:id w:val="-703411913"/>
                <w:placeholder>
                  <w:docPart w:val="361E84335C054F14BCB335EA280625D6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CE2D21" w14:paraId="42DCD5C1" w14:textId="77777777" w:rsidTr="002E514F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552AA85" w14:textId="60CA139C" w:rsidR="00CE2D21" w:rsidRDefault="008B774F" w:rsidP="00CE2D21">
            <w:pPr>
              <w:pStyle w:val="Dates"/>
            </w:pPr>
            <w:r>
              <w:t>1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F6491B9" w14:textId="36D9EAA1" w:rsidR="00CE2D21" w:rsidRDefault="008B774F" w:rsidP="00CE2D21">
            <w:pPr>
              <w:pStyle w:val="Dates"/>
            </w:pPr>
            <w:r>
              <w:t>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0374525" w14:textId="7BEF6629" w:rsidR="00CE2D21" w:rsidRDefault="008B774F" w:rsidP="00CE2D21">
            <w:pPr>
              <w:pStyle w:val="Dates"/>
            </w:pPr>
            <w:r>
              <w:t>3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364553D" w14:textId="6F523D34" w:rsidR="00CE2D21" w:rsidRDefault="008B774F" w:rsidP="00CE2D21">
            <w:pPr>
              <w:pStyle w:val="Dates"/>
            </w:pPr>
            <w:r>
              <w:t>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B26D2DD" w14:textId="27F3BEB5" w:rsidR="00CE2D21" w:rsidRDefault="008B774F" w:rsidP="00CE2D21">
            <w:pPr>
              <w:pStyle w:val="Dates"/>
            </w:pPr>
            <w:r>
              <w:t>5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B7429A0" w14:textId="7A006A80" w:rsidR="00CE2D21" w:rsidRDefault="008B774F" w:rsidP="00CE2D21">
            <w:pPr>
              <w:pStyle w:val="Dates"/>
            </w:pPr>
            <w:r>
              <w:t>6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26DA197" w14:textId="5393112B" w:rsidR="00CE2D21" w:rsidRDefault="008B774F" w:rsidP="00CE2D21">
            <w:pPr>
              <w:pStyle w:val="Dates"/>
            </w:pPr>
            <w:r>
              <w:t>7</w:t>
            </w:r>
          </w:p>
        </w:tc>
      </w:tr>
      <w:tr w:rsidR="00CE2D21" w14:paraId="17AED8A7" w14:textId="77777777" w:rsidTr="002E514F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D0113E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D66282B" w14:textId="170C21A1" w:rsidR="00CE2D21" w:rsidRDefault="00812B90" w:rsidP="00CE2D21">
            <w:pPr>
              <w:pStyle w:val="Dates"/>
            </w:pPr>
            <w:r>
              <w:t>PM Practice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31FAE85" w14:textId="4772DFA6" w:rsidR="00CE2D21" w:rsidRDefault="00812B90" w:rsidP="00CE2D21">
            <w:pPr>
              <w:pStyle w:val="Dates"/>
            </w:pPr>
            <w:r>
              <w:t>PM Practice</w:t>
            </w: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177074D" w14:textId="1CFACC0F" w:rsidR="00CE2D21" w:rsidRDefault="00812B90" w:rsidP="00CE2D21">
            <w:pPr>
              <w:pStyle w:val="Dates"/>
            </w:pPr>
            <w:r>
              <w:t>PM Practice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E5FC67F" w14:textId="5C730C60" w:rsidR="00CE2D21" w:rsidRDefault="00812B90" w:rsidP="00CE2D21">
            <w:pPr>
              <w:pStyle w:val="Dates"/>
            </w:pPr>
            <w:r>
              <w:t>PM Practice</w:t>
            </w: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B4EF8CF" w14:textId="44AEB02B" w:rsidR="00CE2D21" w:rsidRDefault="00812B90" w:rsidP="00CE2D21">
            <w:pPr>
              <w:pStyle w:val="Dates"/>
            </w:pPr>
            <w:r>
              <w:t>PM Practice</w:t>
            </w: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FAC1502" w14:textId="77777777" w:rsidR="00CE2D21" w:rsidRDefault="00CE2D21" w:rsidP="00CE2D21">
            <w:pPr>
              <w:pStyle w:val="Dates"/>
            </w:pPr>
          </w:p>
        </w:tc>
      </w:tr>
      <w:tr w:rsidR="00CE2D21" w14:paraId="71F0C0D1" w14:textId="77777777" w:rsidTr="002E514F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BA39DD" w14:textId="7E7E48EA" w:rsidR="00CE2D21" w:rsidRDefault="008B774F" w:rsidP="00CE2D21">
            <w:pPr>
              <w:pStyle w:val="Dates"/>
            </w:pPr>
            <w:r>
              <w:t>8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4A99CA" w14:textId="175442D6" w:rsidR="00CE2D21" w:rsidRDefault="008B774F" w:rsidP="00CE2D21">
            <w:pPr>
              <w:pStyle w:val="Dates"/>
            </w:pPr>
            <w:r>
              <w:t>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FAD7AB" w14:textId="5FE91E19" w:rsidR="00CE2D21" w:rsidRDefault="00CE2D21" w:rsidP="00CE2D21">
            <w:pPr>
              <w:pStyle w:val="Dates"/>
            </w:pPr>
            <w:r w:rsidRPr="00537D06">
              <w:t>1</w:t>
            </w:r>
            <w:r w:rsidR="008B774F">
              <w:t>0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306336" w14:textId="1ED48C9A" w:rsidR="00CE2D21" w:rsidRDefault="00CE2D21" w:rsidP="00CE2D21">
            <w:pPr>
              <w:pStyle w:val="Dates"/>
            </w:pPr>
            <w:r w:rsidRPr="00537D06">
              <w:t>1</w:t>
            </w:r>
            <w:r w:rsidR="008B774F">
              <w:t>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5AC8EA" w14:textId="7F79218B" w:rsidR="00CE2D21" w:rsidRDefault="00CE2D21" w:rsidP="00CE2D21">
            <w:pPr>
              <w:pStyle w:val="Dates"/>
            </w:pPr>
            <w:r w:rsidRPr="00537D06">
              <w:t>1</w:t>
            </w:r>
            <w:r w:rsidR="008B774F">
              <w:t>2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DA78A0" w14:textId="185E7B70" w:rsidR="00CE2D21" w:rsidRDefault="00CE2D21" w:rsidP="00CE2D21">
            <w:pPr>
              <w:pStyle w:val="Dates"/>
            </w:pPr>
            <w:r w:rsidRPr="00537D06">
              <w:t>1</w:t>
            </w:r>
            <w:r w:rsidR="008B774F">
              <w:t>3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5264C6" w14:textId="323EF666" w:rsidR="00CE2D21" w:rsidRDefault="00CE2D21" w:rsidP="00CE2D21">
            <w:pPr>
              <w:pStyle w:val="Dates"/>
            </w:pPr>
            <w:r w:rsidRPr="00537D06">
              <w:t>1</w:t>
            </w:r>
            <w:r w:rsidR="008B774F">
              <w:t>4</w:t>
            </w:r>
          </w:p>
        </w:tc>
      </w:tr>
      <w:tr w:rsidR="00CE2D21" w14:paraId="05899A95" w14:textId="77777777" w:rsidTr="002E514F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21F74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193C08" w14:textId="7CA92DAC" w:rsidR="00CE2D21" w:rsidRDefault="00812B90" w:rsidP="00CE2D21">
            <w:pPr>
              <w:pStyle w:val="Dates"/>
            </w:pPr>
            <w:r>
              <w:t>PM Practice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20F0CD" w14:textId="014A0757" w:rsidR="00CE2D21" w:rsidRDefault="00812B90" w:rsidP="00CE2D21">
            <w:pPr>
              <w:pStyle w:val="Dates"/>
            </w:pPr>
            <w:r>
              <w:t>PM Practice</w:t>
            </w: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C29F8B" w14:textId="10083ECB" w:rsidR="00CE2D21" w:rsidRDefault="00812B90" w:rsidP="00CE2D21">
            <w:pPr>
              <w:pStyle w:val="Dates"/>
            </w:pPr>
            <w:r>
              <w:t>PM Practice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6F84BF" w14:textId="15681E29" w:rsidR="00CE2D21" w:rsidRDefault="009619D4" w:rsidP="00CE2D21">
            <w:pPr>
              <w:pStyle w:val="Dates"/>
            </w:pPr>
            <w:r>
              <w:t>PM Practice</w:t>
            </w: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444092" w14:textId="4D7B8214" w:rsidR="00CE2D21" w:rsidRDefault="009619D4" w:rsidP="00CE2D21">
            <w:pPr>
              <w:pStyle w:val="Dates"/>
            </w:pPr>
            <w:r>
              <w:t>PM Practice</w:t>
            </w: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6DE8D3" w14:textId="77777777" w:rsidR="00CE2D21" w:rsidRDefault="00CE2D21" w:rsidP="00CE2D21">
            <w:pPr>
              <w:pStyle w:val="Dates"/>
            </w:pPr>
          </w:p>
        </w:tc>
      </w:tr>
      <w:tr w:rsidR="00CE2D21" w14:paraId="37889CB4" w14:textId="77777777" w:rsidTr="002E514F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AFBF4E3" w14:textId="635F72C7" w:rsidR="00CE2D21" w:rsidRDefault="00CE2D21" w:rsidP="00CE2D21">
            <w:pPr>
              <w:pStyle w:val="Dates"/>
            </w:pPr>
            <w:r w:rsidRPr="00537D06">
              <w:t>1</w:t>
            </w:r>
            <w:r w:rsidR="008B774F">
              <w:t>5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EEE6920" w14:textId="5CAA6BB3" w:rsidR="00CE2D21" w:rsidRDefault="007617C6" w:rsidP="00CE2D21">
            <w:pPr>
              <w:pStyle w:val="Dates"/>
            </w:pPr>
            <w:r>
              <w:t>1</w:t>
            </w:r>
            <w:r w:rsidR="008B774F">
              <w:t>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B43E777" w14:textId="65CFA6FD" w:rsidR="00CE2D21" w:rsidRDefault="008B774F" w:rsidP="00CE2D21">
            <w:pPr>
              <w:pStyle w:val="Dates"/>
            </w:pPr>
            <w:r>
              <w:t>17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7137702" w14:textId="14CE8F99" w:rsidR="00CE2D21" w:rsidRDefault="008B774F" w:rsidP="00CE2D21">
            <w:pPr>
              <w:pStyle w:val="Dates"/>
            </w:pPr>
            <w:r>
              <w:t>18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0C932BC" w14:textId="42B7D98D" w:rsidR="00CE2D21" w:rsidRDefault="008B774F" w:rsidP="00CE2D21">
            <w:pPr>
              <w:pStyle w:val="Dates"/>
            </w:pPr>
            <w:r>
              <w:t>19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1AC3A2E" w14:textId="087C6D5D" w:rsidR="00CE2D21" w:rsidRDefault="00CE2D21" w:rsidP="00CE2D21">
            <w:pPr>
              <w:pStyle w:val="Dates"/>
            </w:pPr>
            <w:r w:rsidRPr="00537D06">
              <w:t>2</w:t>
            </w:r>
            <w:r w:rsidR="008B774F">
              <w:t>0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740AF0E" w14:textId="42CA14DF" w:rsidR="00CE2D21" w:rsidRDefault="00CE2D21" w:rsidP="00CE2D21">
            <w:pPr>
              <w:pStyle w:val="Dates"/>
            </w:pPr>
            <w:r w:rsidRPr="00537D06">
              <w:t>2</w:t>
            </w:r>
            <w:r w:rsidR="008B774F">
              <w:t>1</w:t>
            </w:r>
          </w:p>
        </w:tc>
      </w:tr>
      <w:tr w:rsidR="00CE2D21" w14:paraId="3FE92938" w14:textId="77777777" w:rsidTr="002E514F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EF07F7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B566BB8" w14:textId="08EDAC3E" w:rsidR="00812B90" w:rsidRDefault="009619D4" w:rsidP="00CE2D21">
            <w:pPr>
              <w:pStyle w:val="Dates"/>
            </w:pPr>
            <w:r>
              <w:t xml:space="preserve">PM Practice 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D6F3EDE" w14:textId="06F6C56A" w:rsidR="00CE2D21" w:rsidRPr="009619D4" w:rsidRDefault="009619D4" w:rsidP="00CE2D21">
            <w:pPr>
              <w:pStyle w:val="Dates"/>
              <w:rPr>
                <w:b/>
                <w:bCs/>
              </w:rPr>
            </w:pPr>
            <w:r>
              <w:t>PM Practice</w:t>
            </w: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B0D3F69" w14:textId="77777777" w:rsidR="009619D4" w:rsidRDefault="009619D4" w:rsidP="00CE2D21">
            <w:pPr>
              <w:pStyle w:val="Dates"/>
            </w:pPr>
            <w:r>
              <w:t xml:space="preserve">PM Practice </w:t>
            </w:r>
          </w:p>
          <w:p w14:paraId="2FCBC05D" w14:textId="76468B1D" w:rsidR="00812B90" w:rsidRDefault="00812B90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69F710C" w14:textId="1F662814" w:rsidR="00CE2D21" w:rsidRDefault="00812B90" w:rsidP="00CE2D21">
            <w:pPr>
              <w:pStyle w:val="Dates"/>
            </w:pPr>
            <w:r>
              <w:t>AM Practice</w:t>
            </w: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A4A7BA1" w14:textId="77777777" w:rsidR="00CE2D21" w:rsidRDefault="00812B90" w:rsidP="00CE2D21">
            <w:pPr>
              <w:pStyle w:val="Dates"/>
            </w:pPr>
            <w:r>
              <w:t>AM Practice</w:t>
            </w:r>
          </w:p>
          <w:p w14:paraId="1DC0BB38" w14:textId="0B53CE00" w:rsidR="00812B90" w:rsidRDefault="00812B90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C08D1CC" w14:textId="77777777" w:rsidR="00CE2D21" w:rsidRDefault="00812B90" w:rsidP="00CE2D21">
            <w:pPr>
              <w:pStyle w:val="Dates"/>
              <w:rPr>
                <w:b/>
                <w:bCs/>
              </w:rPr>
            </w:pPr>
            <w:r w:rsidRPr="00385643">
              <w:rPr>
                <w:b/>
                <w:bCs/>
              </w:rPr>
              <w:t>First home meet!!!</w:t>
            </w:r>
          </w:p>
          <w:p w14:paraId="05DB0F5D" w14:textId="395EF95D" w:rsidR="00A11C76" w:rsidRPr="00385643" w:rsidRDefault="00A11C76" w:rsidP="00CE2D21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 xml:space="preserve">CRST vs </w:t>
            </w:r>
            <w:r w:rsidR="00880E12">
              <w:rPr>
                <w:b/>
                <w:bCs/>
              </w:rPr>
              <w:t>Vorhees</w:t>
            </w:r>
          </w:p>
        </w:tc>
      </w:tr>
      <w:tr w:rsidR="00CE2D21" w14:paraId="533E14CC" w14:textId="77777777" w:rsidTr="002E514F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DF194A" w14:textId="6242DCC9" w:rsidR="00CE2D21" w:rsidRDefault="00CE2D21" w:rsidP="00CE2D21">
            <w:pPr>
              <w:pStyle w:val="Dates"/>
            </w:pPr>
            <w:r w:rsidRPr="00537D06">
              <w:t>2</w:t>
            </w:r>
            <w:r w:rsidR="00A11C76">
              <w:t>2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DA24D0" w14:textId="06A6427F" w:rsidR="00CE2D21" w:rsidRDefault="00CE2D21" w:rsidP="00CE2D21">
            <w:pPr>
              <w:pStyle w:val="Dates"/>
            </w:pPr>
            <w:r w:rsidRPr="00537D06">
              <w:t>2</w:t>
            </w:r>
            <w:r w:rsidR="00A11C76">
              <w:t>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C3465B" w14:textId="6018C08F" w:rsidR="00CE2D21" w:rsidRDefault="00CE2D21" w:rsidP="00CE2D21">
            <w:pPr>
              <w:pStyle w:val="Dates"/>
            </w:pPr>
            <w:r w:rsidRPr="00537D06">
              <w:t>2</w:t>
            </w:r>
            <w:r w:rsidR="00A11C76">
              <w:t>4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6F0891" w14:textId="0A42D4EC" w:rsidR="00CE2D21" w:rsidRDefault="00CE2D21" w:rsidP="00CE2D21">
            <w:pPr>
              <w:pStyle w:val="Dates"/>
            </w:pPr>
            <w:r w:rsidRPr="00537D06">
              <w:t>2</w:t>
            </w:r>
            <w:r w:rsidR="00A11C76">
              <w:t>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A89817" w14:textId="31EA8950" w:rsidR="00CE2D21" w:rsidRDefault="007617C6" w:rsidP="00CE2D21">
            <w:pPr>
              <w:pStyle w:val="Dates"/>
            </w:pPr>
            <w:r>
              <w:t>2</w:t>
            </w:r>
            <w:r w:rsidR="00A11C76">
              <w:t>6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DF7608" w14:textId="2FF0B95D" w:rsidR="00CE2D21" w:rsidRDefault="008B774F" w:rsidP="00CE2D21">
            <w:pPr>
              <w:pStyle w:val="Dates"/>
            </w:pPr>
            <w:r>
              <w:t>2</w:t>
            </w:r>
            <w:r w:rsidR="00A11C76">
              <w:t>7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BFFC48" w14:textId="67061EEB" w:rsidR="00CE2D21" w:rsidRDefault="008B774F" w:rsidP="00CE2D21">
            <w:pPr>
              <w:pStyle w:val="Dates"/>
            </w:pPr>
            <w:r>
              <w:t>28</w:t>
            </w:r>
          </w:p>
        </w:tc>
      </w:tr>
      <w:tr w:rsidR="00CE2D21" w14:paraId="45934342" w14:textId="77777777" w:rsidTr="002E514F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B0AA4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293396" w14:textId="77777777" w:rsidR="00CE2D21" w:rsidRDefault="00812B90" w:rsidP="00CE2D21">
            <w:pPr>
              <w:pStyle w:val="Dates"/>
            </w:pPr>
            <w:r>
              <w:t>AM Practice</w:t>
            </w:r>
          </w:p>
          <w:p w14:paraId="078058C8" w14:textId="42ACD1E4" w:rsidR="00812B90" w:rsidRDefault="00812B90" w:rsidP="00CE2D21">
            <w:pPr>
              <w:pStyle w:val="Dates"/>
            </w:pPr>
            <w:r>
              <w:t>Mini-rays practice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DAA9FA" w14:textId="1AB76293" w:rsidR="00CE2D21" w:rsidRDefault="00812B90" w:rsidP="00CE2D21">
            <w:pPr>
              <w:pStyle w:val="Dates"/>
            </w:pPr>
            <w:r>
              <w:t>AM Practice</w:t>
            </w: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3D6563" w14:textId="77777777" w:rsidR="00CE2D21" w:rsidRDefault="00812B90" w:rsidP="00CE2D21">
            <w:pPr>
              <w:pStyle w:val="Dates"/>
            </w:pPr>
            <w:r>
              <w:t>AM Practice</w:t>
            </w:r>
          </w:p>
          <w:p w14:paraId="1CB7B3F0" w14:textId="526772C9" w:rsidR="00812B90" w:rsidRDefault="00812B90" w:rsidP="00CE2D21">
            <w:pPr>
              <w:pStyle w:val="Dates"/>
            </w:pPr>
            <w:r>
              <w:t>Mini-rays practice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7EC90A" w14:textId="54FD8A33" w:rsidR="00CE2D21" w:rsidRDefault="00812B90" w:rsidP="00CE2D21">
            <w:pPr>
              <w:pStyle w:val="Dates"/>
            </w:pPr>
            <w:r>
              <w:t>AM Practice</w:t>
            </w: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2CEA5F" w14:textId="77777777" w:rsidR="00CE2D21" w:rsidRDefault="00812B90" w:rsidP="00CE2D21">
            <w:pPr>
              <w:pStyle w:val="Dates"/>
            </w:pPr>
            <w:r>
              <w:t>AM Practice</w:t>
            </w:r>
          </w:p>
          <w:p w14:paraId="70F37014" w14:textId="3F28404A" w:rsidR="00812B90" w:rsidRDefault="00812B90" w:rsidP="00CE2D21">
            <w:pPr>
              <w:pStyle w:val="Dates"/>
            </w:pPr>
            <w:r>
              <w:t>Mini-rays practice</w:t>
            </w: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6DBC1A" w14:textId="77777777" w:rsidR="00CE2D21" w:rsidRPr="00880E12" w:rsidRDefault="00880E12" w:rsidP="00CE2D21">
            <w:pPr>
              <w:pStyle w:val="Dates"/>
              <w:rPr>
                <w:b/>
                <w:bCs/>
              </w:rPr>
            </w:pPr>
            <w:r w:rsidRPr="00880E12">
              <w:rPr>
                <w:b/>
                <w:bCs/>
              </w:rPr>
              <w:t>Home meet</w:t>
            </w:r>
          </w:p>
          <w:p w14:paraId="461F9B3D" w14:textId="1AF2B423" w:rsidR="00880E12" w:rsidRDefault="00880E12" w:rsidP="00CE2D21">
            <w:pPr>
              <w:pStyle w:val="Dates"/>
            </w:pPr>
            <w:r w:rsidRPr="00880E12">
              <w:rPr>
                <w:b/>
                <w:bCs/>
              </w:rPr>
              <w:t>CRST vs Georgetown</w:t>
            </w:r>
          </w:p>
        </w:tc>
      </w:tr>
      <w:tr w:rsidR="00CE2D21" w14:paraId="5E797FB4" w14:textId="77777777" w:rsidTr="002E514F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D881B7C" w14:textId="4CD6E524" w:rsidR="00CE2D21" w:rsidRDefault="00A11C76" w:rsidP="00CE2D21">
            <w:pPr>
              <w:pStyle w:val="Dates"/>
            </w:pPr>
            <w:r>
              <w:t>29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9933C17" w14:textId="7AB5D439" w:rsidR="00CE2D21" w:rsidRDefault="00A11C76" w:rsidP="00CE2D21">
            <w:pPr>
              <w:pStyle w:val="Dates"/>
            </w:pPr>
            <w:r>
              <w:t>30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075023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3E3CDB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558442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63BF92B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5D2AE67" w14:textId="77777777" w:rsidR="00CE2D21" w:rsidRDefault="00CE2D21" w:rsidP="00CE2D21">
            <w:pPr>
              <w:pStyle w:val="Dates"/>
            </w:pPr>
          </w:p>
        </w:tc>
      </w:tr>
      <w:tr w:rsidR="005B4B49" w14:paraId="7259229F" w14:textId="77777777" w:rsidTr="002E514F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62517DF" w14:textId="77777777" w:rsidR="00FD4A7D" w:rsidRDefault="00FD4A7D" w:rsidP="00CC126F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51B0026" w14:textId="77777777" w:rsidR="00A11C76" w:rsidRDefault="00A11C76" w:rsidP="00A11C76">
            <w:pPr>
              <w:pStyle w:val="Dates"/>
            </w:pPr>
            <w:r>
              <w:t>AM Practice</w:t>
            </w:r>
          </w:p>
          <w:p w14:paraId="0811AD0B" w14:textId="57E1B0E2" w:rsidR="00FD4A7D" w:rsidRDefault="00A11C76" w:rsidP="00A11C76">
            <w:pPr>
              <w:pStyle w:val="Dates"/>
            </w:pPr>
            <w:r>
              <w:t>Mini-rays practice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928292F" w14:textId="77777777" w:rsidR="00FD4A7D" w:rsidRDefault="00FD4A7D" w:rsidP="00CC126F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4C0ADAB" w14:textId="77777777" w:rsidR="00FD4A7D" w:rsidRDefault="00FD4A7D" w:rsidP="00CC126F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ED3386F" w14:textId="77777777" w:rsidR="00FD4A7D" w:rsidRDefault="00FD4A7D" w:rsidP="00CC126F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828E6D2" w14:textId="77777777" w:rsidR="00FD4A7D" w:rsidRDefault="00FD4A7D" w:rsidP="00CC126F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42BE0BB" w14:textId="77777777" w:rsidR="00FD4A7D" w:rsidRDefault="00FD4A7D" w:rsidP="00CC126F">
            <w:pPr>
              <w:pStyle w:val="Dates"/>
            </w:pPr>
          </w:p>
        </w:tc>
      </w:tr>
      <w:tr w:rsidR="005B4B49" w14:paraId="634E0CE8" w14:textId="77777777" w:rsidTr="002E514F">
        <w:trPr>
          <w:gridAfter w:val="1"/>
          <w:wAfter w:w="35" w:type="pct"/>
          <w:trHeight w:hRule="exact" w:val="191"/>
        </w:trPr>
        <w:tc>
          <w:tcPr>
            <w:tcW w:w="1273" w:type="pct"/>
            <w:gridSpan w:val="2"/>
            <w:tcBorders>
              <w:top w:val="single" w:sz="8" w:space="0" w:color="BFBFBF" w:themeColor="background1" w:themeShade="BF"/>
            </w:tcBorders>
          </w:tcPr>
          <w:p w14:paraId="609232E8" w14:textId="77777777" w:rsidR="005B4B49" w:rsidRDefault="005B4B49" w:rsidP="009F5B59"/>
        </w:tc>
        <w:tc>
          <w:tcPr>
            <w:tcW w:w="1235" w:type="pct"/>
            <w:gridSpan w:val="4"/>
            <w:tcBorders>
              <w:top w:val="single" w:sz="8" w:space="0" w:color="BFBFBF" w:themeColor="background1" w:themeShade="BF"/>
            </w:tcBorders>
          </w:tcPr>
          <w:p w14:paraId="63B7E5F1" w14:textId="77777777" w:rsidR="005B4B49" w:rsidRDefault="005B4B49" w:rsidP="009F5B59"/>
        </w:tc>
        <w:tc>
          <w:tcPr>
            <w:tcW w:w="1302" w:type="pct"/>
            <w:gridSpan w:val="5"/>
            <w:tcBorders>
              <w:top w:val="single" w:sz="8" w:space="0" w:color="BFBFBF" w:themeColor="background1" w:themeShade="BF"/>
            </w:tcBorders>
          </w:tcPr>
          <w:p w14:paraId="20FD2B77" w14:textId="77777777" w:rsidR="005B4B49" w:rsidRDefault="005B4B49" w:rsidP="009F5B59"/>
        </w:tc>
        <w:tc>
          <w:tcPr>
            <w:tcW w:w="1155" w:type="pct"/>
            <w:gridSpan w:val="3"/>
            <w:tcBorders>
              <w:top w:val="single" w:sz="8" w:space="0" w:color="BFBFBF" w:themeColor="background1" w:themeShade="BF"/>
            </w:tcBorders>
          </w:tcPr>
          <w:p w14:paraId="2B7930B3" w14:textId="77777777" w:rsidR="005B4B49" w:rsidRDefault="005B4B49" w:rsidP="009F5B59"/>
        </w:tc>
      </w:tr>
      <w:tr w:rsidR="00EB29B2" w14:paraId="5EAF72FE" w14:textId="77777777" w:rsidTr="0016297B">
        <w:trPr>
          <w:trHeight w:hRule="exact" w:val="1584"/>
        </w:trPr>
        <w:tc>
          <w:tcPr>
            <w:tcW w:w="1340" w:type="pct"/>
            <w:gridSpan w:val="3"/>
          </w:tcPr>
          <w:p w14:paraId="4451FDDE" w14:textId="77777777" w:rsidR="00EB29B2" w:rsidRDefault="00000000">
            <w:pPr>
              <w:pStyle w:val="Heading1"/>
            </w:pPr>
            <w:sdt>
              <w:sdtPr>
                <w:id w:val="885914927"/>
                <w:placeholder>
                  <w:docPart w:val="24FE3854F86D48A08532C686072FD36D"/>
                </w:placeholder>
                <w:temporary/>
                <w:showingPlcHdr/>
                <w15:appearance w15:val="hidden"/>
              </w:sdtPr>
              <w:sdtContent>
                <w:r w:rsidR="004D589B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18850278" w14:textId="6D6CFF76" w:rsidR="00EB29B2" w:rsidRDefault="00385643">
            <w:pPr>
              <w:pStyle w:val="Heading2"/>
            </w:pPr>
            <w:r>
              <w:t xml:space="preserve">PM </w:t>
            </w:r>
            <w:r w:rsidR="007617C6">
              <w:t>Practice Times</w:t>
            </w:r>
            <w:r>
              <w:t xml:space="preserve">                                                         </w:t>
            </w:r>
          </w:p>
          <w:p w14:paraId="216FD33B" w14:textId="77777777" w:rsidR="00EB29B2" w:rsidRPr="007617C6" w:rsidRDefault="007617C6">
            <w:pPr>
              <w:rPr>
                <w:b/>
                <w:bCs/>
              </w:rPr>
            </w:pPr>
            <w:r w:rsidRPr="007617C6">
              <w:rPr>
                <w:b/>
                <w:bCs/>
              </w:rPr>
              <w:t>9/10 &amp; 8 and under 4:00-5:00pm</w:t>
            </w:r>
          </w:p>
          <w:p w14:paraId="41BC80BF" w14:textId="1543D8A6" w:rsidR="007617C6" w:rsidRDefault="007617C6">
            <w:r w:rsidRPr="007617C6">
              <w:rPr>
                <w:b/>
                <w:bCs/>
              </w:rPr>
              <w:t>11/12, 13 &amp; over       5:00-6:15pm</w:t>
            </w:r>
          </w:p>
        </w:tc>
        <w:tc>
          <w:tcPr>
            <w:tcW w:w="1220" w:type="pct"/>
            <w:gridSpan w:val="3"/>
          </w:tcPr>
          <w:p w14:paraId="15AD62F7" w14:textId="5C16A12D" w:rsidR="00385643" w:rsidRDefault="00385643" w:rsidP="00385643">
            <w:pPr>
              <w:pStyle w:val="Heading2"/>
            </w:pPr>
            <w:r>
              <w:t xml:space="preserve">AM Practice Times                                                         </w:t>
            </w:r>
          </w:p>
          <w:p w14:paraId="6FD45CCE" w14:textId="66BCA67B" w:rsidR="00385643" w:rsidRDefault="00871D22" w:rsidP="00385643">
            <w:pPr>
              <w:rPr>
                <w:b/>
              </w:rPr>
            </w:pPr>
            <w:r>
              <w:rPr>
                <w:b/>
              </w:rPr>
              <w:t xml:space="preserve">13 &amp; over </w:t>
            </w:r>
          </w:p>
          <w:p w14:paraId="65A2620E" w14:textId="7CC91E46" w:rsidR="00EC2934" w:rsidRDefault="00EC2934" w:rsidP="00385643">
            <w:pPr>
              <w:rPr>
                <w:b/>
              </w:rPr>
            </w:pPr>
            <w:r>
              <w:rPr>
                <w:b/>
              </w:rPr>
              <w:t>11/12 girls</w:t>
            </w:r>
          </w:p>
          <w:p w14:paraId="446FC503" w14:textId="6057286D" w:rsidR="00EC2934" w:rsidRDefault="00EC2934" w:rsidP="00385643">
            <w:pPr>
              <w:rPr>
                <w:b/>
              </w:rPr>
            </w:pPr>
            <w:r>
              <w:rPr>
                <w:b/>
              </w:rPr>
              <w:t>11/12 boys</w:t>
            </w:r>
          </w:p>
          <w:p w14:paraId="218DB3FF" w14:textId="617C8448" w:rsidR="00EC2934" w:rsidRDefault="00EC2934" w:rsidP="00385643">
            <w:r>
              <w:rPr>
                <w:b/>
              </w:rPr>
              <w:t>10 &amp; under</w:t>
            </w:r>
          </w:p>
          <w:p w14:paraId="69AE0B74" w14:textId="7AF2B9C0" w:rsidR="00812B90" w:rsidRDefault="00812B90"/>
        </w:tc>
        <w:tc>
          <w:tcPr>
            <w:tcW w:w="1220" w:type="pct"/>
            <w:gridSpan w:val="5"/>
          </w:tcPr>
          <w:p w14:paraId="23390CDE" w14:textId="66DB0243" w:rsidR="00EB29B2" w:rsidRDefault="00EB29B2"/>
        </w:tc>
      </w:tr>
    </w:tbl>
    <w:p w14:paraId="0BDB6C05" w14:textId="77777777" w:rsidR="00EB29B2" w:rsidRDefault="00EB29B2"/>
    <w:p w14:paraId="7BCBA4F3" w14:textId="77777777" w:rsidR="00053E1F" w:rsidRDefault="00053E1F">
      <w:pPr>
        <w:sectPr w:rsidR="00053E1F" w:rsidSect="00347906">
          <w:pgSz w:w="15840" w:h="12240" w:orient="landscape" w:code="1"/>
          <w:pgMar w:top="504" w:right="720" w:bottom="0" w:left="720" w:header="0" w:footer="0" w:gutter="0"/>
          <w:cols w:space="720"/>
          <w:docGrid w:linePitch="360"/>
        </w:sectPr>
      </w:pPr>
    </w:p>
    <w:tbl>
      <w:tblPr>
        <w:tblW w:w="5041" w:type="pct"/>
        <w:tblLook w:val="0600" w:firstRow="0" w:lastRow="0" w:firstColumn="0" w:lastColumn="0" w:noHBand="1" w:noVBand="1"/>
        <w:tblCaption w:val="Layout table"/>
      </w:tblPr>
      <w:tblGrid>
        <w:gridCol w:w="2087"/>
        <w:gridCol w:w="1460"/>
        <w:gridCol w:w="346"/>
        <w:gridCol w:w="256"/>
        <w:gridCol w:w="2050"/>
        <w:gridCol w:w="1106"/>
        <w:gridCol w:w="131"/>
        <w:gridCol w:w="807"/>
        <w:gridCol w:w="2050"/>
        <w:gridCol w:w="685"/>
        <w:gridCol w:w="90"/>
        <w:gridCol w:w="642"/>
        <w:gridCol w:w="630"/>
        <w:gridCol w:w="2076"/>
        <w:gridCol w:w="102"/>
      </w:tblGrid>
      <w:tr w:rsidR="0042216A" w14:paraId="19C80416" w14:textId="77777777" w:rsidTr="00F43785">
        <w:trPr>
          <w:gridAfter w:val="1"/>
          <w:wAfter w:w="35" w:type="pct"/>
        </w:trPr>
        <w:tc>
          <w:tcPr>
            <w:tcW w:w="4033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E83F3C4" w14:textId="77777777" w:rsidR="0042216A" w:rsidRDefault="0042216A" w:rsidP="00362C98">
            <w:pPr>
              <w:pStyle w:val="Month"/>
              <w:jc w:val="right"/>
            </w:pPr>
            <w:r>
              <w:lastRenderedPageBreak/>
              <w:t>February</w:t>
            </w:r>
          </w:p>
        </w:tc>
        <w:tc>
          <w:tcPr>
            <w:tcW w:w="932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72B78DA" w14:textId="77777777" w:rsidR="0042216A" w:rsidRDefault="00CE2D21" w:rsidP="00362C98">
            <w:pPr>
              <w:pStyle w:val="Year"/>
              <w:jc w:val="right"/>
            </w:pPr>
            <w:r>
              <w:t>2025</w:t>
            </w:r>
          </w:p>
        </w:tc>
      </w:tr>
      <w:tr w:rsidR="0042216A" w14:paraId="3DEB8141" w14:textId="77777777" w:rsidTr="00F43785">
        <w:trPr>
          <w:gridAfter w:val="1"/>
          <w:wAfter w:w="35" w:type="pct"/>
        </w:trPr>
        <w:tc>
          <w:tcPr>
            <w:tcW w:w="4033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9517F02" w14:textId="77777777" w:rsidR="0042216A" w:rsidRDefault="0042216A" w:rsidP="000634C9">
            <w:pPr>
              <w:pStyle w:val="NoSpacing"/>
            </w:pPr>
          </w:p>
        </w:tc>
        <w:tc>
          <w:tcPr>
            <w:tcW w:w="932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682405A" w14:textId="77777777" w:rsidR="0042216A" w:rsidRDefault="0042216A" w:rsidP="000634C9">
            <w:pPr>
              <w:pStyle w:val="NoSpacing"/>
            </w:pPr>
          </w:p>
        </w:tc>
      </w:tr>
      <w:tr w:rsidR="00C0767A" w14:paraId="0F1C2A06" w14:textId="77777777" w:rsidTr="00C0767A">
        <w:trPr>
          <w:gridAfter w:val="1"/>
          <w:wAfter w:w="35" w:type="pct"/>
        </w:trPr>
        <w:tc>
          <w:tcPr>
            <w:tcW w:w="71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0ECA7C2C" w14:textId="77777777" w:rsidR="00C0767A" w:rsidRDefault="00000000" w:rsidP="00C0767A">
            <w:pPr>
              <w:pStyle w:val="Days"/>
            </w:pPr>
            <w:sdt>
              <w:sdtPr>
                <w:id w:val="526755050"/>
                <w:placeholder>
                  <w:docPart w:val="BF7C96F94F3F4E2FAB32C81E1589AA12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90A6A7F" w14:textId="77777777" w:rsidR="00C0767A" w:rsidRDefault="00000000" w:rsidP="00C0767A">
            <w:pPr>
              <w:pStyle w:val="Days"/>
            </w:pPr>
            <w:sdt>
              <w:sdtPr>
                <w:id w:val="362030909"/>
                <w:placeholder>
                  <w:docPart w:val="A4CF0234299E49E783E4EFBB5409E068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FA43AB0" w14:textId="77777777" w:rsidR="00C0767A" w:rsidRDefault="00000000" w:rsidP="00C0767A">
            <w:pPr>
              <w:pStyle w:val="Days"/>
            </w:pPr>
            <w:sdt>
              <w:sdtPr>
                <w:id w:val="-1588463047"/>
                <w:placeholder>
                  <w:docPart w:val="334CE8BE515441C39F66B820942F1C82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A6C66C1" w14:textId="77777777" w:rsidR="00C0767A" w:rsidRDefault="00000000" w:rsidP="00C0767A">
            <w:pPr>
              <w:pStyle w:val="Days"/>
            </w:pPr>
            <w:sdt>
              <w:sdtPr>
                <w:id w:val="-691997620"/>
                <w:placeholder>
                  <w:docPart w:val="A6F652A3C70F4D2EA637BCB6B41AABD3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BAEB47B" w14:textId="77777777" w:rsidR="00C0767A" w:rsidRDefault="00000000" w:rsidP="00C0767A">
            <w:pPr>
              <w:pStyle w:val="Days"/>
            </w:pPr>
            <w:sdt>
              <w:sdtPr>
                <w:id w:val="1749459127"/>
                <w:placeholder>
                  <w:docPart w:val="8E4B39FA09C84CAD90CB324395A86681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5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84EBFA0" w14:textId="77777777" w:rsidR="00C0767A" w:rsidRDefault="00000000" w:rsidP="00C0767A">
            <w:pPr>
              <w:pStyle w:val="Days"/>
            </w:pPr>
            <w:sdt>
              <w:sdtPr>
                <w:id w:val="-317185076"/>
                <w:placeholder>
                  <w:docPart w:val="1EE43B9F39FE42D0827FCD470172C729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001A6187" w14:textId="77777777" w:rsidR="00C0767A" w:rsidRDefault="00000000" w:rsidP="00C0767A">
            <w:pPr>
              <w:pStyle w:val="Days"/>
            </w:pPr>
            <w:sdt>
              <w:sdtPr>
                <w:id w:val="-1665071511"/>
                <w:placeholder>
                  <w:docPart w:val="0D46D74DAF7A4D1F8E08E63B4DFD8734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CE2D21" w14:paraId="15470D08" w14:textId="77777777" w:rsidTr="00C0767A">
        <w:trPr>
          <w:gridAfter w:val="1"/>
          <w:wAfter w:w="35" w:type="pct"/>
        </w:trPr>
        <w:tc>
          <w:tcPr>
            <w:tcW w:w="71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84E193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CEB1DA" w14:textId="77777777" w:rsidR="00CE2D21" w:rsidRDefault="00CE2D21" w:rsidP="00CE2D21">
            <w:pPr>
              <w:pStyle w:val="Dates"/>
            </w:pP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89E85C" w14:textId="77777777" w:rsidR="00CE2D21" w:rsidRDefault="00CE2D21" w:rsidP="00CE2D21">
            <w:pPr>
              <w:pStyle w:val="Dates"/>
            </w:pPr>
          </w:p>
        </w:tc>
        <w:tc>
          <w:tcPr>
            <w:tcW w:w="70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A40E7B" w14:textId="77777777" w:rsidR="00CE2D21" w:rsidRDefault="00CE2D21" w:rsidP="00CE2D21">
            <w:pPr>
              <w:pStyle w:val="Dates"/>
            </w:pP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CC3E4E" w14:textId="77777777" w:rsidR="00CE2D21" w:rsidRDefault="00CE2D21" w:rsidP="00CE2D21">
            <w:pPr>
              <w:pStyle w:val="Dates"/>
            </w:pPr>
          </w:p>
        </w:tc>
        <w:tc>
          <w:tcPr>
            <w:tcW w:w="705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7F03F6" w14:textId="77777777" w:rsidR="00CE2D21" w:rsidRDefault="00CE2D21" w:rsidP="00CE2D21">
            <w:pPr>
              <w:pStyle w:val="Dates"/>
            </w:pP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C7D51A" w14:textId="77777777" w:rsidR="00CE2D21" w:rsidRDefault="00CE2D21" w:rsidP="00CE2D21">
            <w:pPr>
              <w:pStyle w:val="Dates"/>
            </w:pPr>
            <w:r w:rsidRPr="00DC3485">
              <w:t>1</w:t>
            </w:r>
          </w:p>
        </w:tc>
      </w:tr>
      <w:tr w:rsidR="00CE2D21" w14:paraId="5C68622F" w14:textId="77777777" w:rsidTr="00C0767A">
        <w:trPr>
          <w:gridAfter w:val="1"/>
          <w:wAfter w:w="35" w:type="pct"/>
          <w:trHeight w:hRule="exact" w:val="720"/>
        </w:trPr>
        <w:tc>
          <w:tcPr>
            <w:tcW w:w="71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CBA36D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497D4A" w14:textId="77777777" w:rsidR="00CE2D21" w:rsidRDefault="00CE2D21" w:rsidP="00CE2D21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5860EB" w14:textId="77777777" w:rsidR="00CE2D21" w:rsidRDefault="00CE2D21" w:rsidP="00CE2D21">
            <w:pPr>
              <w:pStyle w:val="Dates"/>
            </w:pPr>
          </w:p>
        </w:tc>
        <w:tc>
          <w:tcPr>
            <w:tcW w:w="70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8AD376" w14:textId="77777777" w:rsidR="00CE2D21" w:rsidRDefault="00CE2D21" w:rsidP="00CE2D21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DF49A2" w14:textId="77777777" w:rsidR="00CE2D21" w:rsidRDefault="00CE2D21" w:rsidP="00CE2D21">
            <w:pPr>
              <w:pStyle w:val="Dates"/>
            </w:pPr>
          </w:p>
        </w:tc>
        <w:tc>
          <w:tcPr>
            <w:tcW w:w="705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1897C0" w14:textId="77777777" w:rsidR="00CE2D21" w:rsidRDefault="00CE2D21" w:rsidP="00CE2D21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82A108" w14:textId="77777777" w:rsidR="00CE2D21" w:rsidRDefault="00CE2D21" w:rsidP="00CE2D21">
            <w:pPr>
              <w:pStyle w:val="Dates"/>
            </w:pPr>
          </w:p>
        </w:tc>
      </w:tr>
      <w:tr w:rsidR="00CE2D21" w14:paraId="76653241" w14:textId="77777777" w:rsidTr="00C0767A">
        <w:trPr>
          <w:gridAfter w:val="1"/>
          <w:wAfter w:w="35" w:type="pct"/>
        </w:trPr>
        <w:tc>
          <w:tcPr>
            <w:tcW w:w="71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B8B7A58" w14:textId="77777777" w:rsidR="00CE2D21" w:rsidRDefault="00CE2D21" w:rsidP="00CE2D21">
            <w:pPr>
              <w:pStyle w:val="Dates"/>
            </w:pPr>
            <w:r w:rsidRPr="00DC3485">
              <w:t>2</w:t>
            </w: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0E15092" w14:textId="77777777" w:rsidR="00CE2D21" w:rsidRDefault="00CE2D21" w:rsidP="00CE2D21">
            <w:pPr>
              <w:pStyle w:val="Dates"/>
            </w:pPr>
            <w:r w:rsidRPr="00DC3485">
              <w:t>3</w:t>
            </w: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EDCB944" w14:textId="77777777" w:rsidR="00CE2D21" w:rsidRDefault="00CE2D21" w:rsidP="00CE2D21">
            <w:pPr>
              <w:pStyle w:val="Dates"/>
            </w:pPr>
            <w:r w:rsidRPr="00DC3485">
              <w:t>4</w:t>
            </w:r>
          </w:p>
        </w:tc>
        <w:tc>
          <w:tcPr>
            <w:tcW w:w="70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4BC69CC" w14:textId="77777777" w:rsidR="00CE2D21" w:rsidRDefault="00CE2D21" w:rsidP="00CE2D21">
            <w:pPr>
              <w:pStyle w:val="Dates"/>
            </w:pPr>
            <w:r w:rsidRPr="00DC3485">
              <w:t>5</w:t>
            </w: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B33C04D" w14:textId="77777777" w:rsidR="00CE2D21" w:rsidRDefault="00CE2D21" w:rsidP="00CE2D21">
            <w:pPr>
              <w:pStyle w:val="Dates"/>
            </w:pPr>
            <w:r w:rsidRPr="00DC3485">
              <w:t>6</w:t>
            </w:r>
          </w:p>
        </w:tc>
        <w:tc>
          <w:tcPr>
            <w:tcW w:w="705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B653A4B" w14:textId="77777777" w:rsidR="00CE2D21" w:rsidRDefault="00CE2D21" w:rsidP="00CE2D21">
            <w:pPr>
              <w:pStyle w:val="Dates"/>
            </w:pPr>
            <w:r w:rsidRPr="00DC3485">
              <w:t>7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57A0D83" w14:textId="77777777" w:rsidR="00CE2D21" w:rsidRDefault="00CE2D21" w:rsidP="00CE2D21">
            <w:pPr>
              <w:pStyle w:val="Dates"/>
            </w:pPr>
            <w:r w:rsidRPr="00DC3485">
              <w:t>8</w:t>
            </w:r>
          </w:p>
        </w:tc>
      </w:tr>
      <w:tr w:rsidR="00CE2D21" w14:paraId="0CBA45A0" w14:textId="77777777" w:rsidTr="00C0767A">
        <w:trPr>
          <w:gridAfter w:val="1"/>
          <w:wAfter w:w="35" w:type="pct"/>
          <w:trHeight w:hRule="exact" w:val="720"/>
        </w:trPr>
        <w:tc>
          <w:tcPr>
            <w:tcW w:w="71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345D563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917EE7D" w14:textId="77777777" w:rsidR="00CE2D21" w:rsidRDefault="00CE2D21" w:rsidP="00CE2D21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624FBBD" w14:textId="77777777" w:rsidR="00CE2D21" w:rsidRDefault="00CE2D21" w:rsidP="00CE2D21">
            <w:pPr>
              <w:pStyle w:val="Dates"/>
            </w:pPr>
          </w:p>
        </w:tc>
        <w:tc>
          <w:tcPr>
            <w:tcW w:w="70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3DA62B1" w14:textId="77777777" w:rsidR="00CE2D21" w:rsidRDefault="00CE2D21" w:rsidP="00CE2D21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C0902C2" w14:textId="77777777" w:rsidR="00CE2D21" w:rsidRDefault="00CE2D21" w:rsidP="00CE2D21">
            <w:pPr>
              <w:pStyle w:val="Dates"/>
            </w:pPr>
          </w:p>
        </w:tc>
        <w:tc>
          <w:tcPr>
            <w:tcW w:w="705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0BB99E0" w14:textId="77777777" w:rsidR="00CE2D21" w:rsidRDefault="00CE2D21" w:rsidP="00CE2D21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80B1890" w14:textId="77777777" w:rsidR="00CE2D21" w:rsidRDefault="00CE2D21" w:rsidP="00CE2D21">
            <w:pPr>
              <w:pStyle w:val="Dates"/>
            </w:pPr>
          </w:p>
        </w:tc>
      </w:tr>
      <w:tr w:rsidR="00CE2D21" w14:paraId="74488DFB" w14:textId="77777777" w:rsidTr="00C0767A">
        <w:trPr>
          <w:gridAfter w:val="1"/>
          <w:wAfter w:w="35" w:type="pct"/>
        </w:trPr>
        <w:tc>
          <w:tcPr>
            <w:tcW w:w="71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0DC185" w14:textId="77777777" w:rsidR="00CE2D21" w:rsidRDefault="00CE2D21" w:rsidP="00CE2D21">
            <w:pPr>
              <w:pStyle w:val="Dates"/>
            </w:pPr>
            <w:r w:rsidRPr="00DC3485">
              <w:t>9</w:t>
            </w: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C60692" w14:textId="77777777" w:rsidR="00CE2D21" w:rsidRDefault="00CE2D21" w:rsidP="00CE2D21">
            <w:pPr>
              <w:pStyle w:val="Dates"/>
            </w:pPr>
            <w:r w:rsidRPr="00DC3485">
              <w:t>10</w:t>
            </w: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F70786" w14:textId="77777777" w:rsidR="00CE2D21" w:rsidRDefault="00CE2D21" w:rsidP="00CE2D21">
            <w:pPr>
              <w:pStyle w:val="Dates"/>
            </w:pPr>
            <w:r w:rsidRPr="00DC3485">
              <w:t>11</w:t>
            </w:r>
          </w:p>
        </w:tc>
        <w:tc>
          <w:tcPr>
            <w:tcW w:w="70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E87C84" w14:textId="77777777" w:rsidR="00CE2D21" w:rsidRDefault="00CE2D21" w:rsidP="00CE2D21">
            <w:pPr>
              <w:pStyle w:val="Dates"/>
            </w:pPr>
            <w:r w:rsidRPr="00DC3485">
              <w:t>12</w:t>
            </w: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FDAFD0" w14:textId="77777777" w:rsidR="00CE2D21" w:rsidRDefault="00CE2D21" w:rsidP="00CE2D21">
            <w:pPr>
              <w:pStyle w:val="Dates"/>
            </w:pPr>
            <w:r w:rsidRPr="00DC3485">
              <w:t>13</w:t>
            </w:r>
          </w:p>
        </w:tc>
        <w:tc>
          <w:tcPr>
            <w:tcW w:w="705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4EB2EC" w14:textId="77777777" w:rsidR="00CE2D21" w:rsidRDefault="00CE2D21" w:rsidP="00CE2D21">
            <w:pPr>
              <w:pStyle w:val="Dates"/>
            </w:pPr>
            <w:r w:rsidRPr="00DC3485">
              <w:t>14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330B62" w14:textId="77777777" w:rsidR="00CE2D21" w:rsidRDefault="00CE2D21" w:rsidP="00CE2D21">
            <w:pPr>
              <w:pStyle w:val="Dates"/>
            </w:pPr>
            <w:r w:rsidRPr="00DC3485">
              <w:t>15</w:t>
            </w:r>
          </w:p>
        </w:tc>
      </w:tr>
      <w:tr w:rsidR="00CE2D21" w14:paraId="6F37A8CE" w14:textId="77777777" w:rsidTr="00C0767A">
        <w:trPr>
          <w:gridAfter w:val="1"/>
          <w:wAfter w:w="35" w:type="pct"/>
          <w:trHeight w:hRule="exact" w:val="720"/>
        </w:trPr>
        <w:tc>
          <w:tcPr>
            <w:tcW w:w="71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7BDF28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2CB682" w14:textId="77777777" w:rsidR="00CE2D21" w:rsidRDefault="00CE2D21" w:rsidP="00CE2D21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625CCF" w14:textId="77777777" w:rsidR="00CE2D21" w:rsidRDefault="00CE2D21" w:rsidP="00CE2D21">
            <w:pPr>
              <w:pStyle w:val="Dates"/>
            </w:pPr>
          </w:p>
        </w:tc>
        <w:tc>
          <w:tcPr>
            <w:tcW w:w="70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8F6B43" w14:textId="77777777" w:rsidR="00CE2D21" w:rsidRDefault="00CE2D21" w:rsidP="00CE2D21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1298C6" w14:textId="77777777" w:rsidR="00CE2D21" w:rsidRDefault="00CE2D21" w:rsidP="00CE2D21">
            <w:pPr>
              <w:pStyle w:val="Dates"/>
            </w:pPr>
          </w:p>
        </w:tc>
        <w:tc>
          <w:tcPr>
            <w:tcW w:w="705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7B9694" w14:textId="77777777" w:rsidR="00CE2D21" w:rsidRDefault="00CE2D21" w:rsidP="00CE2D21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4CA3E0" w14:textId="77777777" w:rsidR="00CE2D21" w:rsidRDefault="00CE2D21" w:rsidP="00CE2D21">
            <w:pPr>
              <w:pStyle w:val="Dates"/>
            </w:pPr>
          </w:p>
        </w:tc>
      </w:tr>
      <w:tr w:rsidR="00CE2D21" w14:paraId="351DAF88" w14:textId="77777777" w:rsidTr="00C0767A">
        <w:trPr>
          <w:gridAfter w:val="1"/>
          <w:wAfter w:w="35" w:type="pct"/>
        </w:trPr>
        <w:tc>
          <w:tcPr>
            <w:tcW w:w="71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553DE46" w14:textId="77777777" w:rsidR="00CE2D21" w:rsidRDefault="00CE2D21" w:rsidP="00CE2D21">
            <w:pPr>
              <w:pStyle w:val="Dates"/>
            </w:pPr>
            <w:r w:rsidRPr="00DC3485">
              <w:t>16</w:t>
            </w: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D82EB96" w14:textId="77777777" w:rsidR="00CE2D21" w:rsidRDefault="00CE2D21" w:rsidP="00CE2D21">
            <w:pPr>
              <w:pStyle w:val="Dates"/>
            </w:pPr>
            <w:r w:rsidRPr="00DC3485">
              <w:t>17</w:t>
            </w: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294B042" w14:textId="77777777" w:rsidR="00CE2D21" w:rsidRDefault="00CE2D21" w:rsidP="00CE2D21">
            <w:pPr>
              <w:pStyle w:val="Dates"/>
            </w:pPr>
            <w:r w:rsidRPr="00DC3485">
              <w:t>18</w:t>
            </w:r>
          </w:p>
        </w:tc>
        <w:tc>
          <w:tcPr>
            <w:tcW w:w="70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D3ABADA" w14:textId="77777777" w:rsidR="00CE2D21" w:rsidRDefault="00CE2D21" w:rsidP="00CE2D21">
            <w:pPr>
              <w:pStyle w:val="Dates"/>
            </w:pPr>
            <w:r w:rsidRPr="00DC3485">
              <w:t>19</w:t>
            </w: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11F2618" w14:textId="77777777" w:rsidR="00CE2D21" w:rsidRDefault="00CE2D21" w:rsidP="00CE2D21">
            <w:pPr>
              <w:pStyle w:val="Dates"/>
            </w:pPr>
            <w:r w:rsidRPr="00DC3485">
              <w:t>20</w:t>
            </w:r>
          </w:p>
        </w:tc>
        <w:tc>
          <w:tcPr>
            <w:tcW w:w="705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3054BF3" w14:textId="77777777" w:rsidR="00CE2D21" w:rsidRDefault="00CE2D21" w:rsidP="00CE2D21">
            <w:pPr>
              <w:pStyle w:val="Dates"/>
            </w:pPr>
            <w:r w:rsidRPr="00DC3485">
              <w:t>21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D3F6BF6" w14:textId="77777777" w:rsidR="00CE2D21" w:rsidRDefault="00CE2D21" w:rsidP="00CE2D21">
            <w:pPr>
              <w:pStyle w:val="Dates"/>
            </w:pPr>
            <w:r w:rsidRPr="00DC3485">
              <w:t>22</w:t>
            </w:r>
          </w:p>
        </w:tc>
      </w:tr>
      <w:tr w:rsidR="00CE2D21" w14:paraId="68FC6096" w14:textId="77777777" w:rsidTr="00C0767A">
        <w:trPr>
          <w:gridAfter w:val="1"/>
          <w:wAfter w:w="35" w:type="pct"/>
          <w:trHeight w:hRule="exact" w:val="720"/>
        </w:trPr>
        <w:tc>
          <w:tcPr>
            <w:tcW w:w="71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EE3D54A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57A4C68" w14:textId="77777777" w:rsidR="00CE2D21" w:rsidRDefault="00CE2D21" w:rsidP="00CE2D21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FD1E110" w14:textId="77777777" w:rsidR="00CE2D21" w:rsidRDefault="00CE2D21" w:rsidP="00CE2D21">
            <w:pPr>
              <w:pStyle w:val="Dates"/>
            </w:pPr>
          </w:p>
        </w:tc>
        <w:tc>
          <w:tcPr>
            <w:tcW w:w="70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1B3EDE5" w14:textId="77777777" w:rsidR="00CE2D21" w:rsidRDefault="00CE2D21" w:rsidP="00CE2D21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EBA1DD1" w14:textId="77777777" w:rsidR="00CE2D21" w:rsidRDefault="00CE2D21" w:rsidP="00CE2D21">
            <w:pPr>
              <w:pStyle w:val="Dates"/>
            </w:pPr>
          </w:p>
        </w:tc>
        <w:tc>
          <w:tcPr>
            <w:tcW w:w="705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516BA89" w14:textId="77777777" w:rsidR="00CE2D21" w:rsidRDefault="00CE2D21" w:rsidP="00CE2D21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3FF0200" w14:textId="77777777" w:rsidR="00CE2D21" w:rsidRDefault="00CE2D21" w:rsidP="00CE2D21">
            <w:pPr>
              <w:pStyle w:val="Dates"/>
            </w:pPr>
          </w:p>
        </w:tc>
      </w:tr>
      <w:tr w:rsidR="00CE2D21" w14:paraId="682A28EC" w14:textId="77777777" w:rsidTr="00C0767A">
        <w:trPr>
          <w:gridAfter w:val="1"/>
          <w:wAfter w:w="35" w:type="pct"/>
        </w:trPr>
        <w:tc>
          <w:tcPr>
            <w:tcW w:w="71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12493D" w14:textId="77777777" w:rsidR="00CE2D21" w:rsidRDefault="00CE2D21" w:rsidP="00CE2D21">
            <w:pPr>
              <w:pStyle w:val="Dates"/>
            </w:pPr>
            <w:r w:rsidRPr="00DC3485">
              <w:t>23</w:t>
            </w: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906E79" w14:textId="77777777" w:rsidR="00CE2D21" w:rsidRDefault="00CE2D21" w:rsidP="00CE2D21">
            <w:pPr>
              <w:pStyle w:val="Dates"/>
            </w:pPr>
            <w:r w:rsidRPr="00DC3485">
              <w:t>24</w:t>
            </w: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EACC1B" w14:textId="77777777" w:rsidR="00CE2D21" w:rsidRDefault="00CE2D21" w:rsidP="00CE2D21">
            <w:pPr>
              <w:pStyle w:val="Dates"/>
            </w:pPr>
            <w:r w:rsidRPr="00DC3485">
              <w:t>25</w:t>
            </w:r>
          </w:p>
        </w:tc>
        <w:tc>
          <w:tcPr>
            <w:tcW w:w="70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A511D5" w14:textId="77777777" w:rsidR="00CE2D21" w:rsidRDefault="00CE2D21" w:rsidP="00CE2D21">
            <w:pPr>
              <w:pStyle w:val="Dates"/>
            </w:pPr>
            <w:r w:rsidRPr="00DC3485">
              <w:t>26</w:t>
            </w: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A9F30B" w14:textId="77777777" w:rsidR="00CE2D21" w:rsidRDefault="00CE2D21" w:rsidP="00CE2D21">
            <w:pPr>
              <w:pStyle w:val="Dates"/>
            </w:pPr>
            <w:r w:rsidRPr="00DC3485">
              <w:t>27</w:t>
            </w:r>
          </w:p>
        </w:tc>
        <w:tc>
          <w:tcPr>
            <w:tcW w:w="705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DDBE97" w14:textId="77777777" w:rsidR="00CE2D21" w:rsidRDefault="00CE2D21" w:rsidP="00CE2D21">
            <w:pPr>
              <w:pStyle w:val="Dates"/>
            </w:pPr>
            <w:r w:rsidRPr="00DC3485">
              <w:t>28</w:t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E59FA4" w14:textId="77777777" w:rsidR="00CE2D21" w:rsidRDefault="00CE2D21" w:rsidP="00CE2D21">
            <w:pPr>
              <w:pStyle w:val="Dates"/>
            </w:pPr>
          </w:p>
        </w:tc>
      </w:tr>
      <w:tr w:rsidR="00362C98" w14:paraId="52A30C36" w14:textId="77777777" w:rsidTr="00C0767A">
        <w:trPr>
          <w:gridAfter w:val="1"/>
          <w:wAfter w:w="35" w:type="pct"/>
          <w:trHeight w:hRule="exact" w:val="720"/>
        </w:trPr>
        <w:tc>
          <w:tcPr>
            <w:tcW w:w="71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70D77A" w14:textId="77777777" w:rsidR="0042216A" w:rsidRDefault="0042216A" w:rsidP="000634C9">
            <w:pPr>
              <w:pStyle w:val="Dates"/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0732D1" w14:textId="77777777" w:rsidR="0042216A" w:rsidRDefault="0042216A" w:rsidP="000634C9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357169" w14:textId="77777777" w:rsidR="0042216A" w:rsidRDefault="0042216A" w:rsidP="000634C9">
            <w:pPr>
              <w:pStyle w:val="Dates"/>
            </w:pPr>
          </w:p>
        </w:tc>
        <w:tc>
          <w:tcPr>
            <w:tcW w:w="70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4CC227" w14:textId="77777777" w:rsidR="0042216A" w:rsidRDefault="0042216A" w:rsidP="000634C9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C1397F" w14:textId="77777777" w:rsidR="0042216A" w:rsidRDefault="0042216A" w:rsidP="000634C9">
            <w:pPr>
              <w:pStyle w:val="Dates"/>
            </w:pPr>
          </w:p>
        </w:tc>
        <w:tc>
          <w:tcPr>
            <w:tcW w:w="705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C7831E" w14:textId="77777777" w:rsidR="0042216A" w:rsidRDefault="0042216A" w:rsidP="000634C9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FE08C3" w14:textId="77777777" w:rsidR="0042216A" w:rsidRDefault="0042216A" w:rsidP="000634C9">
            <w:pPr>
              <w:pStyle w:val="Dates"/>
            </w:pPr>
          </w:p>
        </w:tc>
      </w:tr>
      <w:tr w:rsidR="00362C98" w14:paraId="6775488B" w14:textId="77777777" w:rsidTr="00C0767A">
        <w:trPr>
          <w:gridAfter w:val="1"/>
          <w:wAfter w:w="35" w:type="pct"/>
        </w:trPr>
        <w:tc>
          <w:tcPr>
            <w:tcW w:w="71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418589F" w14:textId="77777777" w:rsidR="0042216A" w:rsidRDefault="0042216A" w:rsidP="000634C9">
            <w:pPr>
              <w:pStyle w:val="Dates"/>
            </w:pP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50C9FE8" w14:textId="77777777" w:rsidR="0042216A" w:rsidRDefault="0042216A" w:rsidP="000634C9">
            <w:pPr>
              <w:pStyle w:val="Dates"/>
            </w:pP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05F6073" w14:textId="77777777" w:rsidR="0042216A" w:rsidRDefault="0042216A" w:rsidP="000634C9">
            <w:pPr>
              <w:pStyle w:val="Dates"/>
            </w:pPr>
          </w:p>
        </w:tc>
        <w:tc>
          <w:tcPr>
            <w:tcW w:w="70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603D519" w14:textId="77777777" w:rsidR="0042216A" w:rsidRDefault="0042216A" w:rsidP="000634C9">
            <w:pPr>
              <w:pStyle w:val="Dates"/>
            </w:pPr>
          </w:p>
        </w:tc>
        <w:tc>
          <w:tcPr>
            <w:tcW w:w="70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C12F833" w14:textId="77777777" w:rsidR="0042216A" w:rsidRDefault="0042216A" w:rsidP="000634C9">
            <w:pPr>
              <w:pStyle w:val="Dates"/>
            </w:pPr>
          </w:p>
        </w:tc>
        <w:tc>
          <w:tcPr>
            <w:tcW w:w="705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EC88762" w14:textId="77777777" w:rsidR="0042216A" w:rsidRDefault="0042216A" w:rsidP="000634C9">
            <w:pPr>
              <w:pStyle w:val="Dates"/>
            </w:pP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DFE7FB0" w14:textId="77777777" w:rsidR="0042216A" w:rsidRDefault="0042216A" w:rsidP="000634C9">
            <w:pPr>
              <w:pStyle w:val="Dates"/>
            </w:pPr>
          </w:p>
        </w:tc>
      </w:tr>
      <w:tr w:rsidR="00362C98" w14:paraId="2D56A82A" w14:textId="77777777" w:rsidTr="00C0767A">
        <w:trPr>
          <w:gridAfter w:val="1"/>
          <w:wAfter w:w="35" w:type="pct"/>
          <w:trHeight w:hRule="exact" w:val="720"/>
        </w:trPr>
        <w:tc>
          <w:tcPr>
            <w:tcW w:w="71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96CF2E3" w14:textId="77777777" w:rsidR="0042216A" w:rsidRDefault="0042216A" w:rsidP="000634C9">
            <w:pPr>
              <w:pStyle w:val="Dates"/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3AEA1A5" w14:textId="77777777" w:rsidR="0042216A" w:rsidRDefault="0042216A" w:rsidP="000634C9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D7BECBD" w14:textId="77777777" w:rsidR="0042216A" w:rsidRDefault="0042216A" w:rsidP="000634C9">
            <w:pPr>
              <w:pStyle w:val="Dates"/>
            </w:pPr>
          </w:p>
        </w:tc>
        <w:tc>
          <w:tcPr>
            <w:tcW w:w="70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635F888" w14:textId="77777777" w:rsidR="0042216A" w:rsidRDefault="0042216A" w:rsidP="000634C9">
            <w:pPr>
              <w:pStyle w:val="Dates"/>
            </w:pPr>
          </w:p>
        </w:tc>
        <w:tc>
          <w:tcPr>
            <w:tcW w:w="70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F8C6C80" w14:textId="77777777" w:rsidR="0042216A" w:rsidRDefault="0042216A" w:rsidP="000634C9">
            <w:pPr>
              <w:pStyle w:val="Dates"/>
            </w:pPr>
          </w:p>
        </w:tc>
        <w:tc>
          <w:tcPr>
            <w:tcW w:w="705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92B1DFA" w14:textId="77777777" w:rsidR="0042216A" w:rsidRDefault="0042216A" w:rsidP="000634C9">
            <w:pPr>
              <w:pStyle w:val="Dates"/>
            </w:pPr>
          </w:p>
        </w:tc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629D17E" w14:textId="77777777" w:rsidR="0042216A" w:rsidRDefault="0042216A" w:rsidP="000634C9">
            <w:pPr>
              <w:pStyle w:val="Dates"/>
            </w:pPr>
          </w:p>
        </w:tc>
      </w:tr>
      <w:tr w:rsidR="0042216A" w14:paraId="2E0032CE" w14:textId="77777777" w:rsidTr="00F43785">
        <w:trPr>
          <w:gridAfter w:val="1"/>
          <w:wAfter w:w="35" w:type="pct"/>
          <w:trHeight w:hRule="exact" w:val="191"/>
        </w:trPr>
        <w:tc>
          <w:tcPr>
            <w:tcW w:w="1222" w:type="pct"/>
            <w:gridSpan w:val="2"/>
            <w:tcBorders>
              <w:top w:val="single" w:sz="8" w:space="0" w:color="BFBFBF" w:themeColor="background1" w:themeShade="BF"/>
            </w:tcBorders>
          </w:tcPr>
          <w:p w14:paraId="707E217B" w14:textId="77777777" w:rsidR="0042216A" w:rsidRDefault="0042216A" w:rsidP="00C56417"/>
        </w:tc>
        <w:tc>
          <w:tcPr>
            <w:tcW w:w="1294" w:type="pct"/>
            <w:gridSpan w:val="4"/>
            <w:tcBorders>
              <w:top w:val="single" w:sz="8" w:space="0" w:color="BFBFBF" w:themeColor="background1" w:themeShade="BF"/>
            </w:tcBorders>
          </w:tcPr>
          <w:p w14:paraId="31D75DCD" w14:textId="77777777" w:rsidR="0042216A" w:rsidRDefault="0042216A" w:rsidP="00C56417"/>
        </w:tc>
        <w:tc>
          <w:tcPr>
            <w:tcW w:w="1296" w:type="pct"/>
            <w:gridSpan w:val="5"/>
            <w:tcBorders>
              <w:top w:val="single" w:sz="8" w:space="0" w:color="BFBFBF" w:themeColor="background1" w:themeShade="BF"/>
            </w:tcBorders>
          </w:tcPr>
          <w:p w14:paraId="2E364D87" w14:textId="77777777" w:rsidR="0042216A" w:rsidRDefault="0042216A" w:rsidP="00C56417"/>
        </w:tc>
        <w:tc>
          <w:tcPr>
            <w:tcW w:w="1153" w:type="pct"/>
            <w:gridSpan w:val="3"/>
            <w:tcBorders>
              <w:top w:val="single" w:sz="8" w:space="0" w:color="BFBFBF" w:themeColor="background1" w:themeShade="BF"/>
            </w:tcBorders>
          </w:tcPr>
          <w:p w14:paraId="7448F587" w14:textId="77777777" w:rsidR="0042216A" w:rsidRDefault="0042216A" w:rsidP="00C56417"/>
        </w:tc>
      </w:tr>
      <w:tr w:rsidR="00362C98" w14:paraId="6F436271" w14:textId="77777777" w:rsidTr="00C0767A">
        <w:trPr>
          <w:trHeight w:hRule="exact" w:val="1584"/>
        </w:trPr>
        <w:tc>
          <w:tcPr>
            <w:tcW w:w="1341" w:type="pct"/>
            <w:gridSpan w:val="3"/>
          </w:tcPr>
          <w:p w14:paraId="58A9DEED" w14:textId="77777777" w:rsidR="0042216A" w:rsidRDefault="00000000" w:rsidP="000634C9">
            <w:pPr>
              <w:pStyle w:val="Heading1"/>
            </w:pPr>
            <w:sdt>
              <w:sdtPr>
                <w:id w:val="1124349553"/>
                <w:placeholder>
                  <w:docPart w:val="1890CE315C5A4B908C057F18774497A6"/>
                </w:placeholder>
                <w:temporary/>
                <w:showingPlcHdr/>
                <w15:appearance w15:val="hidden"/>
              </w:sdtPr>
              <w:sdtContent>
                <w:r w:rsidR="0042216A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07DA1EFD" w14:textId="77777777" w:rsidR="0042216A" w:rsidRDefault="00000000" w:rsidP="000634C9">
            <w:pPr>
              <w:pStyle w:val="Heading2"/>
            </w:pPr>
            <w:sdt>
              <w:sdtPr>
                <w:id w:val="-562095901"/>
                <w:placeholder>
                  <w:docPart w:val="8ED6637C196A496F9B718872BE81BAF3"/>
                </w:placeholder>
                <w:temporary/>
                <w:showingPlcHdr/>
                <w15:appearance w15:val="hidden"/>
              </w:sdtPr>
              <w:sdtContent>
                <w:r w:rsidR="0042216A">
                  <w:t>Heading</w:t>
                </w:r>
              </w:sdtContent>
            </w:sdt>
          </w:p>
          <w:p w14:paraId="55E3912C" w14:textId="77777777" w:rsidR="0042216A" w:rsidRDefault="00000000" w:rsidP="000634C9">
            <w:sdt>
              <w:sdtPr>
                <w:id w:val="-135417981"/>
                <w:placeholder>
                  <w:docPart w:val="DBC079A3DD68456E9A2D3E92CDC65FA3"/>
                </w:placeholder>
                <w:temporary/>
                <w:showingPlcHdr/>
                <w15:appearance w15:val="hidden"/>
              </w:sdtPr>
              <w:sdtContent>
                <w:r w:rsidR="0042216A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164526D8" w14:textId="77777777" w:rsidR="0042216A" w:rsidRDefault="00000000" w:rsidP="000634C9">
            <w:pPr>
              <w:pStyle w:val="Heading2"/>
            </w:pPr>
            <w:sdt>
              <w:sdtPr>
                <w:id w:val="-1837910395"/>
                <w:placeholder>
                  <w:docPart w:val="A2C7D23E9E2749A289C99AC8D4C1BFDE"/>
                </w:placeholder>
                <w:temporary/>
                <w:showingPlcHdr/>
                <w15:appearance w15:val="hidden"/>
              </w:sdtPr>
              <w:sdtContent>
                <w:r w:rsidR="0042216A">
                  <w:t>Heading</w:t>
                </w:r>
              </w:sdtContent>
            </w:sdt>
          </w:p>
          <w:p w14:paraId="75EFE87C" w14:textId="77777777" w:rsidR="0042216A" w:rsidRDefault="00000000" w:rsidP="000634C9">
            <w:sdt>
              <w:sdtPr>
                <w:id w:val="2019809790"/>
                <w:placeholder>
                  <w:docPart w:val="FAC9F21C67E04BE8BE0582848DEE57F5"/>
                </w:placeholder>
                <w:temporary/>
                <w:showingPlcHdr/>
                <w15:appearance w15:val="hidden"/>
              </w:sdtPr>
              <w:sdtContent>
                <w:r w:rsidR="0042216A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19" w:type="pct"/>
            <w:gridSpan w:val="5"/>
          </w:tcPr>
          <w:p w14:paraId="0FB6C9D9" w14:textId="77777777" w:rsidR="0042216A" w:rsidRDefault="00000000" w:rsidP="000634C9">
            <w:pPr>
              <w:pStyle w:val="Heading2"/>
            </w:pPr>
            <w:sdt>
              <w:sdtPr>
                <w:id w:val="1069538776"/>
                <w:placeholder>
                  <w:docPart w:val="57F34C047602400394020FDB0BE2C68A"/>
                </w:placeholder>
                <w:temporary/>
                <w:showingPlcHdr/>
                <w15:appearance w15:val="hidden"/>
              </w:sdtPr>
              <w:sdtContent>
                <w:r w:rsidR="0042216A">
                  <w:t>Heading</w:t>
                </w:r>
              </w:sdtContent>
            </w:sdt>
          </w:p>
          <w:p w14:paraId="726A336A" w14:textId="77777777" w:rsidR="0042216A" w:rsidRDefault="00000000" w:rsidP="000634C9">
            <w:sdt>
              <w:sdtPr>
                <w:id w:val="582873828"/>
                <w:placeholder>
                  <w:docPart w:val="F2BE1EC1B88C4EA9B584E14065EE538C"/>
                </w:placeholder>
                <w:temporary/>
                <w:showingPlcHdr/>
                <w15:appearance w15:val="hidden"/>
              </w:sdtPr>
              <w:sdtContent>
                <w:r w:rsidR="0042216A">
                  <w:t>View and edit this document in Word on your computer, tablet, or phone.</w:t>
                </w:r>
              </w:sdtContent>
            </w:sdt>
          </w:p>
        </w:tc>
      </w:tr>
    </w:tbl>
    <w:p w14:paraId="0724697D" w14:textId="77777777" w:rsidR="00876749" w:rsidRDefault="00876749" w:rsidP="00876749"/>
    <w:p w14:paraId="1AEF8B32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9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721"/>
        <w:gridCol w:w="107"/>
        <w:gridCol w:w="226"/>
        <w:gridCol w:w="2058"/>
        <w:gridCol w:w="1100"/>
        <w:gridCol w:w="157"/>
        <w:gridCol w:w="801"/>
        <w:gridCol w:w="2058"/>
        <w:gridCol w:w="682"/>
        <w:gridCol w:w="78"/>
        <w:gridCol w:w="653"/>
        <w:gridCol w:w="241"/>
        <w:gridCol w:w="403"/>
        <w:gridCol w:w="2064"/>
        <w:gridCol w:w="104"/>
      </w:tblGrid>
      <w:tr w:rsidR="0076400B" w14:paraId="11E91F97" w14:textId="77777777" w:rsidTr="00C0767A">
        <w:trPr>
          <w:gridAfter w:val="1"/>
          <w:wAfter w:w="36" w:type="pct"/>
        </w:trPr>
        <w:tc>
          <w:tcPr>
            <w:tcW w:w="4031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2BBCC23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March</w:t>
            </w:r>
          </w:p>
        </w:tc>
        <w:tc>
          <w:tcPr>
            <w:tcW w:w="933" w:type="pct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99345CA" w14:textId="77777777" w:rsidR="0076400B" w:rsidRDefault="00CE2D21" w:rsidP="000E7125">
            <w:pPr>
              <w:pStyle w:val="Year"/>
              <w:jc w:val="right"/>
            </w:pPr>
            <w:r>
              <w:t>2025</w:t>
            </w:r>
          </w:p>
        </w:tc>
      </w:tr>
      <w:tr w:rsidR="0076400B" w14:paraId="6C3527B2" w14:textId="77777777" w:rsidTr="00C0767A">
        <w:trPr>
          <w:gridAfter w:val="1"/>
          <w:wAfter w:w="36" w:type="pct"/>
        </w:trPr>
        <w:tc>
          <w:tcPr>
            <w:tcW w:w="4114" w:type="pct"/>
            <w:gridSpan w:val="1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76DA917" w14:textId="77777777" w:rsidR="0076400B" w:rsidRDefault="0076400B" w:rsidP="00174DB7">
            <w:pPr>
              <w:pStyle w:val="NoSpacing"/>
            </w:pPr>
          </w:p>
        </w:tc>
        <w:tc>
          <w:tcPr>
            <w:tcW w:w="850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4FCAAE8" w14:textId="77777777" w:rsidR="0076400B" w:rsidRDefault="0076400B" w:rsidP="00174DB7">
            <w:pPr>
              <w:pStyle w:val="NoSpacing"/>
            </w:pPr>
          </w:p>
        </w:tc>
      </w:tr>
      <w:tr w:rsidR="00C0767A" w14:paraId="0255122F" w14:textId="77777777" w:rsidTr="00C0767A">
        <w:trPr>
          <w:gridAfter w:val="1"/>
          <w:wAfter w:w="36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4E40D851" w14:textId="77777777" w:rsidR="00C0767A" w:rsidRDefault="00000000" w:rsidP="00C0767A">
            <w:pPr>
              <w:pStyle w:val="Days"/>
            </w:pPr>
            <w:sdt>
              <w:sdtPr>
                <w:id w:val="-88934397"/>
                <w:placeholder>
                  <w:docPart w:val="F4F2699BBA984734BE372D16015072F6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28B7709F" w14:textId="77777777" w:rsidR="00C0767A" w:rsidRDefault="00000000" w:rsidP="00C0767A">
            <w:pPr>
              <w:pStyle w:val="Days"/>
            </w:pPr>
            <w:sdt>
              <w:sdtPr>
                <w:id w:val="199057688"/>
                <w:placeholder>
                  <w:docPart w:val="76B3E052538D4BACB16FCCE9C71101CD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20684B65" w14:textId="77777777" w:rsidR="00C0767A" w:rsidRDefault="00000000" w:rsidP="00C0767A">
            <w:pPr>
              <w:pStyle w:val="Days"/>
            </w:pPr>
            <w:sdt>
              <w:sdtPr>
                <w:id w:val="831027232"/>
                <w:placeholder>
                  <w:docPart w:val="9F965615A0BF4322BDF32B8CD9B13FAC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C212E0B" w14:textId="77777777" w:rsidR="00C0767A" w:rsidRDefault="00000000" w:rsidP="00C0767A">
            <w:pPr>
              <w:pStyle w:val="Days"/>
            </w:pPr>
            <w:sdt>
              <w:sdtPr>
                <w:id w:val="-857195580"/>
                <w:placeholder>
                  <w:docPart w:val="E3D67B93991A42D2986091ED240E1740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FF0395A" w14:textId="77777777" w:rsidR="00C0767A" w:rsidRDefault="00000000" w:rsidP="00C0767A">
            <w:pPr>
              <w:pStyle w:val="Days"/>
            </w:pPr>
            <w:sdt>
              <w:sdtPr>
                <w:id w:val="589126473"/>
                <w:placeholder>
                  <w:docPart w:val="9C10F954DF1A42FE80EB2125B7CAD46B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3DD53E56" w14:textId="77777777" w:rsidR="00C0767A" w:rsidRDefault="00000000" w:rsidP="00C0767A">
            <w:pPr>
              <w:pStyle w:val="Days"/>
            </w:pPr>
            <w:sdt>
              <w:sdtPr>
                <w:id w:val="1592505870"/>
                <w:placeholder>
                  <w:docPart w:val="1EE62F9656E8429FA8E0892965BF6F9A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38C540D6" w14:textId="77777777" w:rsidR="00C0767A" w:rsidRDefault="00000000" w:rsidP="00C0767A">
            <w:pPr>
              <w:pStyle w:val="Days"/>
            </w:pPr>
            <w:sdt>
              <w:sdtPr>
                <w:id w:val="-1370833196"/>
                <w:placeholder>
                  <w:docPart w:val="929A2D5C0FDE45A697DECC527AF2F670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CE2D21" w14:paraId="0718243A" w14:textId="77777777" w:rsidTr="00F43785">
        <w:trPr>
          <w:gridAfter w:val="1"/>
          <w:wAfter w:w="36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A750A5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CD8CE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A45FC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FB1C8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831D2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02F38D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466EDE" w14:textId="77777777" w:rsidR="00CE2D21" w:rsidRDefault="00CE2D21" w:rsidP="00CE2D21">
            <w:pPr>
              <w:pStyle w:val="Dates"/>
            </w:pPr>
            <w:r w:rsidRPr="00D40FEB">
              <w:t>1</w:t>
            </w:r>
          </w:p>
        </w:tc>
      </w:tr>
      <w:tr w:rsidR="00CE2D21" w14:paraId="3F324D94" w14:textId="77777777" w:rsidTr="00F43785">
        <w:trPr>
          <w:gridAfter w:val="1"/>
          <w:wAfter w:w="36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327600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E5A8E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8E7E84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984F7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2C727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2F7BCB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AD08AB" w14:textId="77777777" w:rsidR="00CE2D21" w:rsidRDefault="00CE2D21" w:rsidP="00CE2D21">
            <w:pPr>
              <w:pStyle w:val="Dates"/>
            </w:pPr>
          </w:p>
        </w:tc>
      </w:tr>
      <w:tr w:rsidR="00CE2D21" w14:paraId="2536A713" w14:textId="77777777" w:rsidTr="00F43785">
        <w:trPr>
          <w:gridAfter w:val="1"/>
          <w:wAfter w:w="36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7D70F38" w14:textId="77777777" w:rsidR="00CE2D21" w:rsidRDefault="00CE2D21" w:rsidP="00CE2D21">
            <w:pPr>
              <w:pStyle w:val="Dates"/>
            </w:pPr>
            <w:r w:rsidRPr="00D40FEB">
              <w:t>2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06F92C3" w14:textId="77777777" w:rsidR="00CE2D21" w:rsidRDefault="00CE2D21" w:rsidP="00CE2D21">
            <w:pPr>
              <w:pStyle w:val="Dates"/>
            </w:pPr>
            <w:r w:rsidRPr="00D40FEB">
              <w:t>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35E1E41" w14:textId="77777777" w:rsidR="00CE2D21" w:rsidRDefault="00CE2D21" w:rsidP="00CE2D21">
            <w:pPr>
              <w:pStyle w:val="Dates"/>
            </w:pPr>
            <w:r w:rsidRPr="00D40FEB">
              <w:t>4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CBB6E2B" w14:textId="77777777" w:rsidR="00CE2D21" w:rsidRDefault="00CE2D21" w:rsidP="00CE2D21">
            <w:pPr>
              <w:pStyle w:val="Dates"/>
            </w:pPr>
            <w:r w:rsidRPr="00D40FEB">
              <w:t>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D7E3731" w14:textId="77777777" w:rsidR="00CE2D21" w:rsidRDefault="00CE2D21" w:rsidP="00CE2D21">
            <w:pPr>
              <w:pStyle w:val="Dates"/>
            </w:pPr>
            <w:r w:rsidRPr="00D40FEB">
              <w:t>6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E184F41" w14:textId="77777777" w:rsidR="00CE2D21" w:rsidRDefault="00CE2D21" w:rsidP="00CE2D21">
            <w:pPr>
              <w:pStyle w:val="Dates"/>
            </w:pPr>
            <w:r w:rsidRPr="00D40FEB">
              <w:t>7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5A56594" w14:textId="77777777" w:rsidR="00CE2D21" w:rsidRDefault="00CE2D21" w:rsidP="00CE2D21">
            <w:pPr>
              <w:pStyle w:val="Dates"/>
            </w:pPr>
            <w:r w:rsidRPr="00D40FEB">
              <w:t>8</w:t>
            </w:r>
          </w:p>
        </w:tc>
      </w:tr>
      <w:tr w:rsidR="00CE2D21" w14:paraId="2F309937" w14:textId="77777777" w:rsidTr="00F43785">
        <w:trPr>
          <w:gridAfter w:val="1"/>
          <w:wAfter w:w="36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CB4423E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A5E2328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8779F2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02285E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777886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FB85B3E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E91171D" w14:textId="77777777" w:rsidR="00CE2D21" w:rsidRDefault="00CE2D21" w:rsidP="00CE2D21">
            <w:pPr>
              <w:pStyle w:val="Dates"/>
            </w:pPr>
          </w:p>
        </w:tc>
      </w:tr>
      <w:tr w:rsidR="00CE2D21" w14:paraId="2AF8C4C4" w14:textId="77777777" w:rsidTr="00F43785">
        <w:trPr>
          <w:gridAfter w:val="1"/>
          <w:wAfter w:w="36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72991C" w14:textId="77777777" w:rsidR="00CE2D21" w:rsidRDefault="00CE2D21" w:rsidP="00CE2D21">
            <w:pPr>
              <w:pStyle w:val="Dates"/>
            </w:pPr>
            <w:r w:rsidRPr="00D40FEB">
              <w:t>9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68C7FA" w14:textId="77777777" w:rsidR="00CE2D21" w:rsidRDefault="00CE2D21" w:rsidP="00CE2D21">
            <w:pPr>
              <w:pStyle w:val="Dates"/>
            </w:pPr>
            <w:r w:rsidRPr="00D40FEB">
              <w:t>10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CC7E96" w14:textId="77777777" w:rsidR="00CE2D21" w:rsidRDefault="00CE2D21" w:rsidP="00CE2D21">
            <w:pPr>
              <w:pStyle w:val="Dates"/>
            </w:pPr>
            <w:r w:rsidRPr="00D40FEB">
              <w:t>11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21263F" w14:textId="77777777" w:rsidR="00CE2D21" w:rsidRDefault="00CE2D21" w:rsidP="00CE2D21">
            <w:pPr>
              <w:pStyle w:val="Dates"/>
            </w:pPr>
            <w:r w:rsidRPr="00D40FEB">
              <w:t>12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C50BFD" w14:textId="77777777" w:rsidR="00CE2D21" w:rsidRDefault="00CE2D21" w:rsidP="00CE2D21">
            <w:pPr>
              <w:pStyle w:val="Dates"/>
            </w:pPr>
            <w:r w:rsidRPr="00D40FEB">
              <w:t>13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69BF3B" w14:textId="77777777" w:rsidR="00CE2D21" w:rsidRDefault="00CE2D21" w:rsidP="00CE2D21">
            <w:pPr>
              <w:pStyle w:val="Dates"/>
            </w:pPr>
            <w:r w:rsidRPr="00D40FEB">
              <w:t>14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D9F781" w14:textId="77777777" w:rsidR="00CE2D21" w:rsidRDefault="00CE2D21" w:rsidP="00CE2D21">
            <w:pPr>
              <w:pStyle w:val="Dates"/>
            </w:pPr>
            <w:r w:rsidRPr="00D40FEB">
              <w:t>15</w:t>
            </w:r>
          </w:p>
        </w:tc>
      </w:tr>
      <w:tr w:rsidR="00CE2D21" w14:paraId="1A731460" w14:textId="77777777" w:rsidTr="00F43785">
        <w:trPr>
          <w:gridAfter w:val="1"/>
          <w:wAfter w:w="36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A14FD2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80031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03F82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53C5B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D5A7C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920EAC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49E215" w14:textId="77777777" w:rsidR="00CE2D21" w:rsidRDefault="00CE2D21" w:rsidP="00CE2D21">
            <w:pPr>
              <w:pStyle w:val="Dates"/>
            </w:pPr>
          </w:p>
        </w:tc>
      </w:tr>
      <w:tr w:rsidR="00CE2D21" w14:paraId="7485B25D" w14:textId="77777777" w:rsidTr="00F43785">
        <w:trPr>
          <w:gridAfter w:val="1"/>
          <w:wAfter w:w="36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BE16B0F" w14:textId="77777777" w:rsidR="00CE2D21" w:rsidRDefault="00CE2D21" w:rsidP="00CE2D21">
            <w:pPr>
              <w:pStyle w:val="Dates"/>
            </w:pPr>
            <w:r w:rsidRPr="00D40FEB">
              <w:t>16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1D50388" w14:textId="77777777" w:rsidR="00CE2D21" w:rsidRDefault="00CE2D21" w:rsidP="00CE2D21">
            <w:pPr>
              <w:pStyle w:val="Dates"/>
            </w:pPr>
            <w:r w:rsidRPr="00D40FEB">
              <w:t>17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3F52D29" w14:textId="77777777" w:rsidR="00CE2D21" w:rsidRDefault="00CE2D21" w:rsidP="00CE2D21">
            <w:pPr>
              <w:pStyle w:val="Dates"/>
            </w:pPr>
            <w:r w:rsidRPr="00D40FEB">
              <w:t>18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FD22C93" w14:textId="77777777" w:rsidR="00CE2D21" w:rsidRDefault="00CE2D21" w:rsidP="00CE2D21">
            <w:pPr>
              <w:pStyle w:val="Dates"/>
            </w:pPr>
            <w:r w:rsidRPr="00D40FEB">
              <w:t>19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D04E375" w14:textId="77777777" w:rsidR="00CE2D21" w:rsidRDefault="00CE2D21" w:rsidP="00CE2D21">
            <w:pPr>
              <w:pStyle w:val="Dates"/>
            </w:pPr>
            <w:r w:rsidRPr="00D40FEB">
              <w:t>20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F96FA9C" w14:textId="77777777" w:rsidR="00CE2D21" w:rsidRDefault="00CE2D21" w:rsidP="00CE2D21">
            <w:pPr>
              <w:pStyle w:val="Dates"/>
            </w:pPr>
            <w:r w:rsidRPr="00D40FEB">
              <w:t>21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E191D4C" w14:textId="77777777" w:rsidR="00CE2D21" w:rsidRDefault="00CE2D21" w:rsidP="00CE2D21">
            <w:pPr>
              <w:pStyle w:val="Dates"/>
            </w:pPr>
            <w:r w:rsidRPr="00D40FEB">
              <w:t>22</w:t>
            </w:r>
          </w:p>
        </w:tc>
      </w:tr>
      <w:tr w:rsidR="00CE2D21" w14:paraId="02C337FB" w14:textId="77777777" w:rsidTr="00F43785">
        <w:trPr>
          <w:gridAfter w:val="1"/>
          <w:wAfter w:w="36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8189E1C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376699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0BEBD4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06EF4A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BAB76B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BF5329B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8A310AA" w14:textId="77777777" w:rsidR="00CE2D21" w:rsidRDefault="00CE2D21" w:rsidP="00CE2D21">
            <w:pPr>
              <w:pStyle w:val="Dates"/>
            </w:pPr>
          </w:p>
        </w:tc>
      </w:tr>
      <w:tr w:rsidR="00CE2D21" w14:paraId="6D54A4EE" w14:textId="77777777" w:rsidTr="00F43785">
        <w:trPr>
          <w:gridAfter w:val="1"/>
          <w:wAfter w:w="36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475315" w14:textId="77777777" w:rsidR="00CE2D21" w:rsidRDefault="00CE2D21" w:rsidP="00CE2D21">
            <w:pPr>
              <w:pStyle w:val="Dates"/>
            </w:pPr>
            <w:r w:rsidRPr="00D40FEB">
              <w:t>23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4AF744" w14:textId="77777777" w:rsidR="00CE2D21" w:rsidRDefault="00CE2D21" w:rsidP="00CE2D21">
            <w:pPr>
              <w:pStyle w:val="Dates"/>
            </w:pPr>
            <w:r w:rsidRPr="00D40FEB">
              <w:t>24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FCC3BE" w14:textId="77777777" w:rsidR="00CE2D21" w:rsidRDefault="00CE2D21" w:rsidP="00CE2D21">
            <w:pPr>
              <w:pStyle w:val="Dates"/>
            </w:pPr>
            <w:r w:rsidRPr="00D40FEB">
              <w:t>25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EE3A46" w14:textId="77777777" w:rsidR="00CE2D21" w:rsidRDefault="00CE2D21" w:rsidP="00CE2D21">
            <w:pPr>
              <w:pStyle w:val="Dates"/>
            </w:pPr>
            <w:r w:rsidRPr="00D40FEB">
              <w:t>26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3E58A2" w14:textId="77777777" w:rsidR="00CE2D21" w:rsidRDefault="00CE2D21" w:rsidP="00CE2D21">
            <w:pPr>
              <w:pStyle w:val="Dates"/>
            </w:pPr>
            <w:r w:rsidRPr="00D40FEB">
              <w:t>27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DB2A73" w14:textId="77777777" w:rsidR="00CE2D21" w:rsidRDefault="00CE2D21" w:rsidP="00CE2D21">
            <w:pPr>
              <w:pStyle w:val="Dates"/>
            </w:pPr>
            <w:r w:rsidRPr="00D40FEB">
              <w:t>28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F85152" w14:textId="77777777" w:rsidR="00CE2D21" w:rsidRDefault="00CE2D21" w:rsidP="00CE2D21">
            <w:pPr>
              <w:pStyle w:val="Dates"/>
            </w:pPr>
            <w:r w:rsidRPr="00D40FEB">
              <w:t>29</w:t>
            </w:r>
          </w:p>
        </w:tc>
      </w:tr>
      <w:tr w:rsidR="00CE2D21" w14:paraId="16A6950C" w14:textId="77777777" w:rsidTr="00F43785">
        <w:trPr>
          <w:gridAfter w:val="1"/>
          <w:wAfter w:w="36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483F1C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AA10B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509D9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B9900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D739E8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D53932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000AAE" w14:textId="77777777" w:rsidR="00CE2D21" w:rsidRDefault="00CE2D21" w:rsidP="00CE2D21">
            <w:pPr>
              <w:pStyle w:val="Dates"/>
            </w:pPr>
          </w:p>
        </w:tc>
      </w:tr>
      <w:tr w:rsidR="00CE2D21" w14:paraId="2456D3A2" w14:textId="77777777" w:rsidTr="00F43785">
        <w:trPr>
          <w:gridAfter w:val="1"/>
          <w:wAfter w:w="36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FB0AD0D" w14:textId="77777777" w:rsidR="00CE2D21" w:rsidRDefault="00CE2D21" w:rsidP="00CE2D21">
            <w:pPr>
              <w:pStyle w:val="Dates"/>
            </w:pPr>
            <w:r w:rsidRPr="00D40FEB">
              <w:t>30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7EB8E56" w14:textId="77777777" w:rsidR="00CE2D21" w:rsidRDefault="00CE2D21" w:rsidP="00CE2D21">
            <w:pPr>
              <w:pStyle w:val="Dates"/>
            </w:pPr>
            <w:r w:rsidRPr="00D40FEB">
              <w:t>31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2C03F1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440A0D4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E66D8A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A917CBE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A6B6037" w14:textId="77777777" w:rsidR="00CE2D21" w:rsidRDefault="00CE2D21" w:rsidP="00CE2D21">
            <w:pPr>
              <w:pStyle w:val="Dates"/>
            </w:pPr>
          </w:p>
        </w:tc>
      </w:tr>
      <w:tr w:rsidR="0076400B" w14:paraId="48923F25" w14:textId="77777777" w:rsidTr="00F43785">
        <w:trPr>
          <w:gridAfter w:val="1"/>
          <w:wAfter w:w="36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201A36D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3E76192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E96D0C4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AD3C7EB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9A95E9D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19F5127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7F90DC7" w14:textId="77777777" w:rsidR="0076400B" w:rsidRDefault="0076400B" w:rsidP="00174DB7">
            <w:pPr>
              <w:pStyle w:val="Dates"/>
            </w:pPr>
          </w:p>
        </w:tc>
      </w:tr>
      <w:tr w:rsidR="0076400B" w14:paraId="0BBE0BEB" w14:textId="77777777" w:rsidTr="00C0767A">
        <w:trPr>
          <w:gridAfter w:val="1"/>
          <w:wAfter w:w="36" w:type="pct"/>
          <w:trHeight w:hRule="exact" w:val="191"/>
        </w:trPr>
        <w:tc>
          <w:tcPr>
            <w:tcW w:w="1302" w:type="pct"/>
            <w:gridSpan w:val="2"/>
            <w:tcBorders>
              <w:top w:val="single" w:sz="8" w:space="0" w:color="BFBFBF" w:themeColor="background1" w:themeShade="BF"/>
            </w:tcBorders>
          </w:tcPr>
          <w:p w14:paraId="2D8D3C98" w14:textId="77777777" w:rsidR="0076400B" w:rsidRDefault="0076400B" w:rsidP="000E7125"/>
        </w:tc>
        <w:tc>
          <w:tcPr>
            <w:tcW w:w="1203" w:type="pct"/>
            <w:gridSpan w:val="4"/>
            <w:tcBorders>
              <w:top w:val="single" w:sz="8" w:space="0" w:color="BFBFBF" w:themeColor="background1" w:themeShade="BF"/>
            </w:tcBorders>
          </w:tcPr>
          <w:p w14:paraId="1E5A5801" w14:textId="77777777" w:rsidR="0076400B" w:rsidRDefault="0076400B" w:rsidP="000E7125"/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0AEEEE77" w14:textId="77777777" w:rsidR="0076400B" w:rsidRDefault="0076400B" w:rsidP="000E7125"/>
        </w:tc>
        <w:tc>
          <w:tcPr>
            <w:tcW w:w="1158" w:type="pct"/>
            <w:gridSpan w:val="4"/>
            <w:tcBorders>
              <w:top w:val="single" w:sz="8" w:space="0" w:color="BFBFBF" w:themeColor="background1" w:themeShade="BF"/>
            </w:tcBorders>
          </w:tcPr>
          <w:p w14:paraId="0B3F0561" w14:textId="77777777" w:rsidR="0076400B" w:rsidRDefault="0076400B" w:rsidP="000E7125"/>
        </w:tc>
      </w:tr>
      <w:tr w:rsidR="0076400B" w14:paraId="510D415E" w14:textId="77777777" w:rsidTr="00C0767A">
        <w:trPr>
          <w:trHeight w:hRule="exact" w:val="1584"/>
        </w:trPr>
        <w:tc>
          <w:tcPr>
            <w:tcW w:w="1339" w:type="pct"/>
            <w:gridSpan w:val="3"/>
          </w:tcPr>
          <w:p w14:paraId="14DBFA42" w14:textId="77777777" w:rsidR="0076400B" w:rsidRDefault="00000000" w:rsidP="00174DB7">
            <w:pPr>
              <w:pStyle w:val="Heading1"/>
            </w:pPr>
            <w:sdt>
              <w:sdtPr>
                <w:id w:val="361564490"/>
                <w:placeholder>
                  <w:docPart w:val="A1F22589E5C14F77AAB015F5041DDD81"/>
                </w:placeholder>
                <w:temporary/>
                <w:showingPlcHdr/>
                <w15:appearance w15:val="hidden"/>
              </w:sdtPr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561C7F2E" w14:textId="77777777" w:rsidR="0076400B" w:rsidRDefault="00000000" w:rsidP="00174DB7">
            <w:pPr>
              <w:pStyle w:val="Heading2"/>
            </w:pPr>
            <w:sdt>
              <w:sdtPr>
                <w:id w:val="-1271236424"/>
                <w:placeholder>
                  <w:docPart w:val="534AD9D5A1274233BBC450DC24ACA310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1E47F34F" w14:textId="77777777" w:rsidR="0076400B" w:rsidRDefault="00000000" w:rsidP="00174DB7">
            <w:sdt>
              <w:sdtPr>
                <w:id w:val="-2120446788"/>
                <w:placeholder>
                  <w:docPart w:val="75C0FDB1C14A46639B708C2540DBCD73"/>
                </w:placeholder>
                <w:temporary/>
                <w:showingPlcHdr/>
                <w15:appearance w15:val="hidden"/>
              </w:sdtPr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494DF13E" w14:textId="77777777" w:rsidR="0076400B" w:rsidRDefault="00000000" w:rsidP="00174DB7">
            <w:pPr>
              <w:pStyle w:val="Heading2"/>
            </w:pPr>
            <w:sdt>
              <w:sdtPr>
                <w:id w:val="1420059972"/>
                <w:placeholder>
                  <w:docPart w:val="2FA11253874F46A4994FE16D006E6CC1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4E2CC5AB" w14:textId="77777777" w:rsidR="0076400B" w:rsidRDefault="00000000" w:rsidP="00174DB7">
            <w:sdt>
              <w:sdtPr>
                <w:id w:val="1105468304"/>
                <w:placeholder>
                  <w:docPart w:val="526A0F3869DE4169B0DF0745FF608D08"/>
                </w:placeholder>
                <w:temporary/>
                <w:showingPlcHdr/>
                <w15:appearance w15:val="hidden"/>
              </w:sdtPr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21" w:type="pct"/>
            <w:gridSpan w:val="6"/>
          </w:tcPr>
          <w:p w14:paraId="26A80B69" w14:textId="77777777" w:rsidR="0076400B" w:rsidRDefault="00000000" w:rsidP="00174DB7">
            <w:pPr>
              <w:pStyle w:val="Heading2"/>
            </w:pPr>
            <w:sdt>
              <w:sdtPr>
                <w:id w:val="-1547987952"/>
                <w:placeholder>
                  <w:docPart w:val="CFC9FAA605CB4E28915F0F2DAB65419E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17CA9044" w14:textId="77777777" w:rsidR="0076400B" w:rsidRDefault="00000000" w:rsidP="00174DB7">
            <w:sdt>
              <w:sdtPr>
                <w:id w:val="-1954628542"/>
                <w:placeholder>
                  <w:docPart w:val="9F4E2CE4FA6D44308CAED1D5E219E4F8"/>
                </w:placeholder>
                <w:temporary/>
                <w:showingPlcHdr/>
                <w15:appearance w15:val="hidden"/>
              </w:sdtPr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049183A0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9" w:type="pct"/>
        <w:tblLook w:val="0600" w:firstRow="0" w:lastRow="0" w:firstColumn="0" w:lastColumn="0" w:noHBand="1" w:noVBand="1"/>
        <w:tblCaption w:val="Layout table"/>
      </w:tblPr>
      <w:tblGrid>
        <w:gridCol w:w="2056"/>
        <w:gridCol w:w="1442"/>
        <w:gridCol w:w="389"/>
        <w:gridCol w:w="226"/>
        <w:gridCol w:w="2058"/>
        <w:gridCol w:w="1103"/>
        <w:gridCol w:w="154"/>
        <w:gridCol w:w="801"/>
        <w:gridCol w:w="2058"/>
        <w:gridCol w:w="682"/>
        <w:gridCol w:w="81"/>
        <w:gridCol w:w="650"/>
        <w:gridCol w:w="241"/>
        <w:gridCol w:w="403"/>
        <w:gridCol w:w="2064"/>
        <w:gridCol w:w="104"/>
      </w:tblGrid>
      <w:tr w:rsidR="0076400B" w14:paraId="176E7B33" w14:textId="77777777" w:rsidTr="00C0767A">
        <w:trPr>
          <w:gridAfter w:val="1"/>
          <w:wAfter w:w="36" w:type="pct"/>
        </w:trPr>
        <w:tc>
          <w:tcPr>
            <w:tcW w:w="4031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D7347BF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April</w:t>
            </w:r>
          </w:p>
        </w:tc>
        <w:tc>
          <w:tcPr>
            <w:tcW w:w="933" w:type="pct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A945430" w14:textId="77777777" w:rsidR="0076400B" w:rsidRDefault="00CE2D21" w:rsidP="000E7125">
            <w:pPr>
              <w:pStyle w:val="Year"/>
              <w:jc w:val="right"/>
            </w:pPr>
            <w:r>
              <w:t>2025</w:t>
            </w:r>
          </w:p>
        </w:tc>
      </w:tr>
      <w:tr w:rsidR="0076400B" w14:paraId="22E689A6" w14:textId="77777777" w:rsidTr="00C0767A">
        <w:trPr>
          <w:gridAfter w:val="1"/>
          <w:wAfter w:w="36" w:type="pct"/>
        </w:trPr>
        <w:tc>
          <w:tcPr>
            <w:tcW w:w="4114" w:type="pct"/>
            <w:gridSpan w:val="1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4790B21" w14:textId="77777777" w:rsidR="0076400B" w:rsidRDefault="0076400B" w:rsidP="00174DB7">
            <w:pPr>
              <w:pStyle w:val="NoSpacing"/>
            </w:pPr>
          </w:p>
        </w:tc>
        <w:tc>
          <w:tcPr>
            <w:tcW w:w="850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2AC9BEC" w14:textId="77777777" w:rsidR="0076400B" w:rsidRDefault="0076400B" w:rsidP="00174DB7">
            <w:pPr>
              <w:pStyle w:val="NoSpacing"/>
            </w:pPr>
          </w:p>
        </w:tc>
      </w:tr>
      <w:tr w:rsidR="00C0767A" w14:paraId="58FA443E" w14:textId="77777777" w:rsidTr="00546E5E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013B61C7" w14:textId="77777777" w:rsidR="00C0767A" w:rsidRDefault="00000000" w:rsidP="00C0767A">
            <w:pPr>
              <w:pStyle w:val="Days"/>
            </w:pPr>
            <w:sdt>
              <w:sdtPr>
                <w:id w:val="-1553761721"/>
                <w:placeholder>
                  <w:docPart w:val="7DCBD858653B49B186DF1A6E34DCDFB1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E22B2CF" w14:textId="77777777" w:rsidR="00C0767A" w:rsidRDefault="00000000" w:rsidP="00C0767A">
            <w:pPr>
              <w:pStyle w:val="Days"/>
            </w:pPr>
            <w:sdt>
              <w:sdtPr>
                <w:id w:val="1251081738"/>
                <w:placeholder>
                  <w:docPart w:val="8C10909A65664B24902549186004E15B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4328CC8" w14:textId="77777777" w:rsidR="00C0767A" w:rsidRDefault="00000000" w:rsidP="00C0767A">
            <w:pPr>
              <w:pStyle w:val="Days"/>
            </w:pPr>
            <w:sdt>
              <w:sdtPr>
                <w:id w:val="902867685"/>
                <w:placeholder>
                  <w:docPart w:val="358F5C8672B443F296D3C986F8EC926A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24FDB4D" w14:textId="77777777" w:rsidR="00C0767A" w:rsidRDefault="00000000" w:rsidP="00C0767A">
            <w:pPr>
              <w:pStyle w:val="Days"/>
            </w:pPr>
            <w:sdt>
              <w:sdtPr>
                <w:id w:val="1878502411"/>
                <w:placeholder>
                  <w:docPart w:val="48BD1AC9D75B4AF6A559B761F8F8ECA4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C9D028C" w14:textId="77777777" w:rsidR="00C0767A" w:rsidRDefault="00000000" w:rsidP="00C0767A">
            <w:pPr>
              <w:pStyle w:val="Days"/>
            </w:pPr>
            <w:sdt>
              <w:sdtPr>
                <w:id w:val="1940021769"/>
                <w:placeholder>
                  <w:docPart w:val="4FB6F0729EA243CFB8613968E75140D2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E778C14" w14:textId="77777777" w:rsidR="00C0767A" w:rsidRDefault="00000000" w:rsidP="00C0767A">
            <w:pPr>
              <w:pStyle w:val="Days"/>
            </w:pPr>
            <w:sdt>
              <w:sdtPr>
                <w:id w:val="1389991667"/>
                <w:placeholder>
                  <w:docPart w:val="8A9851AB7B4C44578D5CB9960F542A7B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1B459F3A" w14:textId="77777777" w:rsidR="00C0767A" w:rsidRDefault="00000000" w:rsidP="00C0767A">
            <w:pPr>
              <w:pStyle w:val="Days"/>
            </w:pPr>
            <w:sdt>
              <w:sdtPr>
                <w:id w:val="1183400956"/>
                <w:placeholder>
                  <w:docPart w:val="94D4BA16FF0B43C18B71D8C72F04B524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CE2D21" w14:paraId="1B63900B" w14:textId="77777777" w:rsidTr="00F43785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18E60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3C61E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855EFF" w14:textId="77777777" w:rsidR="00CE2D21" w:rsidRDefault="00CE2D21" w:rsidP="00CE2D21">
            <w:pPr>
              <w:pStyle w:val="Dates"/>
            </w:pPr>
            <w:r w:rsidRPr="00AC0E73">
              <w:t>1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9A2252" w14:textId="77777777" w:rsidR="00CE2D21" w:rsidRDefault="00CE2D21" w:rsidP="00CE2D21">
            <w:pPr>
              <w:pStyle w:val="Dates"/>
            </w:pPr>
            <w:r w:rsidRPr="00AC0E73">
              <w:t>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237AC8" w14:textId="77777777" w:rsidR="00CE2D21" w:rsidRDefault="00CE2D21" w:rsidP="00CE2D21">
            <w:pPr>
              <w:pStyle w:val="Dates"/>
            </w:pPr>
            <w:r w:rsidRPr="00AC0E73">
              <w:t>3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2A2013" w14:textId="77777777" w:rsidR="00CE2D21" w:rsidRDefault="00CE2D21" w:rsidP="00CE2D21">
            <w:pPr>
              <w:pStyle w:val="Dates"/>
            </w:pPr>
            <w:r w:rsidRPr="00AC0E73">
              <w:t>4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1D5570" w14:textId="77777777" w:rsidR="00CE2D21" w:rsidRDefault="00CE2D21" w:rsidP="00CE2D21">
            <w:pPr>
              <w:pStyle w:val="Dates"/>
            </w:pPr>
            <w:r w:rsidRPr="00AC0E73">
              <w:t>5</w:t>
            </w:r>
          </w:p>
        </w:tc>
      </w:tr>
      <w:tr w:rsidR="00CE2D21" w14:paraId="7E3895D5" w14:textId="77777777" w:rsidTr="00F43785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99AE1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B9909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ED971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CA7F8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8B825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14F5AF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223ADA" w14:textId="77777777" w:rsidR="00CE2D21" w:rsidRDefault="00CE2D21" w:rsidP="00CE2D21">
            <w:pPr>
              <w:pStyle w:val="Dates"/>
            </w:pPr>
          </w:p>
        </w:tc>
      </w:tr>
      <w:tr w:rsidR="00CE2D21" w14:paraId="188D7CC8" w14:textId="77777777" w:rsidTr="00F43785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BD90802" w14:textId="77777777" w:rsidR="00CE2D21" w:rsidRDefault="00CE2D21" w:rsidP="00CE2D21">
            <w:pPr>
              <w:pStyle w:val="Dates"/>
            </w:pPr>
            <w:r w:rsidRPr="00AC0E73">
              <w:t>6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01529D7" w14:textId="77777777" w:rsidR="00CE2D21" w:rsidRDefault="00CE2D21" w:rsidP="00CE2D21">
            <w:pPr>
              <w:pStyle w:val="Dates"/>
            </w:pPr>
            <w:r w:rsidRPr="00AC0E73">
              <w:t>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6F2F346" w14:textId="77777777" w:rsidR="00CE2D21" w:rsidRDefault="00CE2D21" w:rsidP="00CE2D21">
            <w:pPr>
              <w:pStyle w:val="Dates"/>
            </w:pPr>
            <w:r w:rsidRPr="00AC0E73">
              <w:t>8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16B99ED" w14:textId="77777777" w:rsidR="00CE2D21" w:rsidRDefault="00CE2D21" w:rsidP="00CE2D21">
            <w:pPr>
              <w:pStyle w:val="Dates"/>
            </w:pPr>
            <w:r w:rsidRPr="00AC0E73">
              <w:t>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7FCD63D" w14:textId="77777777" w:rsidR="00CE2D21" w:rsidRDefault="00CE2D21" w:rsidP="00CE2D21">
            <w:pPr>
              <w:pStyle w:val="Dates"/>
            </w:pPr>
            <w:r w:rsidRPr="00AC0E73">
              <w:t>10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9B3C463" w14:textId="77777777" w:rsidR="00CE2D21" w:rsidRDefault="00CE2D21" w:rsidP="00CE2D21">
            <w:pPr>
              <w:pStyle w:val="Dates"/>
            </w:pPr>
            <w:r w:rsidRPr="00AC0E73">
              <w:t>11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0820F31" w14:textId="77777777" w:rsidR="00CE2D21" w:rsidRDefault="00CE2D21" w:rsidP="00CE2D21">
            <w:pPr>
              <w:pStyle w:val="Dates"/>
            </w:pPr>
            <w:r w:rsidRPr="00AC0E73">
              <w:t>12</w:t>
            </w:r>
          </w:p>
        </w:tc>
      </w:tr>
      <w:tr w:rsidR="00CE2D21" w14:paraId="6FD3E59F" w14:textId="77777777" w:rsidTr="00F43785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6F8BE0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F9FE35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3E0231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8AEA28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E9CDDB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2F32D32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6199E20" w14:textId="77777777" w:rsidR="00CE2D21" w:rsidRDefault="00CE2D21" w:rsidP="00CE2D21">
            <w:pPr>
              <w:pStyle w:val="Dates"/>
            </w:pPr>
          </w:p>
        </w:tc>
      </w:tr>
      <w:tr w:rsidR="00CE2D21" w14:paraId="7D44D283" w14:textId="77777777" w:rsidTr="00F43785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1D0737" w14:textId="77777777" w:rsidR="00CE2D21" w:rsidRDefault="00CE2D21" w:rsidP="00CE2D21">
            <w:pPr>
              <w:pStyle w:val="Dates"/>
            </w:pPr>
            <w:r w:rsidRPr="00AC0E73">
              <w:t>13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AA859A" w14:textId="77777777" w:rsidR="00CE2D21" w:rsidRDefault="00CE2D21" w:rsidP="00CE2D21">
            <w:pPr>
              <w:pStyle w:val="Dates"/>
            </w:pPr>
            <w:r w:rsidRPr="00AC0E73">
              <w:t>14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D41666" w14:textId="77777777" w:rsidR="00CE2D21" w:rsidRDefault="00CE2D21" w:rsidP="00CE2D21">
            <w:pPr>
              <w:pStyle w:val="Dates"/>
            </w:pPr>
            <w:r w:rsidRPr="00AC0E73">
              <w:t>15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6C1C65" w14:textId="77777777" w:rsidR="00CE2D21" w:rsidRDefault="00CE2D21" w:rsidP="00CE2D21">
            <w:pPr>
              <w:pStyle w:val="Dates"/>
            </w:pPr>
            <w:r w:rsidRPr="00AC0E73">
              <w:t>16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8A4A9F" w14:textId="77777777" w:rsidR="00CE2D21" w:rsidRDefault="00CE2D21" w:rsidP="00CE2D21">
            <w:pPr>
              <w:pStyle w:val="Dates"/>
            </w:pPr>
            <w:r w:rsidRPr="00AC0E73">
              <w:t>17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5DA03C" w14:textId="77777777" w:rsidR="00CE2D21" w:rsidRDefault="00CE2D21" w:rsidP="00CE2D21">
            <w:pPr>
              <w:pStyle w:val="Dates"/>
            </w:pPr>
            <w:r w:rsidRPr="00AC0E73">
              <w:t>18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D8FBE7" w14:textId="77777777" w:rsidR="00CE2D21" w:rsidRDefault="00CE2D21" w:rsidP="00CE2D21">
            <w:pPr>
              <w:pStyle w:val="Dates"/>
            </w:pPr>
            <w:r w:rsidRPr="00AC0E73">
              <w:t>19</w:t>
            </w:r>
          </w:p>
        </w:tc>
      </w:tr>
      <w:tr w:rsidR="00CE2D21" w14:paraId="746DFB71" w14:textId="77777777" w:rsidTr="00F43785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4CE6B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3B254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124D9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368AA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72978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2C65AC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453779" w14:textId="77777777" w:rsidR="00CE2D21" w:rsidRDefault="00CE2D21" w:rsidP="00CE2D21">
            <w:pPr>
              <w:pStyle w:val="Dates"/>
            </w:pPr>
          </w:p>
        </w:tc>
      </w:tr>
      <w:tr w:rsidR="00CE2D21" w14:paraId="0AB1BCB3" w14:textId="77777777" w:rsidTr="00F43785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A540826" w14:textId="77777777" w:rsidR="00CE2D21" w:rsidRDefault="00CE2D21" w:rsidP="00CE2D21">
            <w:pPr>
              <w:pStyle w:val="Dates"/>
            </w:pPr>
            <w:r w:rsidRPr="00AC0E73">
              <w:t>20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4C97B70" w14:textId="77777777" w:rsidR="00CE2D21" w:rsidRDefault="00CE2D21" w:rsidP="00CE2D21">
            <w:pPr>
              <w:pStyle w:val="Dates"/>
            </w:pPr>
            <w:r w:rsidRPr="00AC0E73">
              <w:t>21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091452B" w14:textId="77777777" w:rsidR="00CE2D21" w:rsidRDefault="00CE2D21" w:rsidP="00CE2D21">
            <w:pPr>
              <w:pStyle w:val="Dates"/>
            </w:pPr>
            <w:r w:rsidRPr="00AC0E73">
              <w:t>22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0172F0D" w14:textId="77777777" w:rsidR="00CE2D21" w:rsidRDefault="00CE2D21" w:rsidP="00CE2D21">
            <w:pPr>
              <w:pStyle w:val="Dates"/>
            </w:pPr>
            <w:r w:rsidRPr="00AC0E73">
              <w:t>23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474FAE9" w14:textId="77777777" w:rsidR="00CE2D21" w:rsidRDefault="00CE2D21" w:rsidP="00CE2D21">
            <w:pPr>
              <w:pStyle w:val="Dates"/>
            </w:pPr>
            <w:r w:rsidRPr="00AC0E73">
              <w:t>24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6CAA53F" w14:textId="77777777" w:rsidR="00CE2D21" w:rsidRDefault="00CE2D21" w:rsidP="00CE2D21">
            <w:pPr>
              <w:pStyle w:val="Dates"/>
            </w:pPr>
            <w:r w:rsidRPr="00AC0E73">
              <w:t>25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7322B3D" w14:textId="77777777" w:rsidR="00CE2D21" w:rsidRDefault="00CE2D21" w:rsidP="00CE2D21">
            <w:pPr>
              <w:pStyle w:val="Dates"/>
            </w:pPr>
            <w:r w:rsidRPr="00AC0E73">
              <w:t>26</w:t>
            </w:r>
          </w:p>
        </w:tc>
      </w:tr>
      <w:tr w:rsidR="00CE2D21" w14:paraId="5AB635FB" w14:textId="77777777" w:rsidTr="00F43785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FA0C3F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58AC9A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865D25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54458C8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A0EDB6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704DE94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0DBC8E2" w14:textId="77777777" w:rsidR="00CE2D21" w:rsidRDefault="00CE2D21" w:rsidP="00CE2D21">
            <w:pPr>
              <w:pStyle w:val="Dates"/>
            </w:pPr>
          </w:p>
        </w:tc>
      </w:tr>
      <w:tr w:rsidR="00CE2D21" w14:paraId="1A42C436" w14:textId="77777777" w:rsidTr="00F43785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41BAA6" w14:textId="77777777" w:rsidR="00CE2D21" w:rsidRDefault="00CE2D21" w:rsidP="00CE2D21">
            <w:pPr>
              <w:pStyle w:val="Dates"/>
            </w:pPr>
            <w:r w:rsidRPr="00AC0E73">
              <w:t>27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A22B53" w14:textId="77777777" w:rsidR="00CE2D21" w:rsidRDefault="00CE2D21" w:rsidP="00CE2D21">
            <w:pPr>
              <w:pStyle w:val="Dates"/>
            </w:pPr>
            <w:r w:rsidRPr="00AC0E73">
              <w:t>28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64F1C2" w14:textId="77777777" w:rsidR="00CE2D21" w:rsidRDefault="00CE2D21" w:rsidP="00CE2D21">
            <w:pPr>
              <w:pStyle w:val="Dates"/>
            </w:pPr>
            <w:r w:rsidRPr="00AC0E73">
              <w:t>29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9B7AD1" w14:textId="77777777" w:rsidR="00CE2D21" w:rsidRDefault="00CE2D21" w:rsidP="00CE2D21">
            <w:pPr>
              <w:pStyle w:val="Dates"/>
            </w:pPr>
            <w:r w:rsidRPr="00AC0E73">
              <w:t>30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C3678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66E049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B7263C" w14:textId="77777777" w:rsidR="00CE2D21" w:rsidRDefault="00CE2D21" w:rsidP="00CE2D21">
            <w:pPr>
              <w:pStyle w:val="Dates"/>
            </w:pPr>
          </w:p>
        </w:tc>
      </w:tr>
      <w:tr w:rsidR="0076400B" w14:paraId="1F7F7003" w14:textId="77777777" w:rsidTr="00F43785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6DFB33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4A941E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210C67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E5AC86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187A1C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112717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156990" w14:textId="77777777" w:rsidR="0076400B" w:rsidRDefault="0076400B" w:rsidP="00174DB7">
            <w:pPr>
              <w:pStyle w:val="Dates"/>
            </w:pPr>
          </w:p>
        </w:tc>
      </w:tr>
      <w:tr w:rsidR="0076400B" w14:paraId="20CD38D9" w14:textId="77777777" w:rsidTr="00F43785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6F8ED7E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6BBE2C6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0F7A444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765927B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EB140FC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1170E9C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C987BAC" w14:textId="77777777" w:rsidR="0076400B" w:rsidRDefault="0076400B" w:rsidP="00174DB7">
            <w:pPr>
              <w:pStyle w:val="Dates"/>
            </w:pPr>
          </w:p>
        </w:tc>
      </w:tr>
      <w:tr w:rsidR="0076400B" w14:paraId="267BA72F" w14:textId="77777777" w:rsidTr="00F43785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C0A9B9E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E0104D8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823A377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A42F3A2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5895ACE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16D5937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B047EA6" w14:textId="77777777" w:rsidR="0076400B" w:rsidRDefault="0076400B" w:rsidP="00174DB7">
            <w:pPr>
              <w:pStyle w:val="Dates"/>
            </w:pPr>
          </w:p>
        </w:tc>
      </w:tr>
      <w:tr w:rsidR="0076400B" w14:paraId="62A0A12A" w14:textId="77777777" w:rsidTr="00F43785">
        <w:trPr>
          <w:gridAfter w:val="1"/>
          <w:wAfter w:w="36" w:type="pct"/>
          <w:trHeight w:hRule="exact" w:val="191"/>
        </w:trPr>
        <w:tc>
          <w:tcPr>
            <w:tcW w:w="1205" w:type="pct"/>
            <w:gridSpan w:val="2"/>
            <w:tcBorders>
              <w:top w:val="single" w:sz="8" w:space="0" w:color="BFBFBF" w:themeColor="background1" w:themeShade="BF"/>
            </w:tcBorders>
          </w:tcPr>
          <w:p w14:paraId="70C979BB" w14:textId="77777777" w:rsidR="0076400B" w:rsidRDefault="0076400B" w:rsidP="000E7125"/>
        </w:tc>
        <w:tc>
          <w:tcPr>
            <w:tcW w:w="1301" w:type="pct"/>
            <w:gridSpan w:val="4"/>
            <w:tcBorders>
              <w:top w:val="single" w:sz="8" w:space="0" w:color="BFBFBF" w:themeColor="background1" w:themeShade="BF"/>
            </w:tcBorders>
          </w:tcPr>
          <w:p w14:paraId="7C4FFBF5" w14:textId="77777777" w:rsidR="0076400B" w:rsidRDefault="0076400B" w:rsidP="000E7125"/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2381DE1E" w14:textId="77777777" w:rsidR="0076400B" w:rsidRDefault="0076400B" w:rsidP="000E7125"/>
        </w:tc>
        <w:tc>
          <w:tcPr>
            <w:tcW w:w="1157" w:type="pct"/>
            <w:gridSpan w:val="4"/>
            <w:tcBorders>
              <w:top w:val="single" w:sz="8" w:space="0" w:color="BFBFBF" w:themeColor="background1" w:themeShade="BF"/>
            </w:tcBorders>
          </w:tcPr>
          <w:p w14:paraId="4832DEF8" w14:textId="77777777" w:rsidR="0076400B" w:rsidRDefault="0076400B" w:rsidP="000E7125"/>
        </w:tc>
      </w:tr>
      <w:tr w:rsidR="0076400B" w14:paraId="6DBA1CC1" w14:textId="77777777" w:rsidTr="00C0767A">
        <w:trPr>
          <w:trHeight w:hRule="exact" w:val="1584"/>
        </w:trPr>
        <w:tc>
          <w:tcPr>
            <w:tcW w:w="1339" w:type="pct"/>
            <w:gridSpan w:val="3"/>
          </w:tcPr>
          <w:p w14:paraId="4753B6A1" w14:textId="77777777" w:rsidR="0076400B" w:rsidRDefault="00000000" w:rsidP="00174DB7">
            <w:pPr>
              <w:pStyle w:val="Heading1"/>
            </w:pPr>
            <w:sdt>
              <w:sdtPr>
                <w:id w:val="659970299"/>
                <w:placeholder>
                  <w:docPart w:val="B8659DF1C5AD46549505449B3F0612B2"/>
                </w:placeholder>
                <w:temporary/>
                <w:showingPlcHdr/>
                <w15:appearance w15:val="hidden"/>
              </w:sdtPr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71920751" w14:textId="77777777" w:rsidR="0076400B" w:rsidRDefault="00000000" w:rsidP="00174DB7">
            <w:pPr>
              <w:pStyle w:val="Heading2"/>
            </w:pPr>
            <w:sdt>
              <w:sdtPr>
                <w:id w:val="-106509092"/>
                <w:placeholder>
                  <w:docPart w:val="F7043E9A5DE34686A90E9689673EB834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0A2F9D8C" w14:textId="77777777" w:rsidR="0076400B" w:rsidRDefault="00000000" w:rsidP="00174DB7">
            <w:sdt>
              <w:sdtPr>
                <w:id w:val="-1963877098"/>
                <w:placeholder>
                  <w:docPart w:val="843EE56D762940348080129BC7CDD414"/>
                </w:placeholder>
                <w:temporary/>
                <w:showingPlcHdr/>
                <w15:appearance w15:val="hidden"/>
              </w:sdtPr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5FBBC5B8" w14:textId="77777777" w:rsidR="0076400B" w:rsidRDefault="00000000" w:rsidP="00174DB7">
            <w:pPr>
              <w:pStyle w:val="Heading2"/>
            </w:pPr>
            <w:sdt>
              <w:sdtPr>
                <w:id w:val="-1552455931"/>
                <w:placeholder>
                  <w:docPart w:val="7AB6E8259A0147EC9C08F92C7E08410C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419D1715" w14:textId="77777777" w:rsidR="0076400B" w:rsidRDefault="00000000" w:rsidP="00174DB7">
            <w:sdt>
              <w:sdtPr>
                <w:id w:val="-1967271197"/>
                <w:placeholder>
                  <w:docPart w:val="C4CA3861D031461BA710290E84E62BEC"/>
                </w:placeholder>
                <w:temporary/>
                <w:showingPlcHdr/>
                <w15:appearance w15:val="hidden"/>
              </w:sdtPr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21" w:type="pct"/>
            <w:gridSpan w:val="6"/>
          </w:tcPr>
          <w:p w14:paraId="428B6868" w14:textId="77777777" w:rsidR="0076400B" w:rsidRDefault="00000000" w:rsidP="00174DB7">
            <w:pPr>
              <w:pStyle w:val="Heading2"/>
            </w:pPr>
            <w:sdt>
              <w:sdtPr>
                <w:id w:val="-1160539813"/>
                <w:placeholder>
                  <w:docPart w:val="3B45641AAA1A4B83B15131C536D0C135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79312735" w14:textId="77777777" w:rsidR="0076400B" w:rsidRDefault="00000000" w:rsidP="00174DB7">
            <w:sdt>
              <w:sdtPr>
                <w:id w:val="-1250027564"/>
                <w:placeholder>
                  <w:docPart w:val="73EB4B0E263443F98BACA88A39A18CE4"/>
                </w:placeholder>
                <w:temporary/>
                <w:showingPlcHdr/>
                <w15:appearance w15:val="hidden"/>
              </w:sdtPr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17EE05BC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6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444"/>
        <w:gridCol w:w="380"/>
        <w:gridCol w:w="229"/>
        <w:gridCol w:w="2057"/>
        <w:gridCol w:w="1108"/>
        <w:gridCol w:w="145"/>
        <w:gridCol w:w="804"/>
        <w:gridCol w:w="2057"/>
        <w:gridCol w:w="679"/>
        <w:gridCol w:w="90"/>
        <w:gridCol w:w="650"/>
        <w:gridCol w:w="638"/>
        <w:gridCol w:w="2062"/>
        <w:gridCol w:w="102"/>
      </w:tblGrid>
      <w:tr w:rsidR="0076400B" w14:paraId="63EEB4C9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15ECD3F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May</w:t>
            </w: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CF4BC75" w14:textId="77777777" w:rsidR="0076400B" w:rsidRDefault="00CE2D21" w:rsidP="000E7125">
            <w:pPr>
              <w:pStyle w:val="Year"/>
              <w:jc w:val="right"/>
            </w:pPr>
            <w:r>
              <w:t>2025</w:t>
            </w:r>
          </w:p>
        </w:tc>
      </w:tr>
      <w:tr w:rsidR="0076400B" w14:paraId="303654C2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79A6C84" w14:textId="77777777" w:rsidR="0076400B" w:rsidRDefault="0076400B" w:rsidP="00174DB7">
            <w:pPr>
              <w:pStyle w:val="NoSpacing"/>
            </w:pP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A41FA90" w14:textId="77777777" w:rsidR="0076400B" w:rsidRDefault="0076400B" w:rsidP="00174DB7">
            <w:pPr>
              <w:pStyle w:val="NoSpacing"/>
            </w:pPr>
          </w:p>
        </w:tc>
      </w:tr>
      <w:tr w:rsidR="00C0767A" w14:paraId="38A3DF5B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2F5E6647" w14:textId="77777777" w:rsidR="00C0767A" w:rsidRDefault="00000000" w:rsidP="00C0767A">
            <w:pPr>
              <w:pStyle w:val="Days"/>
            </w:pPr>
            <w:sdt>
              <w:sdtPr>
                <w:id w:val="652180357"/>
                <w:placeholder>
                  <w:docPart w:val="4F427FE2512D46FCABBF048E59743775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386766D" w14:textId="77777777" w:rsidR="00C0767A" w:rsidRDefault="00000000" w:rsidP="00C0767A">
            <w:pPr>
              <w:pStyle w:val="Days"/>
            </w:pPr>
            <w:sdt>
              <w:sdtPr>
                <w:id w:val="-416396331"/>
                <w:placeholder>
                  <w:docPart w:val="8CC9FC105BB54AC7BCF76A70BE560E8F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87A1C1F" w14:textId="77777777" w:rsidR="00C0767A" w:rsidRDefault="00000000" w:rsidP="00C0767A">
            <w:pPr>
              <w:pStyle w:val="Days"/>
            </w:pPr>
            <w:sdt>
              <w:sdtPr>
                <w:id w:val="2111082940"/>
                <w:placeholder>
                  <w:docPart w:val="0AF120272E544808A6D1B91C9A63F925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2F95BA03" w14:textId="77777777" w:rsidR="00C0767A" w:rsidRDefault="00000000" w:rsidP="00C0767A">
            <w:pPr>
              <w:pStyle w:val="Days"/>
            </w:pPr>
            <w:sdt>
              <w:sdtPr>
                <w:id w:val="754247693"/>
                <w:placeholder>
                  <w:docPart w:val="E6827C27D1D54E91B718971E60E4A7C4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E0DDC62" w14:textId="77777777" w:rsidR="00C0767A" w:rsidRDefault="00000000" w:rsidP="00C0767A">
            <w:pPr>
              <w:pStyle w:val="Days"/>
            </w:pPr>
            <w:sdt>
              <w:sdtPr>
                <w:id w:val="-1651358265"/>
                <w:placeholder>
                  <w:docPart w:val="D5AC7E9161EC40FB9FA32D5DC0DD04BC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4CC6688" w14:textId="77777777" w:rsidR="00C0767A" w:rsidRDefault="00000000" w:rsidP="00C0767A">
            <w:pPr>
              <w:pStyle w:val="Days"/>
            </w:pPr>
            <w:sdt>
              <w:sdtPr>
                <w:id w:val="1234742327"/>
                <w:placeholder>
                  <w:docPart w:val="BEF205ADEF18420B8EC2E0C8AECC132B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00863B76" w14:textId="77777777" w:rsidR="00C0767A" w:rsidRDefault="00000000" w:rsidP="00C0767A">
            <w:pPr>
              <w:pStyle w:val="Days"/>
            </w:pPr>
            <w:sdt>
              <w:sdtPr>
                <w:id w:val="720558551"/>
                <w:placeholder>
                  <w:docPart w:val="3D8EA322987F42479C776E43E2C8945A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CE2D21" w14:paraId="41E1A34F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BC7676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1947F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EB747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DF51D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52AA4E" w14:textId="77777777" w:rsidR="00CE2D21" w:rsidRDefault="00CE2D21" w:rsidP="00CE2D21">
            <w:pPr>
              <w:pStyle w:val="Dates"/>
            </w:pPr>
            <w:r w:rsidRPr="00725246">
              <w:t>1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5C219D" w14:textId="77777777" w:rsidR="00CE2D21" w:rsidRDefault="00CE2D21" w:rsidP="00CE2D21">
            <w:pPr>
              <w:pStyle w:val="Dates"/>
            </w:pPr>
            <w:r w:rsidRPr="00725246">
              <w:t>2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82757A" w14:textId="77777777" w:rsidR="00CE2D21" w:rsidRDefault="00CE2D21" w:rsidP="00CE2D21">
            <w:pPr>
              <w:pStyle w:val="Dates"/>
            </w:pPr>
            <w:r w:rsidRPr="00725246">
              <w:t>3</w:t>
            </w:r>
          </w:p>
        </w:tc>
      </w:tr>
      <w:tr w:rsidR="00CE2D21" w14:paraId="1F9AA4AE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42ED50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96C0D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7113C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11B0E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BCA3C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E3C78F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6B90B1" w14:textId="77777777" w:rsidR="00CE2D21" w:rsidRDefault="00CE2D21" w:rsidP="00CE2D21">
            <w:pPr>
              <w:pStyle w:val="Dates"/>
            </w:pPr>
          </w:p>
        </w:tc>
      </w:tr>
      <w:tr w:rsidR="00CE2D21" w14:paraId="5BF093FF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AAC5A8A" w14:textId="77777777" w:rsidR="00CE2D21" w:rsidRDefault="00CE2D21" w:rsidP="00CE2D21">
            <w:pPr>
              <w:pStyle w:val="Dates"/>
            </w:pPr>
            <w:r w:rsidRPr="00725246">
              <w:t>4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11A23DF" w14:textId="77777777" w:rsidR="00CE2D21" w:rsidRDefault="00CE2D21" w:rsidP="00CE2D21">
            <w:pPr>
              <w:pStyle w:val="Dates"/>
            </w:pPr>
            <w:r w:rsidRPr="00725246">
              <w:t>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2DEDD48" w14:textId="77777777" w:rsidR="00CE2D21" w:rsidRDefault="00CE2D21" w:rsidP="00CE2D21">
            <w:pPr>
              <w:pStyle w:val="Dates"/>
            </w:pPr>
            <w:r w:rsidRPr="00725246">
              <w:t>6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ADBE0A2" w14:textId="77777777" w:rsidR="00CE2D21" w:rsidRDefault="00CE2D21" w:rsidP="00CE2D21">
            <w:pPr>
              <w:pStyle w:val="Dates"/>
            </w:pPr>
            <w:r w:rsidRPr="00725246">
              <w:t>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04579A6" w14:textId="77777777" w:rsidR="00CE2D21" w:rsidRDefault="00CE2D21" w:rsidP="00CE2D21">
            <w:pPr>
              <w:pStyle w:val="Dates"/>
            </w:pPr>
            <w:r w:rsidRPr="00725246">
              <w:t>8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458A422" w14:textId="77777777" w:rsidR="00CE2D21" w:rsidRDefault="00CE2D21" w:rsidP="00CE2D21">
            <w:pPr>
              <w:pStyle w:val="Dates"/>
            </w:pPr>
            <w:r w:rsidRPr="00725246">
              <w:t>9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79D6320" w14:textId="77777777" w:rsidR="00CE2D21" w:rsidRDefault="00CE2D21" w:rsidP="00CE2D21">
            <w:pPr>
              <w:pStyle w:val="Dates"/>
            </w:pPr>
            <w:r w:rsidRPr="00725246">
              <w:t>10</w:t>
            </w:r>
          </w:p>
        </w:tc>
      </w:tr>
      <w:tr w:rsidR="00CE2D21" w14:paraId="51BF242F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76A8184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BF783A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182DB0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418DC28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8C2AAB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F1D2E69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D8A67DB" w14:textId="77777777" w:rsidR="00CE2D21" w:rsidRDefault="00CE2D21" w:rsidP="00CE2D21">
            <w:pPr>
              <w:pStyle w:val="Dates"/>
            </w:pPr>
          </w:p>
        </w:tc>
      </w:tr>
      <w:tr w:rsidR="00CE2D21" w14:paraId="38591560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DC00EF" w14:textId="77777777" w:rsidR="00CE2D21" w:rsidRDefault="00CE2D21" w:rsidP="00CE2D21">
            <w:pPr>
              <w:pStyle w:val="Dates"/>
            </w:pPr>
            <w:r w:rsidRPr="00725246">
              <w:t>11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1C8CD8" w14:textId="77777777" w:rsidR="00CE2D21" w:rsidRDefault="00CE2D21" w:rsidP="00CE2D21">
            <w:pPr>
              <w:pStyle w:val="Dates"/>
            </w:pPr>
            <w:r w:rsidRPr="00725246">
              <w:t>12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5400E6" w14:textId="77777777" w:rsidR="00CE2D21" w:rsidRDefault="00CE2D21" w:rsidP="00CE2D21">
            <w:pPr>
              <w:pStyle w:val="Dates"/>
            </w:pPr>
            <w:r w:rsidRPr="00725246">
              <w:t>13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B36DDF" w14:textId="77777777" w:rsidR="00CE2D21" w:rsidRDefault="00CE2D21" w:rsidP="00CE2D21">
            <w:pPr>
              <w:pStyle w:val="Dates"/>
            </w:pPr>
            <w:r w:rsidRPr="00725246">
              <w:t>14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8AB039" w14:textId="77777777" w:rsidR="00CE2D21" w:rsidRDefault="00CE2D21" w:rsidP="00CE2D21">
            <w:pPr>
              <w:pStyle w:val="Dates"/>
            </w:pPr>
            <w:r w:rsidRPr="00725246">
              <w:t>15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9734A0" w14:textId="77777777" w:rsidR="00CE2D21" w:rsidRDefault="00CE2D21" w:rsidP="00CE2D21">
            <w:pPr>
              <w:pStyle w:val="Dates"/>
            </w:pPr>
            <w:r w:rsidRPr="00725246">
              <w:t>16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CAC7A1" w14:textId="77777777" w:rsidR="00CE2D21" w:rsidRDefault="00CE2D21" w:rsidP="00CE2D21">
            <w:pPr>
              <w:pStyle w:val="Dates"/>
            </w:pPr>
            <w:r w:rsidRPr="00725246">
              <w:t>17</w:t>
            </w:r>
          </w:p>
        </w:tc>
      </w:tr>
      <w:tr w:rsidR="00CE2D21" w14:paraId="16CF78D3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95CBF5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BE5CC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FB2CC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F1448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DFBDE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84F0F3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1C96BC" w14:textId="77777777" w:rsidR="00CE2D21" w:rsidRDefault="00CE2D21" w:rsidP="00CE2D21">
            <w:pPr>
              <w:pStyle w:val="Dates"/>
            </w:pPr>
          </w:p>
        </w:tc>
      </w:tr>
      <w:tr w:rsidR="00CE2D21" w14:paraId="6ADAD765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05AF7EB" w14:textId="77777777" w:rsidR="00CE2D21" w:rsidRDefault="00CE2D21" w:rsidP="00CE2D21">
            <w:pPr>
              <w:pStyle w:val="Dates"/>
            </w:pPr>
            <w:r w:rsidRPr="00725246">
              <w:t>18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CE5ADDE" w14:textId="77777777" w:rsidR="00CE2D21" w:rsidRDefault="00CE2D21" w:rsidP="00CE2D21">
            <w:pPr>
              <w:pStyle w:val="Dates"/>
            </w:pPr>
            <w:r w:rsidRPr="00725246">
              <w:t>19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24BD9AC" w14:textId="77777777" w:rsidR="00CE2D21" w:rsidRDefault="00CE2D21" w:rsidP="00CE2D21">
            <w:pPr>
              <w:pStyle w:val="Dates"/>
            </w:pPr>
            <w:r w:rsidRPr="00725246">
              <w:t>20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2EA3B8E" w14:textId="77777777" w:rsidR="00CE2D21" w:rsidRDefault="00CE2D21" w:rsidP="00CE2D21">
            <w:pPr>
              <w:pStyle w:val="Dates"/>
            </w:pPr>
            <w:r w:rsidRPr="00725246">
              <w:t>21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EFB8689" w14:textId="77777777" w:rsidR="00CE2D21" w:rsidRDefault="00CE2D21" w:rsidP="00CE2D21">
            <w:pPr>
              <w:pStyle w:val="Dates"/>
            </w:pPr>
            <w:r w:rsidRPr="00725246">
              <w:t>22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2651F57" w14:textId="77777777" w:rsidR="00CE2D21" w:rsidRDefault="00CE2D21" w:rsidP="00CE2D21">
            <w:pPr>
              <w:pStyle w:val="Dates"/>
            </w:pPr>
            <w:r w:rsidRPr="00725246">
              <w:t>23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C704A30" w14:textId="77777777" w:rsidR="00CE2D21" w:rsidRDefault="00CE2D21" w:rsidP="00CE2D21">
            <w:pPr>
              <w:pStyle w:val="Dates"/>
            </w:pPr>
            <w:r w:rsidRPr="00725246">
              <w:t>24</w:t>
            </w:r>
          </w:p>
        </w:tc>
      </w:tr>
      <w:tr w:rsidR="00CE2D21" w14:paraId="2A11F829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886343A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F8E7CB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8529A8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3FEC2D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F85D33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C043998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92275E7" w14:textId="77777777" w:rsidR="00CE2D21" w:rsidRDefault="00CE2D21" w:rsidP="00CE2D21">
            <w:pPr>
              <w:pStyle w:val="Dates"/>
            </w:pPr>
          </w:p>
        </w:tc>
      </w:tr>
      <w:tr w:rsidR="00CE2D21" w14:paraId="43C6B80D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69FD30" w14:textId="77777777" w:rsidR="00CE2D21" w:rsidRDefault="00CE2D21" w:rsidP="00CE2D21">
            <w:pPr>
              <w:pStyle w:val="Dates"/>
            </w:pPr>
            <w:r w:rsidRPr="00725246">
              <w:t>25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22C812" w14:textId="77777777" w:rsidR="00CE2D21" w:rsidRDefault="00CE2D21" w:rsidP="00CE2D21">
            <w:pPr>
              <w:pStyle w:val="Dates"/>
            </w:pPr>
            <w:r w:rsidRPr="00725246">
              <w:t>26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6225C5" w14:textId="77777777" w:rsidR="00CE2D21" w:rsidRDefault="00CE2D21" w:rsidP="00CE2D21">
            <w:pPr>
              <w:pStyle w:val="Dates"/>
            </w:pPr>
            <w:r w:rsidRPr="00725246">
              <w:t>27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4FB821" w14:textId="77777777" w:rsidR="00CE2D21" w:rsidRDefault="00CE2D21" w:rsidP="00CE2D21">
            <w:pPr>
              <w:pStyle w:val="Dates"/>
            </w:pPr>
            <w:r w:rsidRPr="00725246">
              <w:t>28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57A15C" w14:textId="77777777" w:rsidR="00CE2D21" w:rsidRDefault="00CE2D21" w:rsidP="00CE2D21">
            <w:pPr>
              <w:pStyle w:val="Dates"/>
            </w:pPr>
            <w:r w:rsidRPr="00725246">
              <w:t>29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D5F1F4" w14:textId="77777777" w:rsidR="00CE2D21" w:rsidRDefault="00CE2D21" w:rsidP="00CE2D21">
            <w:pPr>
              <w:pStyle w:val="Dates"/>
            </w:pPr>
            <w:r w:rsidRPr="00725246">
              <w:t>30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B00BEF" w14:textId="77777777" w:rsidR="00CE2D21" w:rsidRDefault="00CE2D21" w:rsidP="00CE2D21">
            <w:pPr>
              <w:pStyle w:val="Dates"/>
            </w:pPr>
            <w:r w:rsidRPr="00725246">
              <w:t>31</w:t>
            </w:r>
          </w:p>
        </w:tc>
      </w:tr>
      <w:tr w:rsidR="00CE2D21" w14:paraId="4FF8EE72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8F97AD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BA903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3BECB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F60F8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BEE4C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5C1A68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6DFFBF" w14:textId="77777777" w:rsidR="00CE2D21" w:rsidRDefault="00CE2D21" w:rsidP="00CE2D21">
            <w:pPr>
              <w:pStyle w:val="Dates"/>
            </w:pPr>
          </w:p>
        </w:tc>
      </w:tr>
      <w:tr w:rsidR="00CE2D21" w14:paraId="19FDBE2D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BE05DC3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979CD3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0C2ACD8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76DA99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50FFED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1B14B8A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9ABAC4D" w14:textId="77777777" w:rsidR="00CE2D21" w:rsidRDefault="00CE2D21" w:rsidP="00CE2D21">
            <w:pPr>
              <w:pStyle w:val="Dates"/>
            </w:pPr>
          </w:p>
        </w:tc>
      </w:tr>
      <w:tr w:rsidR="0076400B" w14:paraId="52168F15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675714C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2883A9A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F3CFAC3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16CFC5A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D1A1003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BE54517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59862E3" w14:textId="77777777" w:rsidR="0076400B" w:rsidRDefault="0076400B" w:rsidP="00174DB7">
            <w:pPr>
              <w:pStyle w:val="Dates"/>
            </w:pPr>
          </w:p>
        </w:tc>
      </w:tr>
      <w:tr w:rsidR="0076400B" w14:paraId="68F610C5" w14:textId="77777777" w:rsidTr="00174DB7">
        <w:trPr>
          <w:gridAfter w:val="1"/>
          <w:wAfter w:w="35" w:type="pct"/>
          <w:trHeight w:hRule="exact" w:val="191"/>
        </w:trPr>
        <w:tc>
          <w:tcPr>
            <w:tcW w:w="1208" w:type="pct"/>
            <w:gridSpan w:val="2"/>
            <w:tcBorders>
              <w:top w:val="single" w:sz="8" w:space="0" w:color="BFBFBF" w:themeColor="background1" w:themeShade="BF"/>
            </w:tcBorders>
          </w:tcPr>
          <w:p w14:paraId="467BF2B1" w14:textId="77777777" w:rsidR="0076400B" w:rsidRDefault="0076400B" w:rsidP="000E7125"/>
        </w:tc>
        <w:tc>
          <w:tcPr>
            <w:tcW w:w="1301" w:type="pct"/>
            <w:gridSpan w:val="4"/>
            <w:tcBorders>
              <w:top w:val="single" w:sz="8" w:space="0" w:color="BFBFBF" w:themeColor="background1" w:themeShade="BF"/>
            </w:tcBorders>
          </w:tcPr>
          <w:p w14:paraId="1C1A56E1" w14:textId="77777777" w:rsidR="0076400B" w:rsidRDefault="0076400B" w:rsidP="000E7125"/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3983C2C4" w14:textId="77777777" w:rsidR="0076400B" w:rsidRDefault="0076400B" w:rsidP="000E7125"/>
        </w:tc>
        <w:tc>
          <w:tcPr>
            <w:tcW w:w="1155" w:type="pct"/>
            <w:gridSpan w:val="3"/>
            <w:tcBorders>
              <w:top w:val="single" w:sz="8" w:space="0" w:color="BFBFBF" w:themeColor="background1" w:themeShade="BF"/>
            </w:tcBorders>
          </w:tcPr>
          <w:p w14:paraId="0ED3A88E" w14:textId="77777777" w:rsidR="0076400B" w:rsidRDefault="0076400B" w:rsidP="000E7125"/>
        </w:tc>
      </w:tr>
      <w:tr w:rsidR="0076400B" w14:paraId="5C96E061" w14:textId="77777777" w:rsidTr="00174DB7">
        <w:trPr>
          <w:trHeight w:hRule="exact" w:val="1584"/>
        </w:trPr>
        <w:tc>
          <w:tcPr>
            <w:tcW w:w="1339" w:type="pct"/>
            <w:gridSpan w:val="3"/>
          </w:tcPr>
          <w:p w14:paraId="42EE56D1" w14:textId="77777777" w:rsidR="0076400B" w:rsidRDefault="00000000" w:rsidP="00174DB7">
            <w:pPr>
              <w:pStyle w:val="Heading1"/>
            </w:pPr>
            <w:sdt>
              <w:sdtPr>
                <w:id w:val="1573011544"/>
                <w:placeholder>
                  <w:docPart w:val="47F4204CF82E4A93B2D8191CFF1AB70F"/>
                </w:placeholder>
                <w:temporary/>
                <w:showingPlcHdr/>
                <w15:appearance w15:val="hidden"/>
              </w:sdtPr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4C85766D" w14:textId="77777777" w:rsidR="0076400B" w:rsidRDefault="00000000" w:rsidP="00174DB7">
            <w:pPr>
              <w:pStyle w:val="Heading2"/>
            </w:pPr>
            <w:sdt>
              <w:sdtPr>
                <w:id w:val="-954949141"/>
                <w:placeholder>
                  <w:docPart w:val="4320A9458D9E473597F1CA85AE54C32D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371D2005" w14:textId="77777777" w:rsidR="0076400B" w:rsidRDefault="00000000" w:rsidP="00174DB7">
            <w:sdt>
              <w:sdtPr>
                <w:id w:val="318313375"/>
                <w:placeholder>
                  <w:docPart w:val="D59D1A0889074A8EA9DD5A70F75C9EAE"/>
                </w:placeholder>
                <w:temporary/>
                <w:showingPlcHdr/>
                <w15:appearance w15:val="hidden"/>
              </w:sdtPr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73623349" w14:textId="77777777" w:rsidR="0076400B" w:rsidRDefault="00000000" w:rsidP="00174DB7">
            <w:pPr>
              <w:pStyle w:val="Heading2"/>
            </w:pPr>
            <w:sdt>
              <w:sdtPr>
                <w:id w:val="47513942"/>
                <w:placeholder>
                  <w:docPart w:val="6BB5C276182F4CB0BDA35D02147AFC44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19565EB3" w14:textId="77777777" w:rsidR="0076400B" w:rsidRDefault="00000000" w:rsidP="00174DB7">
            <w:sdt>
              <w:sdtPr>
                <w:id w:val="-1701929290"/>
                <w:placeholder>
                  <w:docPart w:val="173EA106AADB48F88A1B030DD03AC914"/>
                </w:placeholder>
                <w:temporary/>
                <w:showingPlcHdr/>
                <w15:appearance w15:val="hidden"/>
              </w:sdtPr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21" w:type="pct"/>
            <w:gridSpan w:val="5"/>
          </w:tcPr>
          <w:p w14:paraId="217BB127" w14:textId="77777777" w:rsidR="0076400B" w:rsidRDefault="00000000" w:rsidP="00174DB7">
            <w:pPr>
              <w:pStyle w:val="Heading2"/>
            </w:pPr>
            <w:sdt>
              <w:sdtPr>
                <w:id w:val="-34194578"/>
                <w:placeholder>
                  <w:docPart w:val="7CBED95A5C5C4F3A9AE9A1F70B868189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2147DA85" w14:textId="77777777" w:rsidR="0076400B" w:rsidRDefault="00000000" w:rsidP="00174DB7">
            <w:sdt>
              <w:sdtPr>
                <w:id w:val="1278221860"/>
                <w:placeholder>
                  <w:docPart w:val="82569A83F33042EDB2B7A3FF9EFC16DA"/>
                </w:placeholder>
                <w:temporary/>
                <w:showingPlcHdr/>
                <w15:appearance w15:val="hidden"/>
              </w:sdtPr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232ACEB1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6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720"/>
        <w:gridCol w:w="104"/>
        <w:gridCol w:w="229"/>
        <w:gridCol w:w="2057"/>
        <w:gridCol w:w="1108"/>
        <w:gridCol w:w="145"/>
        <w:gridCol w:w="804"/>
        <w:gridCol w:w="2057"/>
        <w:gridCol w:w="679"/>
        <w:gridCol w:w="90"/>
        <w:gridCol w:w="650"/>
        <w:gridCol w:w="638"/>
        <w:gridCol w:w="2062"/>
        <w:gridCol w:w="102"/>
      </w:tblGrid>
      <w:tr w:rsidR="0076400B" w14:paraId="271B3A6C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C4833E4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June</w:t>
            </w: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8FB98A1" w14:textId="77777777" w:rsidR="0076400B" w:rsidRDefault="00CE2D21" w:rsidP="000E7125">
            <w:pPr>
              <w:pStyle w:val="Year"/>
              <w:jc w:val="right"/>
            </w:pPr>
            <w:r>
              <w:t>2025</w:t>
            </w:r>
          </w:p>
        </w:tc>
      </w:tr>
      <w:tr w:rsidR="0076400B" w14:paraId="2874AD24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A9D0438" w14:textId="77777777" w:rsidR="0076400B" w:rsidRDefault="0076400B" w:rsidP="00174DB7">
            <w:pPr>
              <w:pStyle w:val="NoSpacing"/>
            </w:pP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4B7C105" w14:textId="77777777" w:rsidR="0076400B" w:rsidRDefault="0076400B" w:rsidP="00174DB7">
            <w:pPr>
              <w:pStyle w:val="NoSpacing"/>
            </w:pPr>
          </w:p>
        </w:tc>
      </w:tr>
      <w:tr w:rsidR="00C0767A" w14:paraId="1BE72380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1F230D21" w14:textId="77777777" w:rsidR="00C0767A" w:rsidRDefault="00000000" w:rsidP="00C0767A">
            <w:pPr>
              <w:pStyle w:val="Days"/>
            </w:pPr>
            <w:sdt>
              <w:sdtPr>
                <w:id w:val="-1964635801"/>
                <w:placeholder>
                  <w:docPart w:val="79A0D37960AA4B05BA4E20E24841A455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EBB76AB" w14:textId="77777777" w:rsidR="00C0767A" w:rsidRDefault="00000000" w:rsidP="00C0767A">
            <w:pPr>
              <w:pStyle w:val="Days"/>
            </w:pPr>
            <w:sdt>
              <w:sdtPr>
                <w:id w:val="159210165"/>
                <w:placeholder>
                  <w:docPart w:val="6BB0B80C9F92496A925051F43853E1E8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8C44322" w14:textId="77777777" w:rsidR="00C0767A" w:rsidRDefault="00000000" w:rsidP="00C0767A">
            <w:pPr>
              <w:pStyle w:val="Days"/>
            </w:pPr>
            <w:sdt>
              <w:sdtPr>
                <w:id w:val="554208550"/>
                <w:placeholder>
                  <w:docPart w:val="ABF628B8214844E79FFDF5C68C9D77CC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3C502DFE" w14:textId="77777777" w:rsidR="00C0767A" w:rsidRDefault="00000000" w:rsidP="00C0767A">
            <w:pPr>
              <w:pStyle w:val="Days"/>
            </w:pPr>
            <w:sdt>
              <w:sdtPr>
                <w:id w:val="986439060"/>
                <w:placeholder>
                  <w:docPart w:val="823B6A44597240C6AD7A0F19F0616CAF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B013D6A" w14:textId="77777777" w:rsidR="00C0767A" w:rsidRDefault="00000000" w:rsidP="00C0767A">
            <w:pPr>
              <w:pStyle w:val="Days"/>
            </w:pPr>
            <w:sdt>
              <w:sdtPr>
                <w:id w:val="-797997111"/>
                <w:placeholder>
                  <w:docPart w:val="78FA2C6FD5A14686AE44C80A73071697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299E0B0A" w14:textId="77777777" w:rsidR="00C0767A" w:rsidRDefault="00000000" w:rsidP="00C0767A">
            <w:pPr>
              <w:pStyle w:val="Days"/>
            </w:pPr>
            <w:sdt>
              <w:sdtPr>
                <w:id w:val="-2116894253"/>
                <w:placeholder>
                  <w:docPart w:val="C21092E766A84333AE15B5685378BAD6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2F1A381B" w14:textId="77777777" w:rsidR="00C0767A" w:rsidRDefault="00000000" w:rsidP="00C0767A">
            <w:pPr>
              <w:pStyle w:val="Days"/>
            </w:pPr>
            <w:sdt>
              <w:sdtPr>
                <w:id w:val="317770242"/>
                <w:placeholder>
                  <w:docPart w:val="5DD0D02CA91F4EFE8AC88C5775D1C499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CE2D21" w14:paraId="6AB5398C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49A81D" w14:textId="77777777" w:rsidR="00CE2D21" w:rsidRDefault="00CE2D21" w:rsidP="00CE2D21">
            <w:pPr>
              <w:pStyle w:val="Dates"/>
            </w:pPr>
            <w:r w:rsidRPr="00314C3C">
              <w:t>1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C3265E" w14:textId="77777777" w:rsidR="00CE2D21" w:rsidRDefault="00CE2D21" w:rsidP="00CE2D21">
            <w:pPr>
              <w:pStyle w:val="Dates"/>
            </w:pPr>
            <w:r w:rsidRPr="00314C3C">
              <w:t>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A3C914" w14:textId="77777777" w:rsidR="00CE2D21" w:rsidRDefault="00CE2D21" w:rsidP="00CE2D21">
            <w:pPr>
              <w:pStyle w:val="Dates"/>
            </w:pPr>
            <w:r w:rsidRPr="00314C3C">
              <w:t>3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65D172" w14:textId="77777777" w:rsidR="00CE2D21" w:rsidRDefault="00CE2D21" w:rsidP="00CE2D21">
            <w:pPr>
              <w:pStyle w:val="Dates"/>
            </w:pPr>
            <w:r w:rsidRPr="00314C3C">
              <w:t>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20B956" w14:textId="77777777" w:rsidR="00CE2D21" w:rsidRDefault="00CE2D21" w:rsidP="00CE2D21">
            <w:pPr>
              <w:pStyle w:val="Dates"/>
            </w:pPr>
            <w:r w:rsidRPr="00314C3C">
              <w:t>5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72F78D" w14:textId="77777777" w:rsidR="00CE2D21" w:rsidRDefault="00CE2D21" w:rsidP="00CE2D21">
            <w:pPr>
              <w:pStyle w:val="Dates"/>
            </w:pPr>
            <w:r w:rsidRPr="00314C3C">
              <w:t>6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8FC640" w14:textId="77777777" w:rsidR="00CE2D21" w:rsidRDefault="00CE2D21" w:rsidP="00CE2D21">
            <w:pPr>
              <w:pStyle w:val="Dates"/>
            </w:pPr>
            <w:r w:rsidRPr="00314C3C">
              <w:t>7</w:t>
            </w:r>
          </w:p>
        </w:tc>
      </w:tr>
      <w:tr w:rsidR="00CE2D21" w14:paraId="3C88412D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6DA7D2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CBF5B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9E197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43B59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9AF12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22F41C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FBA8D1" w14:textId="77777777" w:rsidR="00CE2D21" w:rsidRDefault="00CE2D21" w:rsidP="00CE2D21">
            <w:pPr>
              <w:pStyle w:val="Dates"/>
            </w:pPr>
          </w:p>
        </w:tc>
      </w:tr>
      <w:tr w:rsidR="00CE2D21" w14:paraId="361A4642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23940BA" w14:textId="77777777" w:rsidR="00CE2D21" w:rsidRDefault="00CE2D21" w:rsidP="00CE2D21">
            <w:pPr>
              <w:pStyle w:val="Dates"/>
            </w:pPr>
            <w:r w:rsidRPr="00314C3C">
              <w:t>8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974F031" w14:textId="77777777" w:rsidR="00CE2D21" w:rsidRDefault="00CE2D21" w:rsidP="00CE2D21">
            <w:pPr>
              <w:pStyle w:val="Dates"/>
            </w:pPr>
            <w:r w:rsidRPr="00314C3C">
              <w:t>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62F72BA" w14:textId="77777777" w:rsidR="00CE2D21" w:rsidRDefault="00CE2D21" w:rsidP="00CE2D21">
            <w:pPr>
              <w:pStyle w:val="Dates"/>
            </w:pPr>
            <w:r w:rsidRPr="00314C3C">
              <w:t>10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55104D7" w14:textId="77777777" w:rsidR="00CE2D21" w:rsidRDefault="00CE2D21" w:rsidP="00CE2D21">
            <w:pPr>
              <w:pStyle w:val="Dates"/>
            </w:pPr>
            <w:r w:rsidRPr="00314C3C">
              <w:t>11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0337996" w14:textId="77777777" w:rsidR="00CE2D21" w:rsidRDefault="00CE2D21" w:rsidP="00CE2D21">
            <w:pPr>
              <w:pStyle w:val="Dates"/>
            </w:pPr>
            <w:r w:rsidRPr="00314C3C">
              <w:t>12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1CC1BED" w14:textId="77777777" w:rsidR="00CE2D21" w:rsidRDefault="00CE2D21" w:rsidP="00CE2D21">
            <w:pPr>
              <w:pStyle w:val="Dates"/>
            </w:pPr>
            <w:r w:rsidRPr="00314C3C">
              <w:t>13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E5821ED" w14:textId="77777777" w:rsidR="00CE2D21" w:rsidRDefault="00CE2D21" w:rsidP="00CE2D21">
            <w:pPr>
              <w:pStyle w:val="Dates"/>
            </w:pPr>
            <w:r w:rsidRPr="00314C3C">
              <w:t>14</w:t>
            </w:r>
          </w:p>
        </w:tc>
      </w:tr>
      <w:tr w:rsidR="00CE2D21" w14:paraId="1AA39509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9061E8E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ACEF97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1460A54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706EAC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F6A430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A99BF0E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7434464" w14:textId="77777777" w:rsidR="00CE2D21" w:rsidRDefault="00CE2D21" w:rsidP="00CE2D21">
            <w:pPr>
              <w:pStyle w:val="Dates"/>
            </w:pPr>
          </w:p>
        </w:tc>
      </w:tr>
      <w:tr w:rsidR="00CE2D21" w14:paraId="360FD9E5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99328B" w14:textId="77777777" w:rsidR="00CE2D21" w:rsidRDefault="00CE2D21" w:rsidP="00CE2D21">
            <w:pPr>
              <w:pStyle w:val="Dates"/>
            </w:pPr>
            <w:r w:rsidRPr="00314C3C">
              <w:t>15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34C1C8" w14:textId="77777777" w:rsidR="00CE2D21" w:rsidRDefault="00CE2D21" w:rsidP="00CE2D21">
            <w:pPr>
              <w:pStyle w:val="Dates"/>
            </w:pPr>
            <w:r w:rsidRPr="00314C3C">
              <w:t>16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FAF3D7" w14:textId="77777777" w:rsidR="00CE2D21" w:rsidRDefault="00CE2D21" w:rsidP="00CE2D21">
            <w:pPr>
              <w:pStyle w:val="Dates"/>
            </w:pPr>
            <w:r w:rsidRPr="00314C3C">
              <w:t>17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69654F" w14:textId="77777777" w:rsidR="00CE2D21" w:rsidRDefault="00CE2D21" w:rsidP="00CE2D21">
            <w:pPr>
              <w:pStyle w:val="Dates"/>
            </w:pPr>
            <w:r w:rsidRPr="00314C3C">
              <w:t>18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60583E" w14:textId="77777777" w:rsidR="00CE2D21" w:rsidRDefault="00CE2D21" w:rsidP="00CE2D21">
            <w:pPr>
              <w:pStyle w:val="Dates"/>
            </w:pPr>
            <w:r w:rsidRPr="00314C3C">
              <w:t>19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264CD7" w14:textId="77777777" w:rsidR="00CE2D21" w:rsidRDefault="00CE2D21" w:rsidP="00CE2D21">
            <w:pPr>
              <w:pStyle w:val="Dates"/>
            </w:pPr>
            <w:r w:rsidRPr="00314C3C">
              <w:t>20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5EB9EE" w14:textId="77777777" w:rsidR="00CE2D21" w:rsidRDefault="00CE2D21" w:rsidP="00CE2D21">
            <w:pPr>
              <w:pStyle w:val="Dates"/>
            </w:pPr>
            <w:r w:rsidRPr="00314C3C">
              <w:t>21</w:t>
            </w:r>
          </w:p>
        </w:tc>
      </w:tr>
      <w:tr w:rsidR="00CE2D21" w14:paraId="6D0619C0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26F88A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199184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F01E1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BF277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5A6C5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FAB9C5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B57995" w14:textId="77777777" w:rsidR="00CE2D21" w:rsidRDefault="00CE2D21" w:rsidP="00CE2D21">
            <w:pPr>
              <w:pStyle w:val="Dates"/>
            </w:pPr>
          </w:p>
        </w:tc>
      </w:tr>
      <w:tr w:rsidR="00CE2D21" w14:paraId="23125991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E16C5AD" w14:textId="77777777" w:rsidR="00CE2D21" w:rsidRDefault="00CE2D21" w:rsidP="00CE2D21">
            <w:pPr>
              <w:pStyle w:val="Dates"/>
            </w:pPr>
            <w:r w:rsidRPr="00314C3C">
              <w:t>22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AAA391D" w14:textId="77777777" w:rsidR="00CE2D21" w:rsidRDefault="00CE2D21" w:rsidP="00CE2D21">
            <w:pPr>
              <w:pStyle w:val="Dates"/>
            </w:pPr>
            <w:r w:rsidRPr="00314C3C">
              <w:t>23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F5E0160" w14:textId="77777777" w:rsidR="00CE2D21" w:rsidRDefault="00CE2D21" w:rsidP="00CE2D21">
            <w:pPr>
              <w:pStyle w:val="Dates"/>
            </w:pPr>
            <w:r w:rsidRPr="00314C3C">
              <w:t>24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46792AB" w14:textId="77777777" w:rsidR="00CE2D21" w:rsidRDefault="00CE2D21" w:rsidP="00CE2D21">
            <w:pPr>
              <w:pStyle w:val="Dates"/>
            </w:pPr>
            <w:r w:rsidRPr="00314C3C">
              <w:t>25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4729F4F" w14:textId="77777777" w:rsidR="00CE2D21" w:rsidRDefault="00CE2D21" w:rsidP="00CE2D21">
            <w:pPr>
              <w:pStyle w:val="Dates"/>
            </w:pPr>
            <w:r w:rsidRPr="00314C3C">
              <w:t>26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C5676D5" w14:textId="77777777" w:rsidR="00CE2D21" w:rsidRDefault="00CE2D21" w:rsidP="00CE2D21">
            <w:pPr>
              <w:pStyle w:val="Dates"/>
            </w:pPr>
            <w:r w:rsidRPr="00314C3C">
              <w:t>27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C19C11E" w14:textId="77777777" w:rsidR="00CE2D21" w:rsidRDefault="00CE2D21" w:rsidP="00CE2D21">
            <w:pPr>
              <w:pStyle w:val="Dates"/>
            </w:pPr>
            <w:r w:rsidRPr="00314C3C">
              <w:t>28</w:t>
            </w:r>
          </w:p>
        </w:tc>
      </w:tr>
      <w:tr w:rsidR="00CE2D21" w14:paraId="4E112F50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202D5F6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1D7006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036640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1A9264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12D7C2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900EC04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36B14FE" w14:textId="77777777" w:rsidR="00CE2D21" w:rsidRDefault="00CE2D21" w:rsidP="00CE2D21">
            <w:pPr>
              <w:pStyle w:val="Dates"/>
            </w:pPr>
          </w:p>
        </w:tc>
      </w:tr>
      <w:tr w:rsidR="00CE2D21" w14:paraId="16A7794E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50DE24" w14:textId="77777777" w:rsidR="00CE2D21" w:rsidRDefault="00CE2D21" w:rsidP="00CE2D21">
            <w:pPr>
              <w:pStyle w:val="Dates"/>
            </w:pPr>
            <w:r w:rsidRPr="00314C3C">
              <w:t>29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66C8E5" w14:textId="77777777" w:rsidR="00CE2D21" w:rsidRDefault="00CE2D21" w:rsidP="00CE2D21">
            <w:pPr>
              <w:pStyle w:val="Dates"/>
            </w:pPr>
            <w:r w:rsidRPr="00314C3C">
              <w:t>30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35CD6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16154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3B205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551B8E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0EB7A0" w14:textId="77777777" w:rsidR="00CE2D21" w:rsidRDefault="00CE2D21" w:rsidP="00CE2D21">
            <w:pPr>
              <w:pStyle w:val="Dates"/>
            </w:pPr>
          </w:p>
        </w:tc>
      </w:tr>
      <w:tr w:rsidR="00CE2D21" w14:paraId="48A60DEE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E5596A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A3F43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DC275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DCF94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543B7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7A04D1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17B5CC" w14:textId="77777777" w:rsidR="00CE2D21" w:rsidRDefault="00CE2D21" w:rsidP="00CE2D21">
            <w:pPr>
              <w:pStyle w:val="Dates"/>
            </w:pPr>
          </w:p>
        </w:tc>
      </w:tr>
      <w:tr w:rsidR="00CE2D21" w14:paraId="5E840916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5712D7E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1EAFFF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F69406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3D87B5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2FFE9B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EB59467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70B107A" w14:textId="77777777" w:rsidR="00CE2D21" w:rsidRDefault="00CE2D21" w:rsidP="00CE2D21">
            <w:pPr>
              <w:pStyle w:val="Dates"/>
            </w:pPr>
          </w:p>
        </w:tc>
      </w:tr>
      <w:tr w:rsidR="0076400B" w14:paraId="79A45658" w14:textId="77777777" w:rsidTr="00174DB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A5D78FF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EF7869C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8F3DC73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E5CF014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E733A55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591AD84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0BA643D" w14:textId="77777777" w:rsidR="0076400B" w:rsidRDefault="0076400B" w:rsidP="00174DB7">
            <w:pPr>
              <w:pStyle w:val="Dates"/>
            </w:pPr>
          </w:p>
        </w:tc>
      </w:tr>
      <w:tr w:rsidR="0076400B" w14:paraId="49DF07A7" w14:textId="77777777" w:rsidTr="00174DB7">
        <w:trPr>
          <w:gridAfter w:val="1"/>
          <w:wAfter w:w="35" w:type="pct"/>
          <w:trHeight w:hRule="exact" w:val="191"/>
        </w:trPr>
        <w:tc>
          <w:tcPr>
            <w:tcW w:w="1303" w:type="pct"/>
            <w:gridSpan w:val="2"/>
            <w:tcBorders>
              <w:top w:val="single" w:sz="8" w:space="0" w:color="BFBFBF" w:themeColor="background1" w:themeShade="BF"/>
            </w:tcBorders>
          </w:tcPr>
          <w:p w14:paraId="3091542C" w14:textId="77777777" w:rsidR="0076400B" w:rsidRDefault="0076400B" w:rsidP="000E7125"/>
        </w:tc>
        <w:tc>
          <w:tcPr>
            <w:tcW w:w="1206" w:type="pct"/>
            <w:gridSpan w:val="4"/>
            <w:tcBorders>
              <w:top w:val="single" w:sz="8" w:space="0" w:color="BFBFBF" w:themeColor="background1" w:themeShade="BF"/>
            </w:tcBorders>
          </w:tcPr>
          <w:p w14:paraId="5256EC88" w14:textId="77777777" w:rsidR="0076400B" w:rsidRDefault="0076400B" w:rsidP="000E7125"/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6BBD015C" w14:textId="77777777" w:rsidR="0076400B" w:rsidRDefault="0076400B" w:rsidP="000E7125"/>
        </w:tc>
        <w:tc>
          <w:tcPr>
            <w:tcW w:w="1155" w:type="pct"/>
            <w:gridSpan w:val="3"/>
            <w:tcBorders>
              <w:top w:val="single" w:sz="8" w:space="0" w:color="BFBFBF" w:themeColor="background1" w:themeShade="BF"/>
            </w:tcBorders>
          </w:tcPr>
          <w:p w14:paraId="4CEA0C19" w14:textId="77777777" w:rsidR="0076400B" w:rsidRDefault="0076400B" w:rsidP="000E7125"/>
        </w:tc>
      </w:tr>
      <w:tr w:rsidR="0076400B" w14:paraId="13F0050B" w14:textId="77777777" w:rsidTr="00174DB7">
        <w:trPr>
          <w:trHeight w:hRule="exact" w:val="1674"/>
        </w:trPr>
        <w:tc>
          <w:tcPr>
            <w:tcW w:w="1339" w:type="pct"/>
            <w:gridSpan w:val="3"/>
          </w:tcPr>
          <w:p w14:paraId="0C357314" w14:textId="77777777" w:rsidR="0076400B" w:rsidRDefault="00000000" w:rsidP="00174DB7">
            <w:pPr>
              <w:pStyle w:val="Heading1"/>
            </w:pPr>
            <w:sdt>
              <w:sdtPr>
                <w:id w:val="389080031"/>
                <w:placeholder>
                  <w:docPart w:val="8BA1133B5B2441DEAD71AFF5B0D70A83"/>
                </w:placeholder>
                <w:temporary/>
                <w:showingPlcHdr/>
                <w15:appearance w15:val="hidden"/>
              </w:sdtPr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798C7ED5" w14:textId="77777777" w:rsidR="0076400B" w:rsidRDefault="00000000" w:rsidP="00174DB7">
            <w:pPr>
              <w:pStyle w:val="Heading2"/>
            </w:pPr>
            <w:sdt>
              <w:sdtPr>
                <w:id w:val="1025527030"/>
                <w:placeholder>
                  <w:docPart w:val="CAF2DB2573CA4A5BBB32CED64EEC0646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1DEAB6E7" w14:textId="77777777" w:rsidR="0076400B" w:rsidRDefault="00000000" w:rsidP="00174DB7">
            <w:sdt>
              <w:sdtPr>
                <w:id w:val="-1106267385"/>
                <w:placeholder>
                  <w:docPart w:val="D58512F07BE549159B99C1E286BC2726"/>
                </w:placeholder>
                <w:temporary/>
                <w:showingPlcHdr/>
                <w15:appearance w15:val="hidden"/>
              </w:sdtPr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507789C5" w14:textId="77777777" w:rsidR="0076400B" w:rsidRDefault="00000000" w:rsidP="00174DB7">
            <w:pPr>
              <w:pStyle w:val="Heading2"/>
            </w:pPr>
            <w:sdt>
              <w:sdtPr>
                <w:id w:val="1806511230"/>
                <w:placeholder>
                  <w:docPart w:val="A8CBD81731A645CE9246182D1D509E10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14ED19D8" w14:textId="77777777" w:rsidR="0076400B" w:rsidRDefault="00000000" w:rsidP="00174DB7">
            <w:sdt>
              <w:sdtPr>
                <w:id w:val="777834779"/>
                <w:placeholder>
                  <w:docPart w:val="C743EDDE46A54D64ABD32427C74E93C5"/>
                </w:placeholder>
                <w:temporary/>
                <w:showingPlcHdr/>
                <w15:appearance w15:val="hidden"/>
              </w:sdtPr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21" w:type="pct"/>
            <w:gridSpan w:val="5"/>
          </w:tcPr>
          <w:p w14:paraId="67052DB0" w14:textId="77777777" w:rsidR="0076400B" w:rsidRDefault="00000000" w:rsidP="00174DB7">
            <w:pPr>
              <w:pStyle w:val="Heading2"/>
            </w:pPr>
            <w:sdt>
              <w:sdtPr>
                <w:id w:val="1743674161"/>
                <w:placeholder>
                  <w:docPart w:val="A24D04DB31EA4705BBE7CEF84550EBAF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4CB697F2" w14:textId="77777777" w:rsidR="0076400B" w:rsidRDefault="00000000" w:rsidP="00174DB7">
            <w:sdt>
              <w:sdtPr>
                <w:id w:val="-1393029660"/>
                <w:placeholder>
                  <w:docPart w:val="EA2E22B1085D4523A01D194FD9106D70"/>
                </w:placeholder>
                <w:temporary/>
                <w:showingPlcHdr/>
                <w15:appearance w15:val="hidden"/>
              </w:sdtPr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79FE4093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833"/>
        <w:gridCol w:w="223"/>
        <w:gridCol w:w="2056"/>
        <w:gridCol w:w="1259"/>
        <w:gridCol w:w="798"/>
        <w:gridCol w:w="2056"/>
        <w:gridCol w:w="684"/>
        <w:gridCol w:w="734"/>
        <w:gridCol w:w="638"/>
        <w:gridCol w:w="2059"/>
        <w:gridCol w:w="102"/>
      </w:tblGrid>
      <w:tr w:rsidR="0076400B" w14:paraId="4400E3A6" w14:textId="77777777" w:rsidTr="00F43785">
        <w:trPr>
          <w:gridAfter w:val="1"/>
          <w:wAfter w:w="35" w:type="pct"/>
        </w:trPr>
        <w:tc>
          <w:tcPr>
            <w:tcW w:w="4035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A002F7B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July</w:t>
            </w:r>
          </w:p>
        </w:tc>
        <w:tc>
          <w:tcPr>
            <w:tcW w:w="930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42A40B2" w14:textId="77777777" w:rsidR="0076400B" w:rsidRDefault="00CE2D21" w:rsidP="000E7125">
            <w:pPr>
              <w:pStyle w:val="Year"/>
              <w:jc w:val="right"/>
            </w:pPr>
            <w:r>
              <w:t>2025</w:t>
            </w:r>
          </w:p>
        </w:tc>
      </w:tr>
      <w:tr w:rsidR="0076400B" w14:paraId="708EC325" w14:textId="77777777" w:rsidTr="00F43785">
        <w:trPr>
          <w:gridAfter w:val="1"/>
          <w:wAfter w:w="35" w:type="pct"/>
        </w:trPr>
        <w:tc>
          <w:tcPr>
            <w:tcW w:w="4035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12A423A" w14:textId="77777777" w:rsidR="0076400B" w:rsidRDefault="0076400B" w:rsidP="00174DB7">
            <w:pPr>
              <w:pStyle w:val="NoSpacing"/>
            </w:pPr>
          </w:p>
        </w:tc>
        <w:tc>
          <w:tcPr>
            <w:tcW w:w="930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D3B8CA0" w14:textId="77777777" w:rsidR="0076400B" w:rsidRDefault="0076400B" w:rsidP="00174DB7">
            <w:pPr>
              <w:pStyle w:val="NoSpacing"/>
            </w:pPr>
          </w:p>
        </w:tc>
      </w:tr>
      <w:tr w:rsidR="00C0767A" w14:paraId="626ABED2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2FE1475F" w14:textId="77777777" w:rsidR="00C0767A" w:rsidRDefault="00000000" w:rsidP="00C0767A">
            <w:pPr>
              <w:pStyle w:val="Days"/>
            </w:pPr>
            <w:sdt>
              <w:sdtPr>
                <w:id w:val="-1696061339"/>
                <w:placeholder>
                  <w:docPart w:val="B2077A8B6B2F4463889FE21BF453E836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07BD4C3" w14:textId="77777777" w:rsidR="00C0767A" w:rsidRDefault="00000000" w:rsidP="00C0767A">
            <w:pPr>
              <w:pStyle w:val="Days"/>
            </w:pPr>
            <w:sdt>
              <w:sdtPr>
                <w:id w:val="95523128"/>
                <w:placeholder>
                  <w:docPart w:val="07769A9CC22347699EC11368AD1B9C08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99E2118" w14:textId="77777777" w:rsidR="00C0767A" w:rsidRDefault="00000000" w:rsidP="00C0767A">
            <w:pPr>
              <w:pStyle w:val="Days"/>
            </w:pPr>
            <w:sdt>
              <w:sdtPr>
                <w:id w:val="-2097393562"/>
                <w:placeholder>
                  <w:docPart w:val="378FEE567CCF420EA91D0F45F0305088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2268710F" w14:textId="77777777" w:rsidR="00C0767A" w:rsidRDefault="00000000" w:rsidP="00C0767A">
            <w:pPr>
              <w:pStyle w:val="Days"/>
            </w:pPr>
            <w:sdt>
              <w:sdtPr>
                <w:id w:val="-1094326188"/>
                <w:placeholder>
                  <w:docPart w:val="3AA33EFCFFBE4BA2A02F437CA1F14B9F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BC61009" w14:textId="77777777" w:rsidR="00C0767A" w:rsidRDefault="00000000" w:rsidP="00C0767A">
            <w:pPr>
              <w:pStyle w:val="Days"/>
            </w:pPr>
            <w:sdt>
              <w:sdtPr>
                <w:id w:val="1523205670"/>
                <w:placeholder>
                  <w:docPart w:val="918EBB03CC464E4C9EE3A715ED042C09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861FCF8" w14:textId="77777777" w:rsidR="00C0767A" w:rsidRDefault="00000000" w:rsidP="00C0767A">
            <w:pPr>
              <w:pStyle w:val="Days"/>
            </w:pPr>
            <w:sdt>
              <w:sdtPr>
                <w:id w:val="1658030589"/>
                <w:placeholder>
                  <w:docPart w:val="D9A97155D28E445595C826824CCAB514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02326574" w14:textId="77777777" w:rsidR="00C0767A" w:rsidRDefault="00000000" w:rsidP="00C0767A">
            <w:pPr>
              <w:pStyle w:val="Days"/>
            </w:pPr>
            <w:sdt>
              <w:sdtPr>
                <w:id w:val="437803929"/>
                <w:placeholder>
                  <w:docPart w:val="D68A6FA14A2E48F3A9F61554766BFAB8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CE2D21" w14:paraId="42B91C88" w14:textId="77777777" w:rsidTr="00F43785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277A8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94374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1A6FE4" w14:textId="77777777" w:rsidR="00CE2D21" w:rsidRDefault="00CE2D21" w:rsidP="00CE2D21">
            <w:pPr>
              <w:pStyle w:val="Dates"/>
            </w:pPr>
            <w:r w:rsidRPr="00450A88">
              <w:t>1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4385BF" w14:textId="77777777" w:rsidR="00CE2D21" w:rsidRDefault="00CE2D21" w:rsidP="00CE2D21">
            <w:pPr>
              <w:pStyle w:val="Dates"/>
            </w:pPr>
            <w:r w:rsidRPr="00450A88">
              <w:t>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6EDD69" w14:textId="77777777" w:rsidR="00CE2D21" w:rsidRDefault="00CE2D21" w:rsidP="00CE2D21">
            <w:pPr>
              <w:pStyle w:val="Dates"/>
            </w:pPr>
            <w:r w:rsidRPr="00450A88">
              <w:t>3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30C3B6" w14:textId="77777777" w:rsidR="00CE2D21" w:rsidRDefault="00CE2D21" w:rsidP="00CE2D21">
            <w:pPr>
              <w:pStyle w:val="Dates"/>
            </w:pPr>
            <w:r w:rsidRPr="00450A88">
              <w:t>4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D0EA4B" w14:textId="77777777" w:rsidR="00CE2D21" w:rsidRDefault="00CE2D21" w:rsidP="00CE2D21">
            <w:pPr>
              <w:pStyle w:val="Dates"/>
            </w:pPr>
            <w:r w:rsidRPr="00450A88">
              <w:t>5</w:t>
            </w:r>
          </w:p>
        </w:tc>
      </w:tr>
      <w:tr w:rsidR="00CE2D21" w14:paraId="56AD322C" w14:textId="77777777" w:rsidTr="00F43785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886CB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BF841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3C525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3056A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785C1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70E280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AE2422" w14:textId="77777777" w:rsidR="00CE2D21" w:rsidRDefault="00CE2D21" w:rsidP="00CE2D21">
            <w:pPr>
              <w:pStyle w:val="Dates"/>
            </w:pPr>
          </w:p>
        </w:tc>
      </w:tr>
      <w:tr w:rsidR="00CE2D21" w14:paraId="77404669" w14:textId="77777777" w:rsidTr="00F43785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D6AABB5" w14:textId="77777777" w:rsidR="00CE2D21" w:rsidRDefault="00CE2D21" w:rsidP="00CE2D21">
            <w:pPr>
              <w:pStyle w:val="Dates"/>
            </w:pPr>
            <w:r w:rsidRPr="00450A88">
              <w:t>6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04A23E9" w14:textId="77777777" w:rsidR="00CE2D21" w:rsidRDefault="00CE2D21" w:rsidP="00CE2D21">
            <w:pPr>
              <w:pStyle w:val="Dates"/>
            </w:pPr>
            <w:r w:rsidRPr="00450A88">
              <w:t>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7505D5E" w14:textId="77777777" w:rsidR="00CE2D21" w:rsidRDefault="00CE2D21" w:rsidP="00CE2D21">
            <w:pPr>
              <w:pStyle w:val="Dates"/>
            </w:pPr>
            <w:r w:rsidRPr="00450A88">
              <w:t>8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11A89B5" w14:textId="77777777" w:rsidR="00CE2D21" w:rsidRDefault="00CE2D21" w:rsidP="00CE2D21">
            <w:pPr>
              <w:pStyle w:val="Dates"/>
            </w:pPr>
            <w:r w:rsidRPr="00450A88">
              <w:t>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221C52F" w14:textId="77777777" w:rsidR="00CE2D21" w:rsidRDefault="00CE2D21" w:rsidP="00CE2D21">
            <w:pPr>
              <w:pStyle w:val="Dates"/>
            </w:pPr>
            <w:r w:rsidRPr="00450A88">
              <w:t>10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4969383" w14:textId="77777777" w:rsidR="00CE2D21" w:rsidRDefault="00CE2D21" w:rsidP="00CE2D21">
            <w:pPr>
              <w:pStyle w:val="Dates"/>
            </w:pPr>
            <w:r w:rsidRPr="00450A88">
              <w:t>11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FA5D098" w14:textId="77777777" w:rsidR="00CE2D21" w:rsidRDefault="00CE2D21" w:rsidP="00CE2D21">
            <w:pPr>
              <w:pStyle w:val="Dates"/>
            </w:pPr>
            <w:r w:rsidRPr="00450A88">
              <w:t>12</w:t>
            </w:r>
          </w:p>
        </w:tc>
      </w:tr>
      <w:tr w:rsidR="00CE2D21" w14:paraId="58EC1E60" w14:textId="77777777" w:rsidTr="00F43785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7DA194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508079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01712A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03272D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A6D9A5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9C6164D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F5271FF" w14:textId="77777777" w:rsidR="00CE2D21" w:rsidRDefault="00CE2D21" w:rsidP="00CE2D21">
            <w:pPr>
              <w:pStyle w:val="Dates"/>
            </w:pPr>
          </w:p>
        </w:tc>
      </w:tr>
      <w:tr w:rsidR="00CE2D21" w14:paraId="05990660" w14:textId="77777777" w:rsidTr="00F43785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562170" w14:textId="77777777" w:rsidR="00CE2D21" w:rsidRDefault="00CE2D21" w:rsidP="00CE2D21">
            <w:pPr>
              <w:pStyle w:val="Dates"/>
            </w:pPr>
            <w:r w:rsidRPr="00450A88">
              <w:t>13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4DBA5B" w14:textId="77777777" w:rsidR="00CE2D21" w:rsidRDefault="00CE2D21" w:rsidP="00CE2D21">
            <w:pPr>
              <w:pStyle w:val="Dates"/>
            </w:pPr>
            <w:r w:rsidRPr="00450A88">
              <w:t>14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F2E17E" w14:textId="77777777" w:rsidR="00CE2D21" w:rsidRDefault="00CE2D21" w:rsidP="00CE2D21">
            <w:pPr>
              <w:pStyle w:val="Dates"/>
            </w:pPr>
            <w:r w:rsidRPr="00450A88">
              <w:t>15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C16D99" w14:textId="77777777" w:rsidR="00CE2D21" w:rsidRDefault="00CE2D21" w:rsidP="00CE2D21">
            <w:pPr>
              <w:pStyle w:val="Dates"/>
            </w:pPr>
            <w:r w:rsidRPr="00450A88">
              <w:t>16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9663B7" w14:textId="77777777" w:rsidR="00CE2D21" w:rsidRDefault="00CE2D21" w:rsidP="00CE2D21">
            <w:pPr>
              <w:pStyle w:val="Dates"/>
            </w:pPr>
            <w:r w:rsidRPr="00450A88">
              <w:t>17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7C5B38" w14:textId="77777777" w:rsidR="00CE2D21" w:rsidRDefault="00CE2D21" w:rsidP="00CE2D21">
            <w:pPr>
              <w:pStyle w:val="Dates"/>
            </w:pPr>
            <w:r w:rsidRPr="00450A88">
              <w:t>18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C43102" w14:textId="77777777" w:rsidR="00CE2D21" w:rsidRDefault="00CE2D21" w:rsidP="00CE2D21">
            <w:pPr>
              <w:pStyle w:val="Dates"/>
            </w:pPr>
            <w:r w:rsidRPr="00450A88">
              <w:t>19</w:t>
            </w:r>
          </w:p>
        </w:tc>
      </w:tr>
      <w:tr w:rsidR="00CE2D21" w14:paraId="203C99DF" w14:textId="77777777" w:rsidTr="00F43785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9652E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F6A94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C8E854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85A8B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A587C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56082D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847300" w14:textId="77777777" w:rsidR="00CE2D21" w:rsidRDefault="00CE2D21" w:rsidP="00CE2D21">
            <w:pPr>
              <w:pStyle w:val="Dates"/>
            </w:pPr>
          </w:p>
        </w:tc>
      </w:tr>
      <w:tr w:rsidR="00CE2D21" w14:paraId="75E0D870" w14:textId="77777777" w:rsidTr="00F43785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FE7D5CE" w14:textId="77777777" w:rsidR="00CE2D21" w:rsidRDefault="00CE2D21" w:rsidP="00CE2D21">
            <w:pPr>
              <w:pStyle w:val="Dates"/>
            </w:pPr>
            <w:r w:rsidRPr="00450A88">
              <w:t>20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C0218DB" w14:textId="77777777" w:rsidR="00CE2D21" w:rsidRDefault="00CE2D21" w:rsidP="00CE2D21">
            <w:pPr>
              <w:pStyle w:val="Dates"/>
            </w:pPr>
            <w:r w:rsidRPr="00450A88">
              <w:t>21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78034F1" w14:textId="77777777" w:rsidR="00CE2D21" w:rsidRDefault="00CE2D21" w:rsidP="00CE2D21">
            <w:pPr>
              <w:pStyle w:val="Dates"/>
            </w:pPr>
            <w:r w:rsidRPr="00450A88">
              <w:t>22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C7BE1E9" w14:textId="77777777" w:rsidR="00CE2D21" w:rsidRDefault="00CE2D21" w:rsidP="00CE2D21">
            <w:pPr>
              <w:pStyle w:val="Dates"/>
            </w:pPr>
            <w:r w:rsidRPr="00450A88">
              <w:t>23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79671BF" w14:textId="77777777" w:rsidR="00CE2D21" w:rsidRDefault="00CE2D21" w:rsidP="00CE2D21">
            <w:pPr>
              <w:pStyle w:val="Dates"/>
            </w:pPr>
            <w:r w:rsidRPr="00450A88">
              <w:t>24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1969EE1" w14:textId="77777777" w:rsidR="00CE2D21" w:rsidRDefault="00CE2D21" w:rsidP="00CE2D21">
            <w:pPr>
              <w:pStyle w:val="Dates"/>
            </w:pPr>
            <w:r w:rsidRPr="00450A88">
              <w:t>25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A59E632" w14:textId="77777777" w:rsidR="00CE2D21" w:rsidRDefault="00CE2D21" w:rsidP="00CE2D21">
            <w:pPr>
              <w:pStyle w:val="Dates"/>
            </w:pPr>
            <w:r w:rsidRPr="00450A88">
              <w:t>26</w:t>
            </w:r>
          </w:p>
        </w:tc>
      </w:tr>
      <w:tr w:rsidR="00CE2D21" w14:paraId="05D85D96" w14:textId="77777777" w:rsidTr="00F43785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DDC3D7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52E028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123ACC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0A8A09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026A21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52449E8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C341A0E" w14:textId="77777777" w:rsidR="00CE2D21" w:rsidRDefault="00CE2D21" w:rsidP="00CE2D21">
            <w:pPr>
              <w:pStyle w:val="Dates"/>
            </w:pPr>
          </w:p>
        </w:tc>
      </w:tr>
      <w:tr w:rsidR="00CE2D21" w14:paraId="261F3D4A" w14:textId="77777777" w:rsidTr="00F43785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8AF671" w14:textId="77777777" w:rsidR="00CE2D21" w:rsidRDefault="00CE2D21" w:rsidP="00CE2D21">
            <w:pPr>
              <w:pStyle w:val="Dates"/>
            </w:pPr>
            <w:r w:rsidRPr="00450A88">
              <w:t>27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1D3AAB" w14:textId="77777777" w:rsidR="00CE2D21" w:rsidRDefault="00CE2D21" w:rsidP="00CE2D21">
            <w:pPr>
              <w:pStyle w:val="Dates"/>
            </w:pPr>
            <w:r w:rsidRPr="00450A88">
              <w:t>28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60A85D" w14:textId="77777777" w:rsidR="00CE2D21" w:rsidRDefault="00CE2D21" w:rsidP="00CE2D21">
            <w:pPr>
              <w:pStyle w:val="Dates"/>
            </w:pPr>
            <w:r w:rsidRPr="00450A88">
              <w:t>29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279D06" w14:textId="77777777" w:rsidR="00CE2D21" w:rsidRDefault="00CE2D21" w:rsidP="00CE2D21">
            <w:pPr>
              <w:pStyle w:val="Dates"/>
            </w:pPr>
            <w:r w:rsidRPr="00450A88">
              <w:t>30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BFD395" w14:textId="77777777" w:rsidR="00CE2D21" w:rsidRDefault="00CE2D21" w:rsidP="00CE2D21">
            <w:pPr>
              <w:pStyle w:val="Dates"/>
            </w:pPr>
            <w:r w:rsidRPr="00450A88">
              <w:t>31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24E441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556562" w14:textId="77777777" w:rsidR="00CE2D21" w:rsidRDefault="00CE2D21" w:rsidP="00CE2D21">
            <w:pPr>
              <w:pStyle w:val="Dates"/>
            </w:pPr>
          </w:p>
        </w:tc>
      </w:tr>
      <w:tr w:rsidR="0076400B" w14:paraId="49DFDAD5" w14:textId="77777777" w:rsidTr="00F43785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7F0DD0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419472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E88F82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D673F9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2C0886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4FDA43" w14:textId="77777777" w:rsidR="0076400B" w:rsidRDefault="0076400B" w:rsidP="00174DB7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753786" w14:textId="77777777" w:rsidR="0076400B" w:rsidRDefault="0076400B" w:rsidP="00174DB7">
            <w:pPr>
              <w:pStyle w:val="Dates"/>
            </w:pPr>
          </w:p>
        </w:tc>
      </w:tr>
      <w:tr w:rsidR="0076400B" w14:paraId="7401E8B1" w14:textId="77777777" w:rsidTr="00F43785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BDAFE56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B5C04BC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42E4B74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F1192F5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03F9779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2A2C7F5" w14:textId="77777777" w:rsidR="0076400B" w:rsidRDefault="0076400B" w:rsidP="00174DB7">
            <w:pPr>
              <w:pStyle w:val="Dates"/>
            </w:pP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9DDFB64" w14:textId="77777777" w:rsidR="0076400B" w:rsidRDefault="0076400B" w:rsidP="00174DB7">
            <w:pPr>
              <w:pStyle w:val="Dates"/>
            </w:pPr>
          </w:p>
        </w:tc>
      </w:tr>
      <w:tr w:rsidR="0076400B" w14:paraId="4EB2341F" w14:textId="77777777" w:rsidTr="00F43785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848C571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ACB2C55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F70A022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EBBF783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C136183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E90C16B" w14:textId="77777777" w:rsidR="0076400B" w:rsidRDefault="0076400B" w:rsidP="00174DB7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259161E" w14:textId="77777777" w:rsidR="0076400B" w:rsidRDefault="0076400B" w:rsidP="00174DB7">
            <w:pPr>
              <w:pStyle w:val="Dates"/>
            </w:pPr>
          </w:p>
        </w:tc>
      </w:tr>
      <w:tr w:rsidR="0016297B" w14:paraId="2ED416C9" w14:textId="77777777" w:rsidTr="0016297B">
        <w:trPr>
          <w:gridAfter w:val="1"/>
          <w:wAfter w:w="35" w:type="pct"/>
          <w:trHeight w:hRule="exact" w:val="191"/>
        </w:trPr>
        <w:tc>
          <w:tcPr>
            <w:tcW w:w="4965" w:type="pct"/>
            <w:gridSpan w:val="11"/>
            <w:tcBorders>
              <w:top w:val="single" w:sz="8" w:space="0" w:color="BFBFBF" w:themeColor="background1" w:themeShade="BF"/>
            </w:tcBorders>
          </w:tcPr>
          <w:p w14:paraId="25865E15" w14:textId="77777777" w:rsidR="0016297B" w:rsidRDefault="0016297B" w:rsidP="000E7125"/>
        </w:tc>
      </w:tr>
      <w:tr w:rsidR="0076400B" w14:paraId="4BF7F4CC" w14:textId="77777777" w:rsidTr="00C0767A">
        <w:trPr>
          <w:trHeight w:hRule="exact" w:val="1674"/>
        </w:trPr>
        <w:tc>
          <w:tcPr>
            <w:tcW w:w="1342" w:type="pct"/>
            <w:gridSpan w:val="2"/>
          </w:tcPr>
          <w:p w14:paraId="197AD79E" w14:textId="77777777" w:rsidR="0076400B" w:rsidRDefault="00000000" w:rsidP="00174DB7">
            <w:pPr>
              <w:pStyle w:val="Heading1"/>
            </w:pPr>
            <w:sdt>
              <w:sdtPr>
                <w:id w:val="-505059318"/>
                <w:placeholder>
                  <w:docPart w:val="7C4E2A402C1243749875A34D67880ABB"/>
                </w:placeholder>
                <w:temporary/>
                <w:showingPlcHdr/>
                <w15:appearance w15:val="hidden"/>
              </w:sdtPr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3"/>
          </w:tcPr>
          <w:p w14:paraId="18AE7D86" w14:textId="77777777" w:rsidR="0076400B" w:rsidRDefault="00000000" w:rsidP="00174DB7">
            <w:pPr>
              <w:pStyle w:val="Heading2"/>
            </w:pPr>
            <w:sdt>
              <w:sdtPr>
                <w:id w:val="-1494254382"/>
                <w:placeholder>
                  <w:docPart w:val="B02F86F65DAA42F39E8915278CB19439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79124F33" w14:textId="77777777" w:rsidR="0076400B" w:rsidRDefault="00000000" w:rsidP="00174DB7">
            <w:sdt>
              <w:sdtPr>
                <w:id w:val="-293831607"/>
                <w:placeholder>
                  <w:docPart w:val="37405AE4EC7649D9AAA9E412906BA1C6"/>
                </w:placeholder>
                <w:temporary/>
                <w:showingPlcHdr/>
                <w15:appearance w15:val="hidden"/>
              </w:sdtPr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4E754958" w14:textId="77777777" w:rsidR="0076400B" w:rsidRDefault="00000000" w:rsidP="00174DB7">
            <w:pPr>
              <w:pStyle w:val="Heading2"/>
            </w:pPr>
            <w:sdt>
              <w:sdtPr>
                <w:id w:val="1616097162"/>
                <w:placeholder>
                  <w:docPart w:val="16E0711C15AF44BF96D15F8F0A62F13C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048B8B84" w14:textId="77777777" w:rsidR="0076400B" w:rsidRDefault="00000000" w:rsidP="00174DB7">
            <w:sdt>
              <w:sdtPr>
                <w:id w:val="-1507507661"/>
                <w:placeholder>
                  <w:docPart w:val="92CDCBF836D94694BAE200DCA4E37BFA"/>
                </w:placeholder>
                <w:temporary/>
                <w:showingPlcHdr/>
                <w15:appearance w15:val="hidden"/>
              </w:sdtPr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18" w:type="pct"/>
            <w:gridSpan w:val="4"/>
          </w:tcPr>
          <w:p w14:paraId="7873F28F" w14:textId="77777777" w:rsidR="0076400B" w:rsidRDefault="00000000" w:rsidP="00174DB7">
            <w:pPr>
              <w:pStyle w:val="Heading2"/>
            </w:pPr>
            <w:sdt>
              <w:sdtPr>
                <w:id w:val="-104190535"/>
                <w:placeholder>
                  <w:docPart w:val="04A28282AE4646819C621C0B116DD862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132D4D37" w14:textId="77777777" w:rsidR="0076400B" w:rsidRDefault="00000000" w:rsidP="00174DB7">
            <w:sdt>
              <w:sdtPr>
                <w:id w:val="1906263166"/>
                <w:placeholder>
                  <w:docPart w:val="A7FF7E506DA8465F86BA7F8B59684485"/>
                </w:placeholder>
                <w:temporary/>
                <w:showingPlcHdr/>
                <w15:appearance w15:val="hidden"/>
              </w:sdtPr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02770A55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40" w:type="pct"/>
        <w:tblLook w:val="0600" w:firstRow="0" w:lastRow="0" w:firstColumn="0" w:lastColumn="0" w:noHBand="1" w:noVBand="1"/>
        <w:tblCaption w:val="Layout table"/>
      </w:tblPr>
      <w:tblGrid>
        <w:gridCol w:w="2062"/>
        <w:gridCol w:w="1829"/>
        <w:gridCol w:w="229"/>
        <w:gridCol w:w="2058"/>
        <w:gridCol w:w="1254"/>
        <w:gridCol w:w="804"/>
        <w:gridCol w:w="2058"/>
        <w:gridCol w:w="679"/>
        <w:gridCol w:w="732"/>
        <w:gridCol w:w="644"/>
        <w:gridCol w:w="2061"/>
        <w:gridCol w:w="105"/>
      </w:tblGrid>
      <w:tr w:rsidR="0076400B" w14:paraId="78E3FB23" w14:textId="77777777" w:rsidTr="0016297B">
        <w:trPr>
          <w:gridAfter w:val="1"/>
          <w:wAfter w:w="36" w:type="pct"/>
        </w:trPr>
        <w:tc>
          <w:tcPr>
            <w:tcW w:w="4032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BD418A6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August</w:t>
            </w:r>
          </w:p>
        </w:tc>
        <w:tc>
          <w:tcPr>
            <w:tcW w:w="932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2C273E0" w14:textId="77777777" w:rsidR="0076400B" w:rsidRDefault="00CE2D21" w:rsidP="000E7125">
            <w:pPr>
              <w:pStyle w:val="Year"/>
              <w:jc w:val="right"/>
            </w:pPr>
            <w:r>
              <w:t>2025</w:t>
            </w:r>
          </w:p>
        </w:tc>
      </w:tr>
      <w:tr w:rsidR="0076400B" w14:paraId="7C8A61EF" w14:textId="77777777" w:rsidTr="0016297B">
        <w:trPr>
          <w:gridAfter w:val="1"/>
          <w:wAfter w:w="36" w:type="pct"/>
        </w:trPr>
        <w:tc>
          <w:tcPr>
            <w:tcW w:w="4032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D2678B5" w14:textId="77777777" w:rsidR="0076400B" w:rsidRDefault="0076400B" w:rsidP="00174DB7">
            <w:pPr>
              <w:pStyle w:val="NoSpacing"/>
            </w:pPr>
          </w:p>
        </w:tc>
        <w:tc>
          <w:tcPr>
            <w:tcW w:w="932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7F1A66D" w14:textId="77777777" w:rsidR="0076400B" w:rsidRDefault="0076400B" w:rsidP="00174DB7">
            <w:pPr>
              <w:pStyle w:val="NoSpacing"/>
            </w:pPr>
          </w:p>
        </w:tc>
      </w:tr>
      <w:tr w:rsidR="00C0767A" w14:paraId="54D17836" w14:textId="77777777" w:rsidTr="00460986">
        <w:trPr>
          <w:gridAfter w:val="1"/>
          <w:wAfter w:w="36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63DC12D2" w14:textId="77777777" w:rsidR="00C0767A" w:rsidRDefault="00000000" w:rsidP="00C0767A">
            <w:pPr>
              <w:pStyle w:val="Days"/>
            </w:pPr>
            <w:sdt>
              <w:sdtPr>
                <w:id w:val="1856382231"/>
                <w:placeholder>
                  <w:docPart w:val="58A025356E02473E817E1274B100E65C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CCAEC04" w14:textId="77777777" w:rsidR="00C0767A" w:rsidRDefault="00000000" w:rsidP="00C0767A">
            <w:pPr>
              <w:pStyle w:val="Days"/>
            </w:pPr>
            <w:sdt>
              <w:sdtPr>
                <w:id w:val="744233632"/>
                <w:placeholder>
                  <w:docPart w:val="C9AFA972E8E9403E9C055C1F0341CF60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FCD143E" w14:textId="77777777" w:rsidR="00C0767A" w:rsidRDefault="00000000" w:rsidP="00C0767A">
            <w:pPr>
              <w:pStyle w:val="Days"/>
            </w:pPr>
            <w:sdt>
              <w:sdtPr>
                <w:id w:val="-939365847"/>
                <w:placeholder>
                  <w:docPart w:val="8FEF0B5D5AB34DE1BB4952CD1CF123AF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98E709A" w14:textId="77777777" w:rsidR="00C0767A" w:rsidRDefault="00000000" w:rsidP="00C0767A">
            <w:pPr>
              <w:pStyle w:val="Days"/>
            </w:pPr>
            <w:sdt>
              <w:sdtPr>
                <w:id w:val="249159954"/>
                <w:placeholder>
                  <w:docPart w:val="8FCE6F1D567E4EF5BE7A92730DCD7C5A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4882BB3B" w14:textId="77777777" w:rsidR="00C0767A" w:rsidRDefault="00000000" w:rsidP="00C0767A">
            <w:pPr>
              <w:pStyle w:val="Days"/>
            </w:pPr>
            <w:sdt>
              <w:sdtPr>
                <w:id w:val="-488013069"/>
                <w:placeholder>
                  <w:docPart w:val="88D07E4512A54959AF7D5A0B6FEF0CBF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A55A6DD" w14:textId="77777777" w:rsidR="00C0767A" w:rsidRDefault="00000000" w:rsidP="00C0767A">
            <w:pPr>
              <w:pStyle w:val="Days"/>
            </w:pPr>
            <w:sdt>
              <w:sdtPr>
                <w:id w:val="328177847"/>
                <w:placeholder>
                  <w:docPart w:val="55D6D0571981488BB5320BEAD929B101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22EF63B9" w14:textId="77777777" w:rsidR="00C0767A" w:rsidRDefault="00000000" w:rsidP="00C0767A">
            <w:pPr>
              <w:pStyle w:val="Days"/>
            </w:pPr>
            <w:sdt>
              <w:sdtPr>
                <w:id w:val="332109579"/>
                <w:placeholder>
                  <w:docPart w:val="F75A997E43554A35B71C6B485057B354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CE2D21" w14:paraId="3F43C243" w14:textId="77777777" w:rsidTr="00F43785">
        <w:trPr>
          <w:gridAfter w:val="1"/>
          <w:wAfter w:w="36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FD9ED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C25A5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0FBD9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E8B3A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41D6AD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D59B2A" w14:textId="77777777" w:rsidR="00CE2D21" w:rsidRDefault="00CE2D21" w:rsidP="00CE2D21">
            <w:pPr>
              <w:pStyle w:val="Dates"/>
            </w:pPr>
            <w:r w:rsidRPr="00744907">
              <w:t>1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AE7ED0" w14:textId="77777777" w:rsidR="00CE2D21" w:rsidRDefault="00CE2D21" w:rsidP="00CE2D21">
            <w:pPr>
              <w:pStyle w:val="Dates"/>
            </w:pPr>
            <w:r w:rsidRPr="00744907">
              <w:t>2</w:t>
            </w:r>
          </w:p>
        </w:tc>
      </w:tr>
      <w:tr w:rsidR="00CE2D21" w14:paraId="02226513" w14:textId="77777777" w:rsidTr="00F43785">
        <w:trPr>
          <w:gridAfter w:val="1"/>
          <w:wAfter w:w="36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804FD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84D51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EF73D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3D2BC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C504DA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57E256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92A720" w14:textId="77777777" w:rsidR="00CE2D21" w:rsidRDefault="00CE2D21" w:rsidP="00CE2D21">
            <w:pPr>
              <w:pStyle w:val="Dates"/>
            </w:pPr>
          </w:p>
        </w:tc>
      </w:tr>
      <w:tr w:rsidR="00CE2D21" w14:paraId="62B620D9" w14:textId="77777777" w:rsidTr="00F43785">
        <w:trPr>
          <w:gridAfter w:val="1"/>
          <w:wAfter w:w="36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C8C3356" w14:textId="77777777" w:rsidR="00CE2D21" w:rsidRDefault="00CE2D21" w:rsidP="00CE2D21">
            <w:pPr>
              <w:pStyle w:val="Dates"/>
            </w:pPr>
            <w:r w:rsidRPr="00744907">
              <w:t>3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99A553E" w14:textId="77777777" w:rsidR="00CE2D21" w:rsidRDefault="00CE2D21" w:rsidP="00CE2D21">
            <w:pPr>
              <w:pStyle w:val="Dates"/>
            </w:pPr>
            <w:r w:rsidRPr="00744907">
              <w:t>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0C504C4" w14:textId="77777777" w:rsidR="00CE2D21" w:rsidRDefault="00CE2D21" w:rsidP="00CE2D21">
            <w:pPr>
              <w:pStyle w:val="Dates"/>
            </w:pPr>
            <w:r w:rsidRPr="00744907">
              <w:t>5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154937E" w14:textId="77777777" w:rsidR="00CE2D21" w:rsidRDefault="00CE2D21" w:rsidP="00CE2D21">
            <w:pPr>
              <w:pStyle w:val="Dates"/>
            </w:pPr>
            <w:r w:rsidRPr="00744907">
              <w:t>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4AB1CC4" w14:textId="77777777" w:rsidR="00CE2D21" w:rsidRDefault="00CE2D21" w:rsidP="00CE2D21">
            <w:pPr>
              <w:pStyle w:val="Dates"/>
            </w:pPr>
            <w:r w:rsidRPr="00744907">
              <w:t>7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37B7CCC" w14:textId="77777777" w:rsidR="00CE2D21" w:rsidRDefault="00CE2D21" w:rsidP="00CE2D21">
            <w:pPr>
              <w:pStyle w:val="Dates"/>
            </w:pPr>
            <w:r w:rsidRPr="00744907">
              <w:t>8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36F5FAD" w14:textId="77777777" w:rsidR="00CE2D21" w:rsidRDefault="00CE2D21" w:rsidP="00CE2D21">
            <w:pPr>
              <w:pStyle w:val="Dates"/>
            </w:pPr>
            <w:r w:rsidRPr="00744907">
              <w:t>9</w:t>
            </w:r>
          </w:p>
        </w:tc>
      </w:tr>
      <w:tr w:rsidR="00CE2D21" w14:paraId="3A9C8A6A" w14:textId="77777777" w:rsidTr="00F43785">
        <w:trPr>
          <w:gridAfter w:val="1"/>
          <w:wAfter w:w="36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0171D1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1C3E9A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3E76D8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061D4F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432DD58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E6250DC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CC4F29F" w14:textId="77777777" w:rsidR="00CE2D21" w:rsidRDefault="00CE2D21" w:rsidP="00CE2D21">
            <w:pPr>
              <w:pStyle w:val="Dates"/>
            </w:pPr>
          </w:p>
        </w:tc>
      </w:tr>
      <w:tr w:rsidR="00CE2D21" w14:paraId="051EEFCF" w14:textId="77777777" w:rsidTr="00F43785">
        <w:trPr>
          <w:gridAfter w:val="1"/>
          <w:wAfter w:w="36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76D761" w14:textId="77777777" w:rsidR="00CE2D21" w:rsidRDefault="00CE2D21" w:rsidP="00CE2D21">
            <w:pPr>
              <w:pStyle w:val="Dates"/>
            </w:pPr>
            <w:r w:rsidRPr="00744907">
              <w:t>10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317A08" w14:textId="77777777" w:rsidR="00CE2D21" w:rsidRDefault="00CE2D21" w:rsidP="00CE2D21">
            <w:pPr>
              <w:pStyle w:val="Dates"/>
            </w:pPr>
            <w:r w:rsidRPr="00744907">
              <w:t>11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235DEC" w14:textId="77777777" w:rsidR="00CE2D21" w:rsidRDefault="00CE2D21" w:rsidP="00CE2D21">
            <w:pPr>
              <w:pStyle w:val="Dates"/>
            </w:pPr>
            <w:r w:rsidRPr="00744907">
              <w:t>12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D6F87C" w14:textId="77777777" w:rsidR="00CE2D21" w:rsidRDefault="00CE2D21" w:rsidP="00CE2D21">
            <w:pPr>
              <w:pStyle w:val="Dates"/>
            </w:pPr>
            <w:r w:rsidRPr="00744907">
              <w:t>13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07670A" w14:textId="77777777" w:rsidR="00CE2D21" w:rsidRDefault="00CE2D21" w:rsidP="00CE2D21">
            <w:pPr>
              <w:pStyle w:val="Dates"/>
            </w:pPr>
            <w:r w:rsidRPr="00744907">
              <w:t>14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08DB19" w14:textId="77777777" w:rsidR="00CE2D21" w:rsidRDefault="00CE2D21" w:rsidP="00CE2D21">
            <w:pPr>
              <w:pStyle w:val="Dates"/>
            </w:pPr>
            <w:r w:rsidRPr="00744907">
              <w:t>15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CA40A5" w14:textId="77777777" w:rsidR="00CE2D21" w:rsidRDefault="00CE2D21" w:rsidP="00CE2D21">
            <w:pPr>
              <w:pStyle w:val="Dates"/>
            </w:pPr>
            <w:r w:rsidRPr="00744907">
              <w:t>16</w:t>
            </w:r>
          </w:p>
        </w:tc>
      </w:tr>
      <w:tr w:rsidR="00CE2D21" w14:paraId="1CD0E5F8" w14:textId="77777777" w:rsidTr="00F43785">
        <w:trPr>
          <w:gridAfter w:val="1"/>
          <w:wAfter w:w="36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E280F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7A3004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90CA5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AF50F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C2A42C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20F08B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B8FD0E" w14:textId="77777777" w:rsidR="00CE2D21" w:rsidRDefault="00CE2D21" w:rsidP="00CE2D21">
            <w:pPr>
              <w:pStyle w:val="Dates"/>
            </w:pPr>
          </w:p>
        </w:tc>
      </w:tr>
      <w:tr w:rsidR="00CE2D21" w14:paraId="2FFD3542" w14:textId="77777777" w:rsidTr="00F43785">
        <w:trPr>
          <w:gridAfter w:val="1"/>
          <w:wAfter w:w="36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5131371" w14:textId="77777777" w:rsidR="00CE2D21" w:rsidRDefault="00CE2D21" w:rsidP="00CE2D21">
            <w:pPr>
              <w:pStyle w:val="Dates"/>
            </w:pPr>
            <w:r w:rsidRPr="00744907">
              <w:t>17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7DDA04F" w14:textId="77777777" w:rsidR="00CE2D21" w:rsidRDefault="00CE2D21" w:rsidP="00CE2D21">
            <w:pPr>
              <w:pStyle w:val="Dates"/>
            </w:pPr>
            <w:r w:rsidRPr="00744907">
              <w:t>18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C5BAA67" w14:textId="77777777" w:rsidR="00CE2D21" w:rsidRDefault="00CE2D21" w:rsidP="00CE2D21">
            <w:pPr>
              <w:pStyle w:val="Dates"/>
            </w:pPr>
            <w:r w:rsidRPr="00744907">
              <w:t>19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3A4F1A1" w14:textId="77777777" w:rsidR="00CE2D21" w:rsidRDefault="00CE2D21" w:rsidP="00CE2D21">
            <w:pPr>
              <w:pStyle w:val="Dates"/>
            </w:pPr>
            <w:r w:rsidRPr="00744907">
              <w:t>20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9D6A0E0" w14:textId="77777777" w:rsidR="00CE2D21" w:rsidRDefault="00CE2D21" w:rsidP="00CE2D21">
            <w:pPr>
              <w:pStyle w:val="Dates"/>
            </w:pPr>
            <w:r w:rsidRPr="00744907">
              <w:t>21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9E6A717" w14:textId="77777777" w:rsidR="00CE2D21" w:rsidRDefault="00CE2D21" w:rsidP="00CE2D21">
            <w:pPr>
              <w:pStyle w:val="Dates"/>
            </w:pPr>
            <w:r w:rsidRPr="00744907">
              <w:t>22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0A4DE9E" w14:textId="77777777" w:rsidR="00CE2D21" w:rsidRDefault="00CE2D21" w:rsidP="00CE2D21">
            <w:pPr>
              <w:pStyle w:val="Dates"/>
            </w:pPr>
            <w:r w:rsidRPr="00744907">
              <w:t>23</w:t>
            </w:r>
          </w:p>
        </w:tc>
      </w:tr>
      <w:tr w:rsidR="00CE2D21" w14:paraId="69A6674E" w14:textId="77777777" w:rsidTr="00F43785">
        <w:trPr>
          <w:gridAfter w:val="1"/>
          <w:wAfter w:w="36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FF0E0F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6F45D1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7A34B7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E93CD0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72E7957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CF1BDC6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10A0D21" w14:textId="77777777" w:rsidR="00CE2D21" w:rsidRDefault="00CE2D21" w:rsidP="00CE2D21">
            <w:pPr>
              <w:pStyle w:val="Dates"/>
            </w:pPr>
          </w:p>
        </w:tc>
      </w:tr>
      <w:tr w:rsidR="00CE2D21" w14:paraId="3A918169" w14:textId="77777777" w:rsidTr="00F43785">
        <w:trPr>
          <w:gridAfter w:val="1"/>
          <w:wAfter w:w="36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D5FDA5" w14:textId="77777777" w:rsidR="00CE2D21" w:rsidRDefault="00CE2D21" w:rsidP="00CE2D21">
            <w:pPr>
              <w:pStyle w:val="Dates"/>
            </w:pPr>
            <w:r w:rsidRPr="00744907">
              <w:t>24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706268" w14:textId="77777777" w:rsidR="00CE2D21" w:rsidRDefault="00CE2D21" w:rsidP="00CE2D21">
            <w:pPr>
              <w:pStyle w:val="Dates"/>
            </w:pPr>
            <w:r w:rsidRPr="00744907">
              <w:t>25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7C03DA" w14:textId="77777777" w:rsidR="00CE2D21" w:rsidRDefault="00CE2D21" w:rsidP="00CE2D21">
            <w:pPr>
              <w:pStyle w:val="Dates"/>
            </w:pPr>
            <w:r w:rsidRPr="00744907">
              <w:t>26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AC9465" w14:textId="77777777" w:rsidR="00CE2D21" w:rsidRDefault="00CE2D21" w:rsidP="00CE2D21">
            <w:pPr>
              <w:pStyle w:val="Dates"/>
            </w:pPr>
            <w:r w:rsidRPr="00744907">
              <w:t>27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C5A422" w14:textId="77777777" w:rsidR="00CE2D21" w:rsidRDefault="00CE2D21" w:rsidP="00CE2D21">
            <w:pPr>
              <w:pStyle w:val="Dates"/>
            </w:pPr>
            <w:r w:rsidRPr="00744907">
              <w:t>28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368418" w14:textId="77777777" w:rsidR="00CE2D21" w:rsidRDefault="00CE2D21" w:rsidP="00CE2D21">
            <w:pPr>
              <w:pStyle w:val="Dates"/>
            </w:pPr>
            <w:r w:rsidRPr="00744907">
              <w:t>29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765B18" w14:textId="77777777" w:rsidR="00CE2D21" w:rsidRDefault="00CE2D21" w:rsidP="00CE2D21">
            <w:pPr>
              <w:pStyle w:val="Dates"/>
            </w:pPr>
            <w:r w:rsidRPr="00744907">
              <w:t>30</w:t>
            </w:r>
          </w:p>
        </w:tc>
      </w:tr>
      <w:tr w:rsidR="00CE2D21" w14:paraId="7C415EBE" w14:textId="77777777" w:rsidTr="00D86997">
        <w:trPr>
          <w:gridAfter w:val="1"/>
          <w:wAfter w:w="36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1E5CE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DE055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80DB1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60CE9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E1CE78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BAAF1A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DC6CA9" w14:textId="77777777" w:rsidR="00CE2D21" w:rsidRDefault="00CE2D21" w:rsidP="00CE2D21">
            <w:pPr>
              <w:pStyle w:val="Dates"/>
            </w:pPr>
          </w:p>
        </w:tc>
      </w:tr>
      <w:tr w:rsidR="00CE2D21" w14:paraId="0996AAAF" w14:textId="77777777" w:rsidTr="00F43785">
        <w:trPr>
          <w:gridAfter w:val="1"/>
          <w:wAfter w:w="36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2DC8692" w14:textId="77777777" w:rsidR="00CE2D21" w:rsidRDefault="00CE2D21" w:rsidP="00CE2D21">
            <w:pPr>
              <w:pStyle w:val="Dates"/>
            </w:pPr>
            <w:r>
              <w:t>31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123907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C690D34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52C48A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EECE4F3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117F86C" w14:textId="77777777" w:rsidR="00CE2D21" w:rsidRDefault="00CE2D21" w:rsidP="00CE2D21">
            <w:pPr>
              <w:pStyle w:val="Dates"/>
            </w:pP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FA21F46" w14:textId="77777777" w:rsidR="00CE2D21" w:rsidRDefault="00CE2D21" w:rsidP="00CE2D21">
            <w:pPr>
              <w:pStyle w:val="Dates"/>
            </w:pPr>
          </w:p>
        </w:tc>
      </w:tr>
      <w:tr w:rsidR="0076400B" w14:paraId="034D7748" w14:textId="77777777" w:rsidTr="00D86997">
        <w:trPr>
          <w:gridAfter w:val="1"/>
          <w:wAfter w:w="36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41E9E90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5B5F3D8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0589749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1B0A1FD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04331EB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CDEB106" w14:textId="77777777" w:rsidR="0076400B" w:rsidRDefault="0076400B" w:rsidP="00174DB7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63A3D47" w14:textId="77777777" w:rsidR="0076400B" w:rsidRDefault="0076400B" w:rsidP="00174DB7">
            <w:pPr>
              <w:pStyle w:val="Dates"/>
            </w:pPr>
          </w:p>
        </w:tc>
      </w:tr>
      <w:tr w:rsidR="0016297B" w14:paraId="00DA912D" w14:textId="77777777" w:rsidTr="00D86997">
        <w:trPr>
          <w:gridAfter w:val="1"/>
          <w:wAfter w:w="36" w:type="pct"/>
          <w:trHeight w:hRule="exact" w:val="191"/>
        </w:trPr>
        <w:tc>
          <w:tcPr>
            <w:tcW w:w="4964" w:type="pct"/>
            <w:gridSpan w:val="11"/>
            <w:tcBorders>
              <w:top w:val="single" w:sz="8" w:space="0" w:color="BFBFBF" w:themeColor="background1" w:themeShade="BF"/>
            </w:tcBorders>
          </w:tcPr>
          <w:p w14:paraId="4DE5B842" w14:textId="77777777" w:rsidR="0016297B" w:rsidRDefault="0016297B" w:rsidP="000E7125"/>
        </w:tc>
      </w:tr>
      <w:tr w:rsidR="009A4609" w14:paraId="2CFF097B" w14:textId="77777777" w:rsidTr="0016297B">
        <w:trPr>
          <w:trHeight w:hRule="exact" w:val="1584"/>
        </w:trPr>
        <w:tc>
          <w:tcPr>
            <w:tcW w:w="1340" w:type="pct"/>
            <w:gridSpan w:val="2"/>
          </w:tcPr>
          <w:p w14:paraId="5C00239E" w14:textId="77777777" w:rsidR="0076400B" w:rsidRDefault="00000000" w:rsidP="00174DB7">
            <w:pPr>
              <w:pStyle w:val="Heading1"/>
            </w:pPr>
            <w:sdt>
              <w:sdtPr>
                <w:id w:val="-1202241993"/>
                <w:placeholder>
                  <w:docPart w:val="439A54A76DCF4DAA86B2D689C24FD4AE"/>
                </w:placeholder>
                <w:temporary/>
                <w:showingPlcHdr/>
                <w15:appearance w15:val="hidden"/>
              </w:sdtPr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3"/>
          </w:tcPr>
          <w:p w14:paraId="0C634E0D" w14:textId="77777777" w:rsidR="0076400B" w:rsidRDefault="00000000" w:rsidP="00174DB7">
            <w:pPr>
              <w:pStyle w:val="Heading2"/>
            </w:pPr>
            <w:sdt>
              <w:sdtPr>
                <w:id w:val="98759161"/>
                <w:placeholder>
                  <w:docPart w:val="FF66558F51E74CC7BD5E360B5DAFB4F5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58B60C02" w14:textId="77777777" w:rsidR="0076400B" w:rsidRDefault="00000000" w:rsidP="00174DB7">
            <w:sdt>
              <w:sdtPr>
                <w:id w:val="1080645090"/>
                <w:placeholder>
                  <w:docPart w:val="3D7A2D4144F248069B47BB2D0B678AA2"/>
                </w:placeholder>
                <w:temporary/>
                <w:showingPlcHdr/>
                <w15:appearance w15:val="hidden"/>
              </w:sdtPr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5AF786E9" w14:textId="77777777" w:rsidR="0076400B" w:rsidRDefault="00000000" w:rsidP="00174DB7">
            <w:pPr>
              <w:pStyle w:val="Heading2"/>
            </w:pPr>
            <w:sdt>
              <w:sdtPr>
                <w:id w:val="574709434"/>
                <w:placeholder>
                  <w:docPart w:val="02D3D2BF9B3C4C0D8311C76CCA6D94DC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64FF7ED8" w14:textId="77777777" w:rsidR="0076400B" w:rsidRDefault="00000000" w:rsidP="00174DB7">
            <w:sdt>
              <w:sdtPr>
                <w:id w:val="1841811915"/>
                <w:placeholder>
                  <w:docPart w:val="B3BB7AED892C484CA80E7873758A42BB"/>
                </w:placeholder>
                <w:temporary/>
                <w:showingPlcHdr/>
                <w15:appearance w15:val="hidden"/>
              </w:sdtPr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20" w:type="pct"/>
            <w:gridSpan w:val="4"/>
          </w:tcPr>
          <w:p w14:paraId="38B21B61" w14:textId="77777777" w:rsidR="0076400B" w:rsidRDefault="00000000" w:rsidP="00174DB7">
            <w:pPr>
              <w:pStyle w:val="Heading2"/>
            </w:pPr>
            <w:sdt>
              <w:sdtPr>
                <w:id w:val="-1282957760"/>
                <w:placeholder>
                  <w:docPart w:val="B133F0CC4EEE4158B2379E34CF2BF8C5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23D13C32" w14:textId="77777777" w:rsidR="0076400B" w:rsidRDefault="00000000" w:rsidP="00174DB7">
            <w:sdt>
              <w:sdtPr>
                <w:id w:val="1611402707"/>
                <w:placeholder>
                  <w:docPart w:val="7A3938DCD4454063867AD63EA38DE8D8"/>
                </w:placeholder>
                <w:temporary/>
                <w:showingPlcHdr/>
                <w15:appearance w15:val="hidden"/>
              </w:sdtPr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4F1B79D1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7" w:type="pct"/>
        <w:tblLook w:val="0600" w:firstRow="0" w:lastRow="0" w:firstColumn="0" w:lastColumn="0" w:noHBand="1" w:noVBand="1"/>
        <w:tblCaption w:val="Layout table"/>
      </w:tblPr>
      <w:tblGrid>
        <w:gridCol w:w="2058"/>
        <w:gridCol w:w="1726"/>
        <w:gridCol w:w="104"/>
        <w:gridCol w:w="226"/>
        <w:gridCol w:w="2057"/>
        <w:gridCol w:w="1108"/>
        <w:gridCol w:w="148"/>
        <w:gridCol w:w="801"/>
        <w:gridCol w:w="2057"/>
        <w:gridCol w:w="682"/>
        <w:gridCol w:w="87"/>
        <w:gridCol w:w="647"/>
        <w:gridCol w:w="244"/>
        <w:gridCol w:w="397"/>
        <w:gridCol w:w="2063"/>
        <w:gridCol w:w="102"/>
      </w:tblGrid>
      <w:tr w:rsidR="0076400B" w14:paraId="72534A09" w14:textId="77777777" w:rsidTr="00C0767A">
        <w:trPr>
          <w:gridAfter w:val="1"/>
          <w:wAfter w:w="35" w:type="pct"/>
        </w:trPr>
        <w:tc>
          <w:tcPr>
            <w:tcW w:w="4033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C1D215D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September</w:t>
            </w:r>
          </w:p>
        </w:tc>
        <w:tc>
          <w:tcPr>
            <w:tcW w:w="932" w:type="pct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495CFD7" w14:textId="77777777" w:rsidR="0076400B" w:rsidRDefault="00CE2D21" w:rsidP="000E7125">
            <w:pPr>
              <w:pStyle w:val="Year"/>
              <w:jc w:val="right"/>
            </w:pPr>
            <w:r>
              <w:t>2025</w:t>
            </w:r>
          </w:p>
        </w:tc>
      </w:tr>
      <w:tr w:rsidR="0076400B" w14:paraId="2B6BB1DC" w14:textId="77777777" w:rsidTr="00C0767A">
        <w:trPr>
          <w:gridAfter w:val="1"/>
          <w:wAfter w:w="35" w:type="pct"/>
        </w:trPr>
        <w:tc>
          <w:tcPr>
            <w:tcW w:w="4117" w:type="pct"/>
            <w:gridSpan w:val="1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04C40CC" w14:textId="77777777" w:rsidR="0076400B" w:rsidRDefault="0076400B" w:rsidP="00174DB7">
            <w:pPr>
              <w:pStyle w:val="NoSpacing"/>
            </w:pPr>
          </w:p>
        </w:tc>
        <w:tc>
          <w:tcPr>
            <w:tcW w:w="848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85E799A" w14:textId="77777777" w:rsidR="0076400B" w:rsidRDefault="0076400B" w:rsidP="00174DB7">
            <w:pPr>
              <w:pStyle w:val="NoSpacing"/>
            </w:pPr>
          </w:p>
        </w:tc>
      </w:tr>
      <w:tr w:rsidR="00C0767A" w14:paraId="2162D68E" w14:textId="77777777" w:rsidTr="00460986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5D930D84" w14:textId="77777777" w:rsidR="00C0767A" w:rsidRDefault="00000000" w:rsidP="00C0767A">
            <w:pPr>
              <w:pStyle w:val="Days"/>
            </w:pPr>
            <w:sdt>
              <w:sdtPr>
                <w:id w:val="1773897657"/>
                <w:placeholder>
                  <w:docPart w:val="FA71314C50D94118B8F1C260DADB85A2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D7A7248" w14:textId="77777777" w:rsidR="00C0767A" w:rsidRDefault="00000000" w:rsidP="00C0767A">
            <w:pPr>
              <w:pStyle w:val="Days"/>
            </w:pPr>
            <w:sdt>
              <w:sdtPr>
                <w:id w:val="250634647"/>
                <w:placeholder>
                  <w:docPart w:val="C86852F583A446EFB4059F845DB235F2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D7F16EA" w14:textId="77777777" w:rsidR="00C0767A" w:rsidRDefault="00000000" w:rsidP="00C0767A">
            <w:pPr>
              <w:pStyle w:val="Days"/>
            </w:pPr>
            <w:sdt>
              <w:sdtPr>
                <w:id w:val="901945671"/>
                <w:placeholder>
                  <w:docPart w:val="0107C3E4634A412B9351E9CF9A44C372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F9ED211" w14:textId="77777777" w:rsidR="00C0767A" w:rsidRDefault="00000000" w:rsidP="00C0767A">
            <w:pPr>
              <w:pStyle w:val="Days"/>
            </w:pPr>
            <w:sdt>
              <w:sdtPr>
                <w:id w:val="-1802601611"/>
                <w:placeholder>
                  <w:docPart w:val="8265AC94EE74454CB66E401BFEE6B76E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AEDC5D1" w14:textId="77777777" w:rsidR="00C0767A" w:rsidRDefault="00000000" w:rsidP="00C0767A">
            <w:pPr>
              <w:pStyle w:val="Days"/>
            </w:pPr>
            <w:sdt>
              <w:sdtPr>
                <w:id w:val="-1615818312"/>
                <w:placeholder>
                  <w:docPart w:val="CA6D636E8CA046729FB2E544A77E6E8F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3ECAD57E" w14:textId="77777777" w:rsidR="00C0767A" w:rsidRDefault="00000000" w:rsidP="00C0767A">
            <w:pPr>
              <w:pStyle w:val="Days"/>
            </w:pPr>
            <w:sdt>
              <w:sdtPr>
                <w:id w:val="-1550534940"/>
                <w:placeholder>
                  <w:docPart w:val="8C570EDCC7CF4B89BB18B2EAF66892A9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066D1247" w14:textId="77777777" w:rsidR="00C0767A" w:rsidRDefault="00000000" w:rsidP="00C0767A">
            <w:pPr>
              <w:pStyle w:val="Days"/>
            </w:pPr>
            <w:sdt>
              <w:sdtPr>
                <w:id w:val="-1594169860"/>
                <w:placeholder>
                  <w:docPart w:val="C67184CE430C4B678EC826998686A6AA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CE2D21" w14:paraId="6B654BBA" w14:textId="77777777" w:rsidTr="00F43785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CDD83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ED36AF" w14:textId="77777777" w:rsidR="00CE2D21" w:rsidRDefault="00CE2D21" w:rsidP="00CE2D21">
            <w:pPr>
              <w:pStyle w:val="Dates"/>
            </w:pPr>
            <w:r w:rsidRPr="008914D5">
              <w:t>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57BCF4" w14:textId="77777777" w:rsidR="00CE2D21" w:rsidRDefault="00CE2D21" w:rsidP="00CE2D21">
            <w:pPr>
              <w:pStyle w:val="Dates"/>
            </w:pPr>
            <w:r w:rsidRPr="008914D5">
              <w:t>2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F8AD44" w14:textId="77777777" w:rsidR="00CE2D21" w:rsidRDefault="00CE2D21" w:rsidP="00CE2D21">
            <w:pPr>
              <w:pStyle w:val="Dates"/>
            </w:pPr>
            <w:r w:rsidRPr="008914D5">
              <w:t>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1BCE44" w14:textId="77777777" w:rsidR="00CE2D21" w:rsidRDefault="00CE2D21" w:rsidP="00CE2D21">
            <w:pPr>
              <w:pStyle w:val="Dates"/>
            </w:pPr>
            <w:r w:rsidRPr="008914D5">
              <w:t>4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C4C1E6" w14:textId="77777777" w:rsidR="00CE2D21" w:rsidRDefault="00CE2D21" w:rsidP="00CE2D21">
            <w:pPr>
              <w:pStyle w:val="Dates"/>
            </w:pPr>
            <w:r w:rsidRPr="008914D5">
              <w:t>5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4F5B10" w14:textId="77777777" w:rsidR="00CE2D21" w:rsidRDefault="00CE2D21" w:rsidP="00CE2D21">
            <w:pPr>
              <w:pStyle w:val="Dates"/>
            </w:pPr>
            <w:r w:rsidRPr="008914D5">
              <w:t>6</w:t>
            </w:r>
          </w:p>
        </w:tc>
      </w:tr>
      <w:tr w:rsidR="00CE2D21" w14:paraId="491AE17E" w14:textId="77777777" w:rsidTr="00F43785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17136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4F775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A1E4D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D4508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22887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D9F7E7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081502" w14:textId="77777777" w:rsidR="00CE2D21" w:rsidRDefault="00CE2D21" w:rsidP="00CE2D21">
            <w:pPr>
              <w:pStyle w:val="Dates"/>
            </w:pPr>
          </w:p>
        </w:tc>
      </w:tr>
      <w:tr w:rsidR="00CE2D21" w14:paraId="618884DE" w14:textId="77777777" w:rsidTr="00F43785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7496A9A" w14:textId="77777777" w:rsidR="00CE2D21" w:rsidRDefault="00CE2D21" w:rsidP="00CE2D21">
            <w:pPr>
              <w:pStyle w:val="Dates"/>
            </w:pPr>
            <w:r w:rsidRPr="008914D5">
              <w:t>7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68B68E4" w14:textId="77777777" w:rsidR="00CE2D21" w:rsidRDefault="00CE2D21" w:rsidP="00CE2D21">
            <w:pPr>
              <w:pStyle w:val="Dates"/>
            </w:pPr>
            <w:r w:rsidRPr="008914D5">
              <w:t>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D43CF96" w14:textId="77777777" w:rsidR="00CE2D21" w:rsidRDefault="00CE2D21" w:rsidP="00CE2D21">
            <w:pPr>
              <w:pStyle w:val="Dates"/>
            </w:pPr>
            <w:r w:rsidRPr="008914D5">
              <w:t>9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D7FA8BF" w14:textId="77777777" w:rsidR="00CE2D21" w:rsidRDefault="00CE2D21" w:rsidP="00CE2D21">
            <w:pPr>
              <w:pStyle w:val="Dates"/>
            </w:pPr>
            <w:r w:rsidRPr="008914D5">
              <w:t>10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5799FF3" w14:textId="77777777" w:rsidR="00CE2D21" w:rsidRDefault="00CE2D21" w:rsidP="00CE2D21">
            <w:pPr>
              <w:pStyle w:val="Dates"/>
            </w:pPr>
            <w:r w:rsidRPr="008914D5">
              <w:t>11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5F9EAB8" w14:textId="77777777" w:rsidR="00CE2D21" w:rsidRDefault="00CE2D21" w:rsidP="00CE2D21">
            <w:pPr>
              <w:pStyle w:val="Dates"/>
            </w:pPr>
            <w:r w:rsidRPr="008914D5">
              <w:t>12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FAE6C95" w14:textId="77777777" w:rsidR="00CE2D21" w:rsidRDefault="00CE2D21" w:rsidP="00CE2D21">
            <w:pPr>
              <w:pStyle w:val="Dates"/>
            </w:pPr>
            <w:r w:rsidRPr="008914D5">
              <w:t>13</w:t>
            </w:r>
          </w:p>
        </w:tc>
      </w:tr>
      <w:tr w:rsidR="00CE2D21" w14:paraId="6C22AE8C" w14:textId="77777777" w:rsidTr="00F43785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D5E127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CF8171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49A5A0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07C400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9B1B1B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0FCDECD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FFC4652" w14:textId="77777777" w:rsidR="00CE2D21" w:rsidRDefault="00CE2D21" w:rsidP="00CE2D21">
            <w:pPr>
              <w:pStyle w:val="Dates"/>
            </w:pPr>
          </w:p>
        </w:tc>
      </w:tr>
      <w:tr w:rsidR="00CE2D21" w14:paraId="4D0F63CD" w14:textId="77777777" w:rsidTr="00F43785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8F2D3E" w14:textId="77777777" w:rsidR="00CE2D21" w:rsidRDefault="00CE2D21" w:rsidP="00CE2D21">
            <w:pPr>
              <w:pStyle w:val="Dates"/>
            </w:pPr>
            <w:r w:rsidRPr="008914D5">
              <w:t>14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C76B14" w14:textId="77777777" w:rsidR="00CE2D21" w:rsidRDefault="00CE2D21" w:rsidP="00CE2D21">
            <w:pPr>
              <w:pStyle w:val="Dates"/>
            </w:pPr>
            <w:r w:rsidRPr="008914D5">
              <w:t>15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63CA04" w14:textId="77777777" w:rsidR="00CE2D21" w:rsidRDefault="00CE2D21" w:rsidP="00CE2D21">
            <w:pPr>
              <w:pStyle w:val="Dates"/>
            </w:pPr>
            <w:r w:rsidRPr="008914D5">
              <w:t>16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49B692" w14:textId="77777777" w:rsidR="00CE2D21" w:rsidRDefault="00CE2D21" w:rsidP="00CE2D21">
            <w:pPr>
              <w:pStyle w:val="Dates"/>
            </w:pPr>
            <w:r w:rsidRPr="008914D5">
              <w:t>17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EDE4F1" w14:textId="77777777" w:rsidR="00CE2D21" w:rsidRDefault="00CE2D21" w:rsidP="00CE2D21">
            <w:pPr>
              <w:pStyle w:val="Dates"/>
            </w:pPr>
            <w:r w:rsidRPr="008914D5">
              <w:t>18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74D820" w14:textId="77777777" w:rsidR="00CE2D21" w:rsidRDefault="00CE2D21" w:rsidP="00CE2D21">
            <w:pPr>
              <w:pStyle w:val="Dates"/>
            </w:pPr>
            <w:r w:rsidRPr="008914D5">
              <w:t>19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943704" w14:textId="77777777" w:rsidR="00CE2D21" w:rsidRDefault="00CE2D21" w:rsidP="00CE2D21">
            <w:pPr>
              <w:pStyle w:val="Dates"/>
            </w:pPr>
            <w:r w:rsidRPr="008914D5">
              <w:t>20</w:t>
            </w:r>
          </w:p>
        </w:tc>
      </w:tr>
      <w:tr w:rsidR="00CE2D21" w14:paraId="04169DD9" w14:textId="77777777" w:rsidTr="00F43785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74970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D29C1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BA1EA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37BF4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B18D8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8FA7F1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2ACD67" w14:textId="77777777" w:rsidR="00CE2D21" w:rsidRDefault="00CE2D21" w:rsidP="00CE2D21">
            <w:pPr>
              <w:pStyle w:val="Dates"/>
            </w:pPr>
          </w:p>
        </w:tc>
      </w:tr>
      <w:tr w:rsidR="00CE2D21" w14:paraId="433EA12B" w14:textId="77777777" w:rsidTr="00F43785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2B22E7F" w14:textId="77777777" w:rsidR="00CE2D21" w:rsidRDefault="00CE2D21" w:rsidP="00CE2D21">
            <w:pPr>
              <w:pStyle w:val="Dates"/>
            </w:pPr>
            <w:r w:rsidRPr="008914D5">
              <w:t>21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8AEC5D5" w14:textId="77777777" w:rsidR="00CE2D21" w:rsidRDefault="00CE2D21" w:rsidP="00CE2D21">
            <w:pPr>
              <w:pStyle w:val="Dates"/>
            </w:pPr>
            <w:r w:rsidRPr="008914D5">
              <w:t>22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3E8546C" w14:textId="77777777" w:rsidR="00CE2D21" w:rsidRDefault="00CE2D21" w:rsidP="00CE2D21">
            <w:pPr>
              <w:pStyle w:val="Dates"/>
            </w:pPr>
            <w:r w:rsidRPr="008914D5">
              <w:t>23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2FB771F" w14:textId="77777777" w:rsidR="00CE2D21" w:rsidRDefault="00CE2D21" w:rsidP="00CE2D21">
            <w:pPr>
              <w:pStyle w:val="Dates"/>
            </w:pPr>
            <w:r w:rsidRPr="008914D5">
              <w:t>24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415A978" w14:textId="77777777" w:rsidR="00CE2D21" w:rsidRDefault="00CE2D21" w:rsidP="00CE2D21">
            <w:pPr>
              <w:pStyle w:val="Dates"/>
            </w:pPr>
            <w:r w:rsidRPr="008914D5">
              <w:t>25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E1325D3" w14:textId="77777777" w:rsidR="00CE2D21" w:rsidRDefault="00CE2D21" w:rsidP="00CE2D21">
            <w:pPr>
              <w:pStyle w:val="Dates"/>
            </w:pPr>
            <w:r w:rsidRPr="008914D5">
              <w:t>26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F9F098F" w14:textId="77777777" w:rsidR="00CE2D21" w:rsidRDefault="00CE2D21" w:rsidP="00CE2D21">
            <w:pPr>
              <w:pStyle w:val="Dates"/>
            </w:pPr>
            <w:r w:rsidRPr="008914D5">
              <w:t>27</w:t>
            </w:r>
          </w:p>
        </w:tc>
      </w:tr>
      <w:tr w:rsidR="00CE2D21" w14:paraId="1F16BCF8" w14:textId="77777777" w:rsidTr="00F43785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4B9CFF4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76B9B9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63D6C9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D7BAA4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C3F71E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9009EA7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7D34550" w14:textId="77777777" w:rsidR="00CE2D21" w:rsidRDefault="00CE2D21" w:rsidP="00CE2D21">
            <w:pPr>
              <w:pStyle w:val="Dates"/>
            </w:pPr>
          </w:p>
        </w:tc>
      </w:tr>
      <w:tr w:rsidR="00CE2D21" w14:paraId="545D34D7" w14:textId="77777777" w:rsidTr="00F43785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5C44B2" w14:textId="77777777" w:rsidR="00CE2D21" w:rsidRDefault="00CE2D21" w:rsidP="00CE2D21">
            <w:pPr>
              <w:pStyle w:val="Dates"/>
            </w:pPr>
            <w:r w:rsidRPr="008914D5">
              <w:t>28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C428E5" w14:textId="77777777" w:rsidR="00CE2D21" w:rsidRDefault="00CE2D21" w:rsidP="00CE2D21">
            <w:pPr>
              <w:pStyle w:val="Dates"/>
            </w:pPr>
            <w:r w:rsidRPr="008914D5">
              <w:t>29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61B6ED" w14:textId="77777777" w:rsidR="00CE2D21" w:rsidRDefault="00CE2D21" w:rsidP="00CE2D21">
            <w:pPr>
              <w:pStyle w:val="Dates"/>
            </w:pPr>
            <w:r w:rsidRPr="008914D5">
              <w:t>30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B384D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FC889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12051D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5B2312" w14:textId="77777777" w:rsidR="00CE2D21" w:rsidRDefault="00CE2D21" w:rsidP="00CE2D21">
            <w:pPr>
              <w:pStyle w:val="Dates"/>
            </w:pPr>
          </w:p>
        </w:tc>
      </w:tr>
      <w:tr w:rsidR="00CE2D21" w14:paraId="662B27DA" w14:textId="77777777" w:rsidTr="00F43785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C10B0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CFD24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C18D28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51224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9DDE0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5BAEA0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47022C" w14:textId="77777777" w:rsidR="00CE2D21" w:rsidRDefault="00CE2D21" w:rsidP="00CE2D21">
            <w:pPr>
              <w:pStyle w:val="Dates"/>
            </w:pPr>
          </w:p>
        </w:tc>
      </w:tr>
      <w:tr w:rsidR="00CE2D21" w14:paraId="5A4AC8D6" w14:textId="77777777" w:rsidTr="00F43785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0A4B62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9EDD05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35E53F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4C8646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6C0A14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6F8F7AB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84215CA" w14:textId="77777777" w:rsidR="00CE2D21" w:rsidRDefault="00CE2D21" w:rsidP="00CE2D21">
            <w:pPr>
              <w:pStyle w:val="Dates"/>
            </w:pPr>
          </w:p>
        </w:tc>
      </w:tr>
      <w:tr w:rsidR="0076400B" w14:paraId="68AC584C" w14:textId="77777777" w:rsidTr="00F43785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207AD83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B98200D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6128C09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09302AB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2DA4C51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BAE6C03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D72657E" w14:textId="77777777" w:rsidR="0076400B" w:rsidRDefault="0076400B" w:rsidP="00174DB7">
            <w:pPr>
              <w:pStyle w:val="Dates"/>
            </w:pPr>
          </w:p>
        </w:tc>
      </w:tr>
      <w:tr w:rsidR="0076400B" w14:paraId="24ABE195" w14:textId="77777777" w:rsidTr="00C0767A">
        <w:trPr>
          <w:gridAfter w:val="1"/>
          <w:wAfter w:w="35" w:type="pct"/>
          <w:trHeight w:hRule="exact" w:val="191"/>
        </w:trPr>
        <w:tc>
          <w:tcPr>
            <w:tcW w:w="1304" w:type="pct"/>
            <w:gridSpan w:val="2"/>
            <w:tcBorders>
              <w:top w:val="single" w:sz="8" w:space="0" w:color="BFBFBF" w:themeColor="background1" w:themeShade="BF"/>
            </w:tcBorders>
          </w:tcPr>
          <w:p w14:paraId="36C43BBE" w14:textId="77777777" w:rsidR="0076400B" w:rsidRDefault="0076400B" w:rsidP="000E7125"/>
        </w:tc>
        <w:tc>
          <w:tcPr>
            <w:tcW w:w="1205" w:type="pct"/>
            <w:gridSpan w:val="4"/>
            <w:tcBorders>
              <w:top w:val="single" w:sz="8" w:space="0" w:color="BFBFBF" w:themeColor="background1" w:themeShade="BF"/>
            </w:tcBorders>
          </w:tcPr>
          <w:p w14:paraId="2134C397" w14:textId="77777777" w:rsidR="0076400B" w:rsidRDefault="0076400B" w:rsidP="000E7125"/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004029FD" w14:textId="77777777" w:rsidR="0076400B" w:rsidRDefault="0076400B" w:rsidP="000E7125"/>
        </w:tc>
        <w:tc>
          <w:tcPr>
            <w:tcW w:w="1155" w:type="pct"/>
            <w:gridSpan w:val="4"/>
            <w:tcBorders>
              <w:top w:val="single" w:sz="8" w:space="0" w:color="BFBFBF" w:themeColor="background1" w:themeShade="BF"/>
            </w:tcBorders>
          </w:tcPr>
          <w:p w14:paraId="38976FE1" w14:textId="77777777" w:rsidR="0076400B" w:rsidRDefault="0076400B" w:rsidP="000E7125"/>
        </w:tc>
      </w:tr>
      <w:tr w:rsidR="0076400B" w14:paraId="301A71BC" w14:textId="77777777" w:rsidTr="0016297B">
        <w:trPr>
          <w:trHeight w:hRule="exact" w:val="1584"/>
        </w:trPr>
        <w:tc>
          <w:tcPr>
            <w:tcW w:w="1340" w:type="pct"/>
            <w:gridSpan w:val="3"/>
          </w:tcPr>
          <w:p w14:paraId="70F9E6FE" w14:textId="77777777" w:rsidR="0076400B" w:rsidRDefault="00000000" w:rsidP="00174DB7">
            <w:pPr>
              <w:pStyle w:val="Heading1"/>
            </w:pPr>
            <w:sdt>
              <w:sdtPr>
                <w:id w:val="54974887"/>
                <w:placeholder>
                  <w:docPart w:val="3814E38B0B1249B0B0B72E7D07C4E092"/>
                </w:placeholder>
                <w:temporary/>
                <w:showingPlcHdr/>
                <w15:appearance w15:val="hidden"/>
              </w:sdtPr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3E1FA49F" w14:textId="77777777" w:rsidR="0076400B" w:rsidRDefault="00000000" w:rsidP="00174DB7">
            <w:pPr>
              <w:pStyle w:val="Heading2"/>
            </w:pPr>
            <w:sdt>
              <w:sdtPr>
                <w:id w:val="1286620443"/>
                <w:placeholder>
                  <w:docPart w:val="1980C3CE3FEB434DAA1309F4748A0E63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5EFB3576" w14:textId="77777777" w:rsidR="0076400B" w:rsidRDefault="00000000" w:rsidP="00174DB7">
            <w:sdt>
              <w:sdtPr>
                <w:id w:val="1887369775"/>
                <w:placeholder>
                  <w:docPart w:val="74FF233351674B4184BD688E0C896A7D"/>
                </w:placeholder>
                <w:temporary/>
                <w:showingPlcHdr/>
                <w15:appearance w15:val="hidden"/>
              </w:sdtPr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663ED791" w14:textId="77777777" w:rsidR="0076400B" w:rsidRDefault="00000000" w:rsidP="00174DB7">
            <w:pPr>
              <w:pStyle w:val="Heading2"/>
            </w:pPr>
            <w:sdt>
              <w:sdtPr>
                <w:id w:val="1126037469"/>
                <w:placeholder>
                  <w:docPart w:val="C6D38A767794497CADFA1EEEF1500D05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13E0BE81" w14:textId="77777777" w:rsidR="0076400B" w:rsidRDefault="00000000" w:rsidP="00174DB7">
            <w:sdt>
              <w:sdtPr>
                <w:id w:val="1378661367"/>
                <w:placeholder>
                  <w:docPart w:val="1124E27F1D61481E9E88A6459042D6FE"/>
                </w:placeholder>
                <w:temporary/>
                <w:showingPlcHdr/>
                <w15:appearance w15:val="hidden"/>
              </w:sdtPr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20" w:type="pct"/>
            <w:gridSpan w:val="6"/>
          </w:tcPr>
          <w:p w14:paraId="2FF912C3" w14:textId="77777777" w:rsidR="0076400B" w:rsidRDefault="00000000" w:rsidP="00174DB7">
            <w:pPr>
              <w:pStyle w:val="Heading2"/>
            </w:pPr>
            <w:sdt>
              <w:sdtPr>
                <w:id w:val="1654415814"/>
                <w:placeholder>
                  <w:docPart w:val="C14F9FA3E78C4C8D9C205888C8E3F5DD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015189A7" w14:textId="77777777" w:rsidR="0076400B" w:rsidRDefault="00000000" w:rsidP="00174DB7">
            <w:sdt>
              <w:sdtPr>
                <w:id w:val="900101880"/>
                <w:placeholder>
                  <w:docPart w:val="F77C9B5EE4DF4EB0961CFBB02C374730"/>
                </w:placeholder>
                <w:temporary/>
                <w:showingPlcHdr/>
                <w15:appearance w15:val="hidden"/>
              </w:sdtPr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0189F745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6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720"/>
        <w:gridCol w:w="104"/>
        <w:gridCol w:w="229"/>
        <w:gridCol w:w="2057"/>
        <w:gridCol w:w="1108"/>
        <w:gridCol w:w="145"/>
        <w:gridCol w:w="804"/>
        <w:gridCol w:w="2057"/>
        <w:gridCol w:w="679"/>
        <w:gridCol w:w="90"/>
        <w:gridCol w:w="650"/>
        <w:gridCol w:w="638"/>
        <w:gridCol w:w="2062"/>
        <w:gridCol w:w="102"/>
      </w:tblGrid>
      <w:tr w:rsidR="0076400B" w14:paraId="7AFFF192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4DFB300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October</w:t>
            </w: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4E2C72E" w14:textId="77777777" w:rsidR="0076400B" w:rsidRDefault="00CE2D21" w:rsidP="000E7125">
            <w:pPr>
              <w:pStyle w:val="Year"/>
              <w:jc w:val="right"/>
            </w:pPr>
            <w:r>
              <w:t>2025</w:t>
            </w:r>
          </w:p>
        </w:tc>
      </w:tr>
      <w:tr w:rsidR="0076400B" w14:paraId="207C1236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7E36147" w14:textId="77777777" w:rsidR="0076400B" w:rsidRDefault="0076400B" w:rsidP="00174DB7">
            <w:pPr>
              <w:pStyle w:val="NoSpacing"/>
            </w:pP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917C8B7" w14:textId="77777777" w:rsidR="0076400B" w:rsidRDefault="0076400B" w:rsidP="00174DB7">
            <w:pPr>
              <w:pStyle w:val="NoSpacing"/>
            </w:pPr>
          </w:p>
        </w:tc>
      </w:tr>
      <w:tr w:rsidR="00C0767A" w14:paraId="61842900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52D373AA" w14:textId="77777777" w:rsidR="00C0767A" w:rsidRDefault="00000000" w:rsidP="00C0767A">
            <w:pPr>
              <w:pStyle w:val="Days"/>
            </w:pPr>
            <w:sdt>
              <w:sdtPr>
                <w:id w:val="-1123302157"/>
                <w:placeholder>
                  <w:docPart w:val="878B919FB8A641ADBA5D00AB3BB91FF0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50916A1" w14:textId="77777777" w:rsidR="00C0767A" w:rsidRDefault="00000000" w:rsidP="00C0767A">
            <w:pPr>
              <w:pStyle w:val="Days"/>
            </w:pPr>
            <w:sdt>
              <w:sdtPr>
                <w:id w:val="98219853"/>
                <w:placeholder>
                  <w:docPart w:val="C1556F0BCA9C4B87B763015070888258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8B5D81C" w14:textId="77777777" w:rsidR="00C0767A" w:rsidRDefault="00000000" w:rsidP="00C0767A">
            <w:pPr>
              <w:pStyle w:val="Days"/>
            </w:pPr>
            <w:sdt>
              <w:sdtPr>
                <w:id w:val="861321914"/>
                <w:placeholder>
                  <w:docPart w:val="EF1524F68EBE427FB76AFFFF15A02630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33077CD" w14:textId="77777777" w:rsidR="00C0767A" w:rsidRDefault="00000000" w:rsidP="00C0767A">
            <w:pPr>
              <w:pStyle w:val="Days"/>
            </w:pPr>
            <w:sdt>
              <w:sdtPr>
                <w:id w:val="-532802866"/>
                <w:placeholder>
                  <w:docPart w:val="473E8DF1EBD34886B872950A625B3B3E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4570ADD7" w14:textId="77777777" w:rsidR="00C0767A" w:rsidRDefault="00000000" w:rsidP="00C0767A">
            <w:pPr>
              <w:pStyle w:val="Days"/>
            </w:pPr>
            <w:sdt>
              <w:sdtPr>
                <w:id w:val="-1400669883"/>
                <w:placeholder>
                  <w:docPart w:val="BA8C993852774AD4B9A58C16AD7E11EE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EC9FE0E" w14:textId="77777777" w:rsidR="00C0767A" w:rsidRDefault="00000000" w:rsidP="00C0767A">
            <w:pPr>
              <w:pStyle w:val="Days"/>
            </w:pPr>
            <w:sdt>
              <w:sdtPr>
                <w:id w:val="-1338001732"/>
                <w:placeholder>
                  <w:docPart w:val="5411454F3CBF4B69A5B9683B1542BA93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7624169B" w14:textId="77777777" w:rsidR="00C0767A" w:rsidRDefault="00000000" w:rsidP="00C0767A">
            <w:pPr>
              <w:pStyle w:val="Days"/>
            </w:pPr>
            <w:sdt>
              <w:sdtPr>
                <w:id w:val="-1525098198"/>
                <w:placeholder>
                  <w:docPart w:val="F247A82BD06A4DF4B8DC23E4F86EDD53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CE2D21" w14:paraId="214E06AA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25C609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2B035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2CD43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D50144" w14:textId="77777777" w:rsidR="00CE2D21" w:rsidRDefault="00CE2D21" w:rsidP="00CE2D21">
            <w:pPr>
              <w:pStyle w:val="Dates"/>
            </w:pPr>
            <w:r w:rsidRPr="00B6510B">
              <w:t>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9E60A6" w14:textId="77777777" w:rsidR="00CE2D21" w:rsidRDefault="00CE2D21" w:rsidP="00CE2D21">
            <w:pPr>
              <w:pStyle w:val="Dates"/>
            </w:pPr>
            <w:r w:rsidRPr="00B6510B">
              <w:t>2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EE9D11" w14:textId="77777777" w:rsidR="00CE2D21" w:rsidRDefault="00CE2D21" w:rsidP="00CE2D21">
            <w:pPr>
              <w:pStyle w:val="Dates"/>
            </w:pPr>
            <w:r w:rsidRPr="00B6510B">
              <w:t>3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0C6A12" w14:textId="77777777" w:rsidR="00CE2D21" w:rsidRDefault="00CE2D21" w:rsidP="00CE2D21">
            <w:pPr>
              <w:pStyle w:val="Dates"/>
            </w:pPr>
            <w:r w:rsidRPr="00B6510B">
              <w:t>4</w:t>
            </w:r>
          </w:p>
        </w:tc>
      </w:tr>
      <w:tr w:rsidR="00CE2D21" w14:paraId="2D9C3241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625E3B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C5D94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2E069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C06BE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F7957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2CEFD0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F8B749" w14:textId="77777777" w:rsidR="00CE2D21" w:rsidRDefault="00CE2D21" w:rsidP="00CE2D21">
            <w:pPr>
              <w:pStyle w:val="Dates"/>
            </w:pPr>
          </w:p>
        </w:tc>
      </w:tr>
      <w:tr w:rsidR="00CE2D21" w14:paraId="32BC1946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C40AD12" w14:textId="77777777" w:rsidR="00CE2D21" w:rsidRDefault="00CE2D21" w:rsidP="00CE2D21">
            <w:pPr>
              <w:pStyle w:val="Dates"/>
            </w:pPr>
            <w:r w:rsidRPr="00B6510B">
              <w:t>5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83C73FD" w14:textId="77777777" w:rsidR="00CE2D21" w:rsidRDefault="00CE2D21" w:rsidP="00CE2D21">
            <w:pPr>
              <w:pStyle w:val="Dates"/>
            </w:pPr>
            <w:r w:rsidRPr="00B6510B">
              <w:t>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23A92B2" w14:textId="77777777" w:rsidR="00CE2D21" w:rsidRDefault="00CE2D21" w:rsidP="00CE2D21">
            <w:pPr>
              <w:pStyle w:val="Dates"/>
            </w:pPr>
            <w:r w:rsidRPr="00B6510B">
              <w:t>7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C1A6BB7" w14:textId="77777777" w:rsidR="00CE2D21" w:rsidRDefault="00CE2D21" w:rsidP="00CE2D21">
            <w:pPr>
              <w:pStyle w:val="Dates"/>
            </w:pPr>
            <w:r w:rsidRPr="00B6510B">
              <w:t>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CA31609" w14:textId="77777777" w:rsidR="00CE2D21" w:rsidRDefault="00CE2D21" w:rsidP="00CE2D21">
            <w:pPr>
              <w:pStyle w:val="Dates"/>
            </w:pPr>
            <w:r w:rsidRPr="00B6510B">
              <w:t>9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7913DD8" w14:textId="77777777" w:rsidR="00CE2D21" w:rsidRDefault="00CE2D21" w:rsidP="00CE2D21">
            <w:pPr>
              <w:pStyle w:val="Dates"/>
            </w:pPr>
            <w:r w:rsidRPr="00B6510B">
              <w:t>10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9FE7ADB" w14:textId="77777777" w:rsidR="00CE2D21" w:rsidRDefault="00CE2D21" w:rsidP="00CE2D21">
            <w:pPr>
              <w:pStyle w:val="Dates"/>
            </w:pPr>
            <w:r w:rsidRPr="00B6510B">
              <w:t>11</w:t>
            </w:r>
          </w:p>
        </w:tc>
      </w:tr>
      <w:tr w:rsidR="00CE2D21" w14:paraId="2963512D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52253B0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0F18F28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E0DD41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38D3E2F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C9758C8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535C3F9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AAC2710" w14:textId="77777777" w:rsidR="00CE2D21" w:rsidRDefault="00CE2D21" w:rsidP="00CE2D21">
            <w:pPr>
              <w:pStyle w:val="Dates"/>
            </w:pPr>
          </w:p>
        </w:tc>
      </w:tr>
      <w:tr w:rsidR="00CE2D21" w14:paraId="25CB3FD9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2E064F" w14:textId="77777777" w:rsidR="00CE2D21" w:rsidRDefault="00CE2D21" w:rsidP="00CE2D21">
            <w:pPr>
              <w:pStyle w:val="Dates"/>
            </w:pPr>
            <w:r w:rsidRPr="00B6510B">
              <w:t>12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B4F22C" w14:textId="77777777" w:rsidR="00CE2D21" w:rsidRDefault="00CE2D21" w:rsidP="00CE2D21">
            <w:pPr>
              <w:pStyle w:val="Dates"/>
            </w:pPr>
            <w:r w:rsidRPr="00B6510B">
              <w:t>13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BB43EC" w14:textId="77777777" w:rsidR="00CE2D21" w:rsidRDefault="00CE2D21" w:rsidP="00CE2D21">
            <w:pPr>
              <w:pStyle w:val="Dates"/>
            </w:pPr>
            <w:r w:rsidRPr="00B6510B">
              <w:t>14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298894" w14:textId="77777777" w:rsidR="00CE2D21" w:rsidRDefault="00CE2D21" w:rsidP="00CE2D21">
            <w:pPr>
              <w:pStyle w:val="Dates"/>
            </w:pPr>
            <w:r w:rsidRPr="00B6510B">
              <w:t>15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69796B" w14:textId="77777777" w:rsidR="00CE2D21" w:rsidRDefault="00CE2D21" w:rsidP="00CE2D21">
            <w:pPr>
              <w:pStyle w:val="Dates"/>
            </w:pPr>
            <w:r w:rsidRPr="00B6510B">
              <w:t>16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63EE31" w14:textId="77777777" w:rsidR="00CE2D21" w:rsidRDefault="00CE2D21" w:rsidP="00CE2D21">
            <w:pPr>
              <w:pStyle w:val="Dates"/>
            </w:pPr>
            <w:r w:rsidRPr="00B6510B">
              <w:t>17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B58C11" w14:textId="77777777" w:rsidR="00CE2D21" w:rsidRDefault="00CE2D21" w:rsidP="00CE2D21">
            <w:pPr>
              <w:pStyle w:val="Dates"/>
            </w:pPr>
            <w:r w:rsidRPr="00B6510B">
              <w:t>18</w:t>
            </w:r>
          </w:p>
        </w:tc>
      </w:tr>
      <w:tr w:rsidR="00CE2D21" w14:paraId="5FFE8F05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5D1FE2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9CCF7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D08C3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A0A40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C260C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07E599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FFEB9B" w14:textId="77777777" w:rsidR="00CE2D21" w:rsidRDefault="00CE2D21" w:rsidP="00CE2D21">
            <w:pPr>
              <w:pStyle w:val="Dates"/>
            </w:pPr>
          </w:p>
        </w:tc>
      </w:tr>
      <w:tr w:rsidR="00CE2D21" w14:paraId="0AB97C52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3C19A5E" w14:textId="77777777" w:rsidR="00CE2D21" w:rsidRDefault="00CE2D21" w:rsidP="00CE2D21">
            <w:pPr>
              <w:pStyle w:val="Dates"/>
            </w:pPr>
            <w:r w:rsidRPr="00B6510B">
              <w:t>19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54BE309" w14:textId="77777777" w:rsidR="00CE2D21" w:rsidRDefault="00CE2D21" w:rsidP="00CE2D21">
            <w:pPr>
              <w:pStyle w:val="Dates"/>
            </w:pPr>
            <w:r w:rsidRPr="00B6510B">
              <w:t>20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B51B6C5" w14:textId="77777777" w:rsidR="00CE2D21" w:rsidRDefault="00CE2D21" w:rsidP="00CE2D21">
            <w:pPr>
              <w:pStyle w:val="Dates"/>
            </w:pPr>
            <w:r w:rsidRPr="00B6510B">
              <w:t>21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8DD8FFE" w14:textId="77777777" w:rsidR="00CE2D21" w:rsidRDefault="00CE2D21" w:rsidP="00CE2D21">
            <w:pPr>
              <w:pStyle w:val="Dates"/>
            </w:pPr>
            <w:r w:rsidRPr="00B6510B">
              <w:t>22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6E9B075" w14:textId="77777777" w:rsidR="00CE2D21" w:rsidRDefault="00CE2D21" w:rsidP="00CE2D21">
            <w:pPr>
              <w:pStyle w:val="Dates"/>
            </w:pPr>
            <w:r w:rsidRPr="00B6510B">
              <w:t>23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E234049" w14:textId="77777777" w:rsidR="00CE2D21" w:rsidRDefault="00CE2D21" w:rsidP="00CE2D21">
            <w:pPr>
              <w:pStyle w:val="Dates"/>
            </w:pPr>
            <w:r w:rsidRPr="00B6510B">
              <w:t>24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9660ACE" w14:textId="77777777" w:rsidR="00CE2D21" w:rsidRDefault="00CE2D21" w:rsidP="00CE2D21">
            <w:pPr>
              <w:pStyle w:val="Dates"/>
            </w:pPr>
            <w:r w:rsidRPr="00B6510B">
              <w:t>25</w:t>
            </w:r>
          </w:p>
        </w:tc>
      </w:tr>
      <w:tr w:rsidR="00CE2D21" w14:paraId="337C1836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8E31675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AE1309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C12D40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95CAD9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37D4C2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8DF7891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0212B05" w14:textId="77777777" w:rsidR="00CE2D21" w:rsidRDefault="00CE2D21" w:rsidP="00CE2D21">
            <w:pPr>
              <w:pStyle w:val="Dates"/>
            </w:pPr>
          </w:p>
        </w:tc>
      </w:tr>
      <w:tr w:rsidR="00CE2D21" w14:paraId="6CDE4683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B9AEB4" w14:textId="77777777" w:rsidR="00CE2D21" w:rsidRDefault="00CE2D21" w:rsidP="00CE2D21">
            <w:pPr>
              <w:pStyle w:val="Dates"/>
            </w:pPr>
            <w:r w:rsidRPr="00B6510B">
              <w:t>26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6FF621" w14:textId="77777777" w:rsidR="00CE2D21" w:rsidRDefault="00CE2D21" w:rsidP="00CE2D21">
            <w:pPr>
              <w:pStyle w:val="Dates"/>
            </w:pPr>
            <w:r w:rsidRPr="00B6510B">
              <w:t>27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41EF15" w14:textId="77777777" w:rsidR="00CE2D21" w:rsidRDefault="00CE2D21" w:rsidP="00CE2D21">
            <w:pPr>
              <w:pStyle w:val="Dates"/>
            </w:pPr>
            <w:r w:rsidRPr="00B6510B">
              <w:t>28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7DE115" w14:textId="77777777" w:rsidR="00CE2D21" w:rsidRDefault="00CE2D21" w:rsidP="00CE2D21">
            <w:pPr>
              <w:pStyle w:val="Dates"/>
            </w:pPr>
            <w:r w:rsidRPr="00B6510B">
              <w:t>29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30A982" w14:textId="77777777" w:rsidR="00CE2D21" w:rsidRDefault="00CE2D21" w:rsidP="00CE2D21">
            <w:pPr>
              <w:pStyle w:val="Dates"/>
            </w:pPr>
            <w:r w:rsidRPr="00B6510B">
              <w:t>30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E3D9FC" w14:textId="77777777" w:rsidR="00CE2D21" w:rsidRDefault="00CE2D21" w:rsidP="00CE2D21">
            <w:pPr>
              <w:pStyle w:val="Dates"/>
            </w:pPr>
            <w:r w:rsidRPr="00B6510B">
              <w:t>31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2E78D5" w14:textId="77777777" w:rsidR="00CE2D21" w:rsidRDefault="00CE2D21" w:rsidP="00CE2D21">
            <w:pPr>
              <w:pStyle w:val="Dates"/>
            </w:pPr>
          </w:p>
        </w:tc>
      </w:tr>
      <w:tr w:rsidR="0076400B" w14:paraId="5A23680E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440634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AEC10D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30C020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477281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008166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710B48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CAB234" w14:textId="77777777" w:rsidR="0076400B" w:rsidRDefault="0076400B" w:rsidP="00174DB7">
            <w:pPr>
              <w:pStyle w:val="Dates"/>
            </w:pPr>
          </w:p>
        </w:tc>
      </w:tr>
      <w:tr w:rsidR="0076400B" w14:paraId="50AD8E82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B5BC1F9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A2D1B9D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F892BAE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C5D7D49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99C59DF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E309FB2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A6B47C9" w14:textId="77777777" w:rsidR="0076400B" w:rsidRDefault="0076400B" w:rsidP="00174DB7">
            <w:pPr>
              <w:pStyle w:val="Dates"/>
            </w:pPr>
          </w:p>
        </w:tc>
      </w:tr>
      <w:tr w:rsidR="0076400B" w14:paraId="4523EA1A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D40FCAD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12A3E75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CAADE87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227BA96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92DC24A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B837AC1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E094834" w14:textId="77777777" w:rsidR="0076400B" w:rsidRDefault="0076400B" w:rsidP="00174DB7">
            <w:pPr>
              <w:pStyle w:val="Dates"/>
            </w:pPr>
          </w:p>
        </w:tc>
      </w:tr>
      <w:tr w:rsidR="0076400B" w14:paraId="2F2B1CD2" w14:textId="77777777" w:rsidTr="00460986">
        <w:trPr>
          <w:gridAfter w:val="1"/>
          <w:wAfter w:w="35" w:type="pct"/>
          <w:trHeight w:hRule="exact" w:val="191"/>
        </w:trPr>
        <w:tc>
          <w:tcPr>
            <w:tcW w:w="1303" w:type="pct"/>
            <w:gridSpan w:val="2"/>
            <w:tcBorders>
              <w:top w:val="single" w:sz="8" w:space="0" w:color="BFBFBF" w:themeColor="background1" w:themeShade="BF"/>
            </w:tcBorders>
          </w:tcPr>
          <w:p w14:paraId="0DD8C0FD" w14:textId="77777777" w:rsidR="0076400B" w:rsidRDefault="0076400B" w:rsidP="000E7125"/>
        </w:tc>
        <w:tc>
          <w:tcPr>
            <w:tcW w:w="1206" w:type="pct"/>
            <w:gridSpan w:val="4"/>
            <w:tcBorders>
              <w:top w:val="single" w:sz="8" w:space="0" w:color="BFBFBF" w:themeColor="background1" w:themeShade="BF"/>
            </w:tcBorders>
          </w:tcPr>
          <w:p w14:paraId="4F705FB5" w14:textId="77777777" w:rsidR="0076400B" w:rsidRDefault="0076400B" w:rsidP="000E7125"/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25148CA1" w14:textId="77777777" w:rsidR="0076400B" w:rsidRDefault="0076400B" w:rsidP="000E7125"/>
        </w:tc>
        <w:tc>
          <w:tcPr>
            <w:tcW w:w="1155" w:type="pct"/>
            <w:gridSpan w:val="3"/>
            <w:tcBorders>
              <w:top w:val="single" w:sz="8" w:space="0" w:color="BFBFBF" w:themeColor="background1" w:themeShade="BF"/>
            </w:tcBorders>
          </w:tcPr>
          <w:p w14:paraId="2063C938" w14:textId="77777777" w:rsidR="0076400B" w:rsidRDefault="0076400B" w:rsidP="000E7125"/>
        </w:tc>
      </w:tr>
      <w:tr w:rsidR="0076400B" w14:paraId="6B7B147E" w14:textId="77777777" w:rsidTr="00460986">
        <w:trPr>
          <w:trHeight w:hRule="exact" w:val="1584"/>
        </w:trPr>
        <w:tc>
          <w:tcPr>
            <w:tcW w:w="1339" w:type="pct"/>
            <w:gridSpan w:val="3"/>
          </w:tcPr>
          <w:p w14:paraId="23FD75F7" w14:textId="77777777" w:rsidR="0076400B" w:rsidRDefault="00000000" w:rsidP="00174DB7">
            <w:pPr>
              <w:pStyle w:val="Heading1"/>
            </w:pPr>
            <w:sdt>
              <w:sdtPr>
                <w:id w:val="-1586841037"/>
                <w:placeholder>
                  <w:docPart w:val="0E37EE91FB324544B05E9197FBD6DC04"/>
                </w:placeholder>
                <w:temporary/>
                <w:showingPlcHdr/>
                <w15:appearance w15:val="hidden"/>
              </w:sdtPr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4DA337C2" w14:textId="77777777" w:rsidR="0076400B" w:rsidRDefault="00000000" w:rsidP="00174DB7">
            <w:pPr>
              <w:pStyle w:val="Heading2"/>
            </w:pPr>
            <w:sdt>
              <w:sdtPr>
                <w:id w:val="-1451925344"/>
                <w:placeholder>
                  <w:docPart w:val="C12071B50EF84C2D8ABFE55666A30C25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099EDBB5" w14:textId="77777777" w:rsidR="0076400B" w:rsidRDefault="00000000" w:rsidP="00174DB7">
            <w:sdt>
              <w:sdtPr>
                <w:id w:val="935946736"/>
                <w:placeholder>
                  <w:docPart w:val="6F50FB4915574201ADB65AFA15319608"/>
                </w:placeholder>
                <w:temporary/>
                <w:showingPlcHdr/>
                <w15:appearance w15:val="hidden"/>
              </w:sdtPr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2E5F5425" w14:textId="77777777" w:rsidR="0076400B" w:rsidRDefault="00000000" w:rsidP="00174DB7">
            <w:pPr>
              <w:pStyle w:val="Heading2"/>
            </w:pPr>
            <w:sdt>
              <w:sdtPr>
                <w:id w:val="2126879105"/>
                <w:placeholder>
                  <w:docPart w:val="7BC7C47E7F6547B3BF845A1E468B9F2D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1A2BDB6C" w14:textId="77777777" w:rsidR="0076400B" w:rsidRDefault="00000000" w:rsidP="00174DB7">
            <w:sdt>
              <w:sdtPr>
                <w:id w:val="1176384930"/>
                <w:placeholder>
                  <w:docPart w:val="8231C845B66B406F9CABD3D72B8278B6"/>
                </w:placeholder>
                <w:temporary/>
                <w:showingPlcHdr/>
                <w15:appearance w15:val="hidden"/>
              </w:sdtPr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21" w:type="pct"/>
            <w:gridSpan w:val="5"/>
          </w:tcPr>
          <w:p w14:paraId="1F8D78C1" w14:textId="77777777" w:rsidR="0076400B" w:rsidRDefault="00000000" w:rsidP="00174DB7">
            <w:pPr>
              <w:pStyle w:val="Heading2"/>
            </w:pPr>
            <w:sdt>
              <w:sdtPr>
                <w:id w:val="-566801652"/>
                <w:placeholder>
                  <w:docPart w:val="EC412564972A4BC7AABF67297E9F9B14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115E58A3" w14:textId="77777777" w:rsidR="0076400B" w:rsidRDefault="00000000" w:rsidP="00174DB7">
            <w:sdt>
              <w:sdtPr>
                <w:id w:val="1598592951"/>
                <w:placeholder>
                  <w:docPart w:val="69784C63FF7B4001A78AA5CBF6C46468"/>
                </w:placeholder>
                <w:temporary/>
                <w:showingPlcHdr/>
                <w15:appearance w15:val="hidden"/>
              </w:sdtPr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6BCE1736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6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720"/>
        <w:gridCol w:w="104"/>
        <w:gridCol w:w="229"/>
        <w:gridCol w:w="2057"/>
        <w:gridCol w:w="1108"/>
        <w:gridCol w:w="145"/>
        <w:gridCol w:w="804"/>
        <w:gridCol w:w="2057"/>
        <w:gridCol w:w="679"/>
        <w:gridCol w:w="90"/>
        <w:gridCol w:w="650"/>
        <w:gridCol w:w="638"/>
        <w:gridCol w:w="2062"/>
        <w:gridCol w:w="102"/>
      </w:tblGrid>
      <w:tr w:rsidR="0076400B" w14:paraId="56C34530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C5D731E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November</w:t>
            </w: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8163386" w14:textId="77777777" w:rsidR="0076400B" w:rsidRDefault="00CE2D21" w:rsidP="000E7125">
            <w:pPr>
              <w:pStyle w:val="Year"/>
              <w:jc w:val="right"/>
            </w:pPr>
            <w:r>
              <w:t>2025</w:t>
            </w:r>
          </w:p>
        </w:tc>
      </w:tr>
      <w:tr w:rsidR="0076400B" w14:paraId="05275C6B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C423468" w14:textId="77777777" w:rsidR="0076400B" w:rsidRDefault="0076400B" w:rsidP="00174DB7">
            <w:pPr>
              <w:pStyle w:val="NoSpacing"/>
            </w:pP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2E137D3" w14:textId="77777777" w:rsidR="0076400B" w:rsidRDefault="0076400B" w:rsidP="00174DB7">
            <w:pPr>
              <w:pStyle w:val="NoSpacing"/>
            </w:pPr>
          </w:p>
        </w:tc>
      </w:tr>
      <w:tr w:rsidR="00C0767A" w14:paraId="0E591CCF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52112247" w14:textId="77777777" w:rsidR="00C0767A" w:rsidRDefault="00000000" w:rsidP="00C0767A">
            <w:pPr>
              <w:pStyle w:val="Days"/>
            </w:pPr>
            <w:sdt>
              <w:sdtPr>
                <w:id w:val="654570143"/>
                <w:placeholder>
                  <w:docPart w:val="D7CEC0B8C2D74BEAB51C2B2C2785FC07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65CDA7A" w14:textId="77777777" w:rsidR="00C0767A" w:rsidRDefault="00000000" w:rsidP="00C0767A">
            <w:pPr>
              <w:pStyle w:val="Days"/>
            </w:pPr>
            <w:sdt>
              <w:sdtPr>
                <w:id w:val="853691659"/>
                <w:placeholder>
                  <w:docPart w:val="5642B5DBCC9F466E9431CCEC8FFC87D2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3366E9B" w14:textId="77777777" w:rsidR="00C0767A" w:rsidRDefault="00000000" w:rsidP="00C0767A">
            <w:pPr>
              <w:pStyle w:val="Days"/>
            </w:pPr>
            <w:sdt>
              <w:sdtPr>
                <w:id w:val="-188525089"/>
                <w:placeholder>
                  <w:docPart w:val="2CD891CF6FE14715955CBA980B3A476D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3A3E2CEA" w14:textId="77777777" w:rsidR="00C0767A" w:rsidRDefault="00000000" w:rsidP="00C0767A">
            <w:pPr>
              <w:pStyle w:val="Days"/>
            </w:pPr>
            <w:sdt>
              <w:sdtPr>
                <w:id w:val="-1760427972"/>
                <w:placeholder>
                  <w:docPart w:val="13A0034F89BF46589B3CC10F08A52A1B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E4DE977" w14:textId="77777777" w:rsidR="00C0767A" w:rsidRDefault="00000000" w:rsidP="00C0767A">
            <w:pPr>
              <w:pStyle w:val="Days"/>
            </w:pPr>
            <w:sdt>
              <w:sdtPr>
                <w:id w:val="893081891"/>
                <w:placeholder>
                  <w:docPart w:val="AB6600295AA144968259347DA7E76F56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E027FFB" w14:textId="77777777" w:rsidR="00C0767A" w:rsidRDefault="00000000" w:rsidP="00C0767A">
            <w:pPr>
              <w:pStyle w:val="Days"/>
            </w:pPr>
            <w:sdt>
              <w:sdtPr>
                <w:id w:val="-146904734"/>
                <w:placeholder>
                  <w:docPart w:val="42381AC657F24BBCA09D9B4CA30402E1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10F47C81" w14:textId="77777777" w:rsidR="00C0767A" w:rsidRDefault="00000000" w:rsidP="00C0767A">
            <w:pPr>
              <w:pStyle w:val="Days"/>
            </w:pPr>
            <w:sdt>
              <w:sdtPr>
                <w:id w:val="585117215"/>
                <w:placeholder>
                  <w:docPart w:val="61E9B10114E04502959CEF0E7E12E09F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CE2D21" w14:paraId="2CD583DC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B2F0AB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C77DD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33003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9BFB7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0C15D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AF072B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B2AE4C" w14:textId="77777777" w:rsidR="00CE2D21" w:rsidRDefault="00CE2D21" w:rsidP="00CE2D21">
            <w:pPr>
              <w:pStyle w:val="Dates"/>
            </w:pPr>
            <w:r w:rsidRPr="0065339A">
              <w:t>1</w:t>
            </w:r>
          </w:p>
        </w:tc>
      </w:tr>
      <w:tr w:rsidR="00CE2D21" w14:paraId="2124FD7A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305821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B1AF3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9BF14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83126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6586F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F8204D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FC1100" w14:textId="77777777" w:rsidR="00CE2D21" w:rsidRDefault="00CE2D21" w:rsidP="00CE2D21">
            <w:pPr>
              <w:pStyle w:val="Dates"/>
            </w:pPr>
          </w:p>
        </w:tc>
      </w:tr>
      <w:tr w:rsidR="00CE2D21" w14:paraId="087C44EA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31CE7F2" w14:textId="77777777" w:rsidR="00CE2D21" w:rsidRDefault="00CE2D21" w:rsidP="00CE2D21">
            <w:pPr>
              <w:pStyle w:val="Dates"/>
            </w:pPr>
            <w:r w:rsidRPr="0065339A">
              <w:t>2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6FAF25A" w14:textId="77777777" w:rsidR="00CE2D21" w:rsidRDefault="00CE2D21" w:rsidP="00CE2D21">
            <w:pPr>
              <w:pStyle w:val="Dates"/>
            </w:pPr>
            <w:r w:rsidRPr="0065339A">
              <w:t>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4302C75" w14:textId="77777777" w:rsidR="00CE2D21" w:rsidRDefault="00CE2D21" w:rsidP="00CE2D21">
            <w:pPr>
              <w:pStyle w:val="Dates"/>
            </w:pPr>
            <w:r w:rsidRPr="0065339A">
              <w:t>4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7263C1A" w14:textId="77777777" w:rsidR="00CE2D21" w:rsidRDefault="00CE2D21" w:rsidP="00CE2D21">
            <w:pPr>
              <w:pStyle w:val="Dates"/>
            </w:pPr>
            <w:r w:rsidRPr="0065339A">
              <w:t>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0DC82BF" w14:textId="77777777" w:rsidR="00CE2D21" w:rsidRDefault="00CE2D21" w:rsidP="00CE2D21">
            <w:pPr>
              <w:pStyle w:val="Dates"/>
            </w:pPr>
            <w:r w:rsidRPr="0065339A">
              <w:t>6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6908FEF" w14:textId="77777777" w:rsidR="00CE2D21" w:rsidRDefault="00CE2D21" w:rsidP="00CE2D21">
            <w:pPr>
              <w:pStyle w:val="Dates"/>
            </w:pPr>
            <w:r w:rsidRPr="0065339A">
              <w:t>7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2EEA6A8" w14:textId="77777777" w:rsidR="00CE2D21" w:rsidRDefault="00CE2D21" w:rsidP="00CE2D21">
            <w:pPr>
              <w:pStyle w:val="Dates"/>
            </w:pPr>
            <w:r w:rsidRPr="0065339A">
              <w:t>8</w:t>
            </w:r>
          </w:p>
        </w:tc>
      </w:tr>
      <w:tr w:rsidR="00CE2D21" w14:paraId="691419BB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26C7C3B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6E6B84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C3760C4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388202A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846A06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883A11F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CC91415" w14:textId="77777777" w:rsidR="00CE2D21" w:rsidRDefault="00CE2D21" w:rsidP="00CE2D21">
            <w:pPr>
              <w:pStyle w:val="Dates"/>
            </w:pPr>
          </w:p>
        </w:tc>
      </w:tr>
      <w:tr w:rsidR="00CE2D21" w14:paraId="174E7581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2C0C4D" w14:textId="77777777" w:rsidR="00CE2D21" w:rsidRDefault="00CE2D21" w:rsidP="00CE2D21">
            <w:pPr>
              <w:pStyle w:val="Dates"/>
            </w:pPr>
            <w:r w:rsidRPr="0065339A">
              <w:t>9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E0B8FF" w14:textId="77777777" w:rsidR="00CE2D21" w:rsidRDefault="00CE2D21" w:rsidP="00CE2D21">
            <w:pPr>
              <w:pStyle w:val="Dates"/>
            </w:pPr>
            <w:r w:rsidRPr="0065339A">
              <w:t>10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25CC01" w14:textId="77777777" w:rsidR="00CE2D21" w:rsidRDefault="00CE2D21" w:rsidP="00CE2D21">
            <w:pPr>
              <w:pStyle w:val="Dates"/>
            </w:pPr>
            <w:r w:rsidRPr="0065339A">
              <w:t>11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101324" w14:textId="77777777" w:rsidR="00CE2D21" w:rsidRDefault="00CE2D21" w:rsidP="00CE2D21">
            <w:pPr>
              <w:pStyle w:val="Dates"/>
            </w:pPr>
            <w:r w:rsidRPr="0065339A">
              <w:t>12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BAF836" w14:textId="77777777" w:rsidR="00CE2D21" w:rsidRDefault="00CE2D21" w:rsidP="00CE2D21">
            <w:pPr>
              <w:pStyle w:val="Dates"/>
            </w:pPr>
            <w:r w:rsidRPr="0065339A">
              <w:t>13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D108EE" w14:textId="77777777" w:rsidR="00CE2D21" w:rsidRDefault="00CE2D21" w:rsidP="00CE2D21">
            <w:pPr>
              <w:pStyle w:val="Dates"/>
            </w:pPr>
            <w:r w:rsidRPr="0065339A">
              <w:t>14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508014" w14:textId="77777777" w:rsidR="00CE2D21" w:rsidRDefault="00CE2D21" w:rsidP="00CE2D21">
            <w:pPr>
              <w:pStyle w:val="Dates"/>
            </w:pPr>
            <w:r w:rsidRPr="0065339A">
              <w:t>15</w:t>
            </w:r>
          </w:p>
        </w:tc>
      </w:tr>
      <w:tr w:rsidR="00CE2D21" w14:paraId="026ACBC9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FEA177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8536A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8DCDF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23C39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13548B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9F266C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91D379" w14:textId="77777777" w:rsidR="00CE2D21" w:rsidRDefault="00CE2D21" w:rsidP="00CE2D21">
            <w:pPr>
              <w:pStyle w:val="Dates"/>
            </w:pPr>
          </w:p>
        </w:tc>
      </w:tr>
      <w:tr w:rsidR="00CE2D21" w14:paraId="30A3E042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6189730" w14:textId="77777777" w:rsidR="00CE2D21" w:rsidRDefault="00CE2D21" w:rsidP="00CE2D21">
            <w:pPr>
              <w:pStyle w:val="Dates"/>
            </w:pPr>
            <w:r w:rsidRPr="0065339A">
              <w:t>16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86CFCFC" w14:textId="77777777" w:rsidR="00CE2D21" w:rsidRDefault="00CE2D21" w:rsidP="00CE2D21">
            <w:pPr>
              <w:pStyle w:val="Dates"/>
            </w:pPr>
            <w:r w:rsidRPr="0065339A">
              <w:t>17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8321348" w14:textId="77777777" w:rsidR="00CE2D21" w:rsidRDefault="00CE2D21" w:rsidP="00CE2D21">
            <w:pPr>
              <w:pStyle w:val="Dates"/>
            </w:pPr>
            <w:r w:rsidRPr="0065339A">
              <w:t>18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41A92CA" w14:textId="77777777" w:rsidR="00CE2D21" w:rsidRDefault="00CE2D21" w:rsidP="00CE2D21">
            <w:pPr>
              <w:pStyle w:val="Dates"/>
            </w:pPr>
            <w:r w:rsidRPr="0065339A">
              <w:t>19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A7E1CDB" w14:textId="77777777" w:rsidR="00CE2D21" w:rsidRDefault="00CE2D21" w:rsidP="00CE2D21">
            <w:pPr>
              <w:pStyle w:val="Dates"/>
            </w:pPr>
            <w:r w:rsidRPr="0065339A">
              <w:t>20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325F6B8" w14:textId="77777777" w:rsidR="00CE2D21" w:rsidRDefault="00CE2D21" w:rsidP="00CE2D21">
            <w:pPr>
              <w:pStyle w:val="Dates"/>
            </w:pPr>
            <w:r w:rsidRPr="0065339A">
              <w:t>21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276BFAB" w14:textId="77777777" w:rsidR="00CE2D21" w:rsidRDefault="00CE2D21" w:rsidP="00CE2D21">
            <w:pPr>
              <w:pStyle w:val="Dates"/>
            </w:pPr>
            <w:r w:rsidRPr="0065339A">
              <w:t>22</w:t>
            </w:r>
          </w:p>
        </w:tc>
      </w:tr>
      <w:tr w:rsidR="00CE2D21" w14:paraId="1305CA3E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9DF155A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E42DB3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5E0855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167B1C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21BACA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ABA8312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042F034" w14:textId="77777777" w:rsidR="00CE2D21" w:rsidRDefault="00CE2D21" w:rsidP="00CE2D21">
            <w:pPr>
              <w:pStyle w:val="Dates"/>
            </w:pPr>
          </w:p>
        </w:tc>
      </w:tr>
      <w:tr w:rsidR="00CE2D21" w14:paraId="1768AA56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2C6DB6" w14:textId="77777777" w:rsidR="00CE2D21" w:rsidRDefault="00CE2D21" w:rsidP="00CE2D21">
            <w:pPr>
              <w:pStyle w:val="Dates"/>
            </w:pPr>
            <w:r w:rsidRPr="0065339A">
              <w:t>23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79BA02" w14:textId="77777777" w:rsidR="00CE2D21" w:rsidRDefault="00CE2D21" w:rsidP="00CE2D21">
            <w:pPr>
              <w:pStyle w:val="Dates"/>
            </w:pPr>
            <w:r w:rsidRPr="0065339A">
              <w:t>24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E19EDE" w14:textId="77777777" w:rsidR="00CE2D21" w:rsidRDefault="00CE2D21" w:rsidP="00CE2D21">
            <w:pPr>
              <w:pStyle w:val="Dates"/>
            </w:pPr>
            <w:r w:rsidRPr="0065339A">
              <w:t>25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9870B4" w14:textId="77777777" w:rsidR="00CE2D21" w:rsidRDefault="00CE2D21" w:rsidP="00CE2D21">
            <w:pPr>
              <w:pStyle w:val="Dates"/>
            </w:pPr>
            <w:r w:rsidRPr="0065339A">
              <w:t>26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28A339" w14:textId="77777777" w:rsidR="00CE2D21" w:rsidRDefault="00CE2D21" w:rsidP="00CE2D21">
            <w:pPr>
              <w:pStyle w:val="Dates"/>
            </w:pPr>
            <w:r w:rsidRPr="0065339A">
              <w:t>27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0AA8E1" w14:textId="77777777" w:rsidR="00CE2D21" w:rsidRDefault="00CE2D21" w:rsidP="00CE2D21">
            <w:pPr>
              <w:pStyle w:val="Dates"/>
            </w:pPr>
            <w:r w:rsidRPr="0065339A">
              <w:t>28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FDC482" w14:textId="77777777" w:rsidR="00CE2D21" w:rsidRDefault="00CE2D21" w:rsidP="00CE2D21">
            <w:pPr>
              <w:pStyle w:val="Dates"/>
            </w:pPr>
            <w:r w:rsidRPr="0065339A">
              <w:t>29</w:t>
            </w:r>
          </w:p>
        </w:tc>
      </w:tr>
      <w:tr w:rsidR="00CE2D21" w14:paraId="1C868B47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5B6981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EB3F8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F1B4D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B3E49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563792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9EC264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9454CF" w14:textId="77777777" w:rsidR="00CE2D21" w:rsidRDefault="00CE2D21" w:rsidP="00CE2D21">
            <w:pPr>
              <w:pStyle w:val="Dates"/>
            </w:pPr>
          </w:p>
        </w:tc>
      </w:tr>
      <w:tr w:rsidR="00CE2D21" w14:paraId="12440CF7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099E2DB" w14:textId="77777777" w:rsidR="00CE2D21" w:rsidRDefault="00CE2D21" w:rsidP="00CE2D21">
            <w:pPr>
              <w:pStyle w:val="Dates"/>
            </w:pPr>
            <w:r w:rsidRPr="0065339A">
              <w:t>30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AA0D10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67F37D4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98DB4C1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C5C29C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6BC8792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9A9CDAC" w14:textId="77777777" w:rsidR="00CE2D21" w:rsidRDefault="00CE2D21" w:rsidP="00CE2D21">
            <w:pPr>
              <w:pStyle w:val="Dates"/>
            </w:pPr>
          </w:p>
        </w:tc>
      </w:tr>
      <w:tr w:rsidR="0076400B" w14:paraId="07379CFC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7B20C29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4897615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883E0C5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6529093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8813B48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0CC17DE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0BC69E6" w14:textId="77777777" w:rsidR="0076400B" w:rsidRDefault="0076400B" w:rsidP="00174DB7">
            <w:pPr>
              <w:pStyle w:val="Dates"/>
            </w:pPr>
          </w:p>
        </w:tc>
      </w:tr>
      <w:tr w:rsidR="0076400B" w14:paraId="73D3D7D8" w14:textId="77777777" w:rsidTr="00460986">
        <w:trPr>
          <w:gridAfter w:val="1"/>
          <w:wAfter w:w="35" w:type="pct"/>
          <w:trHeight w:hRule="exact" w:val="191"/>
        </w:trPr>
        <w:tc>
          <w:tcPr>
            <w:tcW w:w="1303" w:type="pct"/>
            <w:gridSpan w:val="2"/>
            <w:tcBorders>
              <w:top w:val="single" w:sz="8" w:space="0" w:color="BFBFBF" w:themeColor="background1" w:themeShade="BF"/>
            </w:tcBorders>
          </w:tcPr>
          <w:p w14:paraId="7B8E2FE8" w14:textId="77777777" w:rsidR="0076400B" w:rsidRDefault="0076400B" w:rsidP="000E7125"/>
        </w:tc>
        <w:tc>
          <w:tcPr>
            <w:tcW w:w="1206" w:type="pct"/>
            <w:gridSpan w:val="4"/>
            <w:tcBorders>
              <w:top w:val="single" w:sz="8" w:space="0" w:color="BFBFBF" w:themeColor="background1" w:themeShade="BF"/>
            </w:tcBorders>
          </w:tcPr>
          <w:p w14:paraId="18D0D89C" w14:textId="77777777" w:rsidR="0076400B" w:rsidRDefault="0076400B" w:rsidP="000E7125"/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1F129FEE" w14:textId="77777777" w:rsidR="0076400B" w:rsidRDefault="0076400B" w:rsidP="000E7125"/>
        </w:tc>
        <w:tc>
          <w:tcPr>
            <w:tcW w:w="1155" w:type="pct"/>
            <w:gridSpan w:val="3"/>
            <w:tcBorders>
              <w:top w:val="single" w:sz="8" w:space="0" w:color="BFBFBF" w:themeColor="background1" w:themeShade="BF"/>
            </w:tcBorders>
          </w:tcPr>
          <w:p w14:paraId="288E3D56" w14:textId="77777777" w:rsidR="0076400B" w:rsidRDefault="0076400B" w:rsidP="000E7125"/>
        </w:tc>
      </w:tr>
      <w:tr w:rsidR="0076400B" w14:paraId="110C50C9" w14:textId="77777777" w:rsidTr="00460986">
        <w:trPr>
          <w:trHeight w:hRule="exact" w:val="1584"/>
        </w:trPr>
        <w:tc>
          <w:tcPr>
            <w:tcW w:w="1339" w:type="pct"/>
            <w:gridSpan w:val="3"/>
          </w:tcPr>
          <w:p w14:paraId="210C5DE0" w14:textId="77777777" w:rsidR="0076400B" w:rsidRDefault="00000000" w:rsidP="00174DB7">
            <w:pPr>
              <w:pStyle w:val="Heading1"/>
            </w:pPr>
            <w:sdt>
              <w:sdtPr>
                <w:id w:val="144406641"/>
                <w:placeholder>
                  <w:docPart w:val="817A72D9EC994057A1D56F3D3B322A76"/>
                </w:placeholder>
                <w:temporary/>
                <w:showingPlcHdr/>
                <w15:appearance w15:val="hidden"/>
              </w:sdtPr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727A1D22" w14:textId="77777777" w:rsidR="0076400B" w:rsidRDefault="00000000" w:rsidP="00174DB7">
            <w:pPr>
              <w:pStyle w:val="Heading2"/>
            </w:pPr>
            <w:sdt>
              <w:sdtPr>
                <w:id w:val="-709652751"/>
                <w:placeholder>
                  <w:docPart w:val="57CC85DE57AE4CB78840C46B3F7219E9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51BC9B7C" w14:textId="77777777" w:rsidR="0076400B" w:rsidRDefault="00000000" w:rsidP="00174DB7">
            <w:sdt>
              <w:sdtPr>
                <w:id w:val="52980295"/>
                <w:placeholder>
                  <w:docPart w:val="5C3E712AFE734C7AA8145293476A64A2"/>
                </w:placeholder>
                <w:temporary/>
                <w:showingPlcHdr/>
                <w15:appearance w15:val="hidden"/>
              </w:sdtPr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4BA5C0E2" w14:textId="77777777" w:rsidR="0076400B" w:rsidRDefault="00000000" w:rsidP="00174DB7">
            <w:pPr>
              <w:pStyle w:val="Heading2"/>
            </w:pPr>
            <w:sdt>
              <w:sdtPr>
                <w:id w:val="-1901506620"/>
                <w:placeholder>
                  <w:docPart w:val="4D762155AFC549DA974744EC7589FDCC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30E579F7" w14:textId="77777777" w:rsidR="0076400B" w:rsidRDefault="00000000" w:rsidP="00174DB7">
            <w:sdt>
              <w:sdtPr>
                <w:id w:val="1926607936"/>
                <w:placeholder>
                  <w:docPart w:val="AC5CF6610D1D44788A9040999B835BD1"/>
                </w:placeholder>
                <w:temporary/>
                <w:showingPlcHdr/>
                <w15:appearance w15:val="hidden"/>
              </w:sdtPr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21" w:type="pct"/>
            <w:gridSpan w:val="5"/>
          </w:tcPr>
          <w:p w14:paraId="6E84C6BA" w14:textId="77777777" w:rsidR="0076400B" w:rsidRDefault="00000000" w:rsidP="00174DB7">
            <w:pPr>
              <w:pStyle w:val="Heading2"/>
            </w:pPr>
            <w:sdt>
              <w:sdtPr>
                <w:id w:val="1619800850"/>
                <w:placeholder>
                  <w:docPart w:val="07DB79CB787245FDAC18E245107E2AD8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76C8D124" w14:textId="77777777" w:rsidR="0076400B" w:rsidRDefault="00000000" w:rsidP="00174DB7">
            <w:sdt>
              <w:sdtPr>
                <w:id w:val="-2122220460"/>
                <w:placeholder>
                  <w:docPart w:val="704E4AAECCBE4B5DACC1FB0E360C6E4E"/>
                </w:placeholder>
                <w:temporary/>
                <w:showingPlcHdr/>
                <w15:appearance w15:val="hidden"/>
              </w:sdtPr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2083E87E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6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720"/>
        <w:gridCol w:w="104"/>
        <w:gridCol w:w="229"/>
        <w:gridCol w:w="2057"/>
        <w:gridCol w:w="1108"/>
        <w:gridCol w:w="145"/>
        <w:gridCol w:w="804"/>
        <w:gridCol w:w="2057"/>
        <w:gridCol w:w="679"/>
        <w:gridCol w:w="90"/>
        <w:gridCol w:w="650"/>
        <w:gridCol w:w="638"/>
        <w:gridCol w:w="2062"/>
        <w:gridCol w:w="102"/>
      </w:tblGrid>
      <w:tr w:rsidR="0076400B" w14:paraId="2C39F061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F7AE975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December</w:t>
            </w: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95B3CD8" w14:textId="77777777" w:rsidR="0076400B" w:rsidRDefault="00CE2D21" w:rsidP="000E7125">
            <w:pPr>
              <w:pStyle w:val="Year"/>
              <w:jc w:val="right"/>
            </w:pPr>
            <w:r>
              <w:t>2025</w:t>
            </w:r>
          </w:p>
        </w:tc>
      </w:tr>
      <w:tr w:rsidR="0076400B" w14:paraId="5A7EB335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5C77EC6" w14:textId="77777777" w:rsidR="0076400B" w:rsidRDefault="0076400B" w:rsidP="00174DB7">
            <w:pPr>
              <w:pStyle w:val="NoSpacing"/>
            </w:pP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1573AFD" w14:textId="77777777" w:rsidR="0076400B" w:rsidRDefault="0076400B" w:rsidP="00174DB7">
            <w:pPr>
              <w:pStyle w:val="NoSpacing"/>
            </w:pPr>
          </w:p>
        </w:tc>
      </w:tr>
      <w:tr w:rsidR="00C0767A" w14:paraId="133DC19A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49ADD40A" w14:textId="77777777" w:rsidR="00C0767A" w:rsidRDefault="00000000" w:rsidP="00C0767A">
            <w:pPr>
              <w:pStyle w:val="Days"/>
            </w:pPr>
            <w:sdt>
              <w:sdtPr>
                <w:id w:val="462317341"/>
                <w:placeholder>
                  <w:docPart w:val="4ED6C370F9424C0EBABAEAAE831DF09E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2CAC7108" w14:textId="77777777" w:rsidR="00C0767A" w:rsidRDefault="00000000" w:rsidP="00C0767A">
            <w:pPr>
              <w:pStyle w:val="Days"/>
            </w:pPr>
            <w:sdt>
              <w:sdtPr>
                <w:id w:val="788851413"/>
                <w:placeholder>
                  <w:docPart w:val="FE8E07DCA70743298C4CB54353114429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E78FADF" w14:textId="77777777" w:rsidR="00C0767A" w:rsidRDefault="00000000" w:rsidP="00C0767A">
            <w:pPr>
              <w:pStyle w:val="Days"/>
            </w:pPr>
            <w:sdt>
              <w:sdtPr>
                <w:id w:val="1320700650"/>
                <w:placeholder>
                  <w:docPart w:val="6F9985CBEA3048F59015141F3948BB25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323D3B58" w14:textId="77777777" w:rsidR="00C0767A" w:rsidRDefault="00000000" w:rsidP="00C0767A">
            <w:pPr>
              <w:pStyle w:val="Days"/>
            </w:pPr>
            <w:sdt>
              <w:sdtPr>
                <w:id w:val="1144010380"/>
                <w:placeholder>
                  <w:docPart w:val="0ADD83CA11A4447C8018E75B81AEE452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21A5C08" w14:textId="77777777" w:rsidR="00C0767A" w:rsidRDefault="00000000" w:rsidP="00C0767A">
            <w:pPr>
              <w:pStyle w:val="Days"/>
            </w:pPr>
            <w:sdt>
              <w:sdtPr>
                <w:id w:val="-75593800"/>
                <w:placeholder>
                  <w:docPart w:val="7140A06DDC1246379E4F4F88202A238E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849A087" w14:textId="77777777" w:rsidR="00C0767A" w:rsidRDefault="00000000" w:rsidP="00C0767A">
            <w:pPr>
              <w:pStyle w:val="Days"/>
            </w:pPr>
            <w:sdt>
              <w:sdtPr>
                <w:id w:val="40716807"/>
                <w:placeholder>
                  <w:docPart w:val="65F56F761F2E4884BE02D935E7B668BA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3BA06489" w14:textId="77777777" w:rsidR="00C0767A" w:rsidRDefault="00000000" w:rsidP="00C0767A">
            <w:pPr>
              <w:pStyle w:val="Days"/>
            </w:pPr>
            <w:sdt>
              <w:sdtPr>
                <w:id w:val="1202138636"/>
                <w:placeholder>
                  <w:docPart w:val="E16900EDA8284CF6A8AAAB6F0EAA01F1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CE2D21" w14:paraId="4BF3F547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38DEA7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C27EDC" w14:textId="77777777" w:rsidR="00CE2D21" w:rsidRDefault="00CE2D21" w:rsidP="00CE2D21">
            <w:pPr>
              <w:pStyle w:val="Dates"/>
            </w:pPr>
            <w:r w:rsidRPr="00A95AA7">
              <w:t>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89C816" w14:textId="77777777" w:rsidR="00CE2D21" w:rsidRDefault="00CE2D21" w:rsidP="00CE2D21">
            <w:pPr>
              <w:pStyle w:val="Dates"/>
            </w:pPr>
            <w:r w:rsidRPr="00A95AA7">
              <w:t>2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CDF218" w14:textId="77777777" w:rsidR="00CE2D21" w:rsidRDefault="00CE2D21" w:rsidP="00CE2D21">
            <w:pPr>
              <w:pStyle w:val="Dates"/>
            </w:pPr>
            <w:r w:rsidRPr="00A95AA7">
              <w:t>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CD7788" w14:textId="77777777" w:rsidR="00CE2D21" w:rsidRDefault="00CE2D21" w:rsidP="00CE2D21">
            <w:pPr>
              <w:pStyle w:val="Dates"/>
            </w:pPr>
            <w:r w:rsidRPr="00A95AA7">
              <w:t>4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6F7D23" w14:textId="77777777" w:rsidR="00CE2D21" w:rsidRDefault="00CE2D21" w:rsidP="00CE2D21">
            <w:pPr>
              <w:pStyle w:val="Dates"/>
            </w:pPr>
            <w:r w:rsidRPr="00A95AA7">
              <w:t>5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2094AA" w14:textId="77777777" w:rsidR="00CE2D21" w:rsidRDefault="00CE2D21" w:rsidP="00CE2D21">
            <w:pPr>
              <w:pStyle w:val="Dates"/>
            </w:pPr>
            <w:r w:rsidRPr="00A95AA7">
              <w:t>6</w:t>
            </w:r>
          </w:p>
        </w:tc>
      </w:tr>
      <w:tr w:rsidR="00CE2D21" w14:paraId="58B642FA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15957C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14971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F4BCB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F8D2C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BA363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BFB33A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4B9594" w14:textId="77777777" w:rsidR="00CE2D21" w:rsidRDefault="00CE2D21" w:rsidP="00CE2D21">
            <w:pPr>
              <w:pStyle w:val="Dates"/>
            </w:pPr>
          </w:p>
        </w:tc>
      </w:tr>
      <w:tr w:rsidR="00CE2D21" w14:paraId="1F2C9309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3346688" w14:textId="77777777" w:rsidR="00CE2D21" w:rsidRDefault="00CE2D21" w:rsidP="00CE2D21">
            <w:pPr>
              <w:pStyle w:val="Dates"/>
            </w:pPr>
            <w:r w:rsidRPr="00A95AA7">
              <w:t>7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C4E56F4" w14:textId="77777777" w:rsidR="00CE2D21" w:rsidRDefault="00CE2D21" w:rsidP="00CE2D21">
            <w:pPr>
              <w:pStyle w:val="Dates"/>
            </w:pPr>
            <w:r w:rsidRPr="00A95AA7">
              <w:t>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46ACFE5" w14:textId="77777777" w:rsidR="00CE2D21" w:rsidRDefault="00CE2D21" w:rsidP="00CE2D21">
            <w:pPr>
              <w:pStyle w:val="Dates"/>
            </w:pPr>
            <w:r w:rsidRPr="00A95AA7">
              <w:t>9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0B64467" w14:textId="77777777" w:rsidR="00CE2D21" w:rsidRDefault="00CE2D21" w:rsidP="00CE2D21">
            <w:pPr>
              <w:pStyle w:val="Dates"/>
            </w:pPr>
            <w:r w:rsidRPr="00A95AA7">
              <w:t>10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B6B16CF" w14:textId="77777777" w:rsidR="00CE2D21" w:rsidRDefault="00CE2D21" w:rsidP="00CE2D21">
            <w:pPr>
              <w:pStyle w:val="Dates"/>
            </w:pPr>
            <w:r w:rsidRPr="00A95AA7">
              <w:t>11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656D28C" w14:textId="77777777" w:rsidR="00CE2D21" w:rsidRDefault="00CE2D21" w:rsidP="00CE2D21">
            <w:pPr>
              <w:pStyle w:val="Dates"/>
            </w:pPr>
            <w:r w:rsidRPr="00A95AA7">
              <w:t>12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BD82C69" w14:textId="77777777" w:rsidR="00CE2D21" w:rsidRDefault="00CE2D21" w:rsidP="00CE2D21">
            <w:pPr>
              <w:pStyle w:val="Dates"/>
            </w:pPr>
            <w:r w:rsidRPr="00A95AA7">
              <w:t>13</w:t>
            </w:r>
          </w:p>
        </w:tc>
      </w:tr>
      <w:tr w:rsidR="00CE2D21" w14:paraId="3DEFC514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C118069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6780235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4F9585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CBFA899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FB3D3F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0D88C04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E806001" w14:textId="77777777" w:rsidR="00CE2D21" w:rsidRDefault="00CE2D21" w:rsidP="00CE2D21">
            <w:pPr>
              <w:pStyle w:val="Dates"/>
            </w:pPr>
          </w:p>
        </w:tc>
      </w:tr>
      <w:tr w:rsidR="00CE2D21" w14:paraId="1F0B610E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686B61" w14:textId="77777777" w:rsidR="00CE2D21" w:rsidRDefault="00CE2D21" w:rsidP="00CE2D21">
            <w:pPr>
              <w:pStyle w:val="Dates"/>
            </w:pPr>
            <w:r w:rsidRPr="00A95AA7">
              <w:t>14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EC3D48" w14:textId="77777777" w:rsidR="00CE2D21" w:rsidRDefault="00CE2D21" w:rsidP="00CE2D21">
            <w:pPr>
              <w:pStyle w:val="Dates"/>
            </w:pPr>
            <w:r w:rsidRPr="00A95AA7">
              <w:t>15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F7D338" w14:textId="77777777" w:rsidR="00CE2D21" w:rsidRDefault="00CE2D21" w:rsidP="00CE2D21">
            <w:pPr>
              <w:pStyle w:val="Dates"/>
            </w:pPr>
            <w:r w:rsidRPr="00A95AA7">
              <w:t>16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6EB9B9" w14:textId="77777777" w:rsidR="00CE2D21" w:rsidRDefault="00CE2D21" w:rsidP="00CE2D21">
            <w:pPr>
              <w:pStyle w:val="Dates"/>
            </w:pPr>
            <w:r w:rsidRPr="00A95AA7">
              <w:t>17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D7D8C2" w14:textId="77777777" w:rsidR="00CE2D21" w:rsidRDefault="00CE2D21" w:rsidP="00CE2D21">
            <w:pPr>
              <w:pStyle w:val="Dates"/>
            </w:pPr>
            <w:r w:rsidRPr="00A95AA7">
              <w:t>18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A34931" w14:textId="77777777" w:rsidR="00CE2D21" w:rsidRDefault="00CE2D21" w:rsidP="00CE2D21">
            <w:pPr>
              <w:pStyle w:val="Dates"/>
            </w:pPr>
            <w:r w:rsidRPr="00A95AA7">
              <w:t>19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3BB7EA" w14:textId="77777777" w:rsidR="00CE2D21" w:rsidRDefault="00CE2D21" w:rsidP="00CE2D21">
            <w:pPr>
              <w:pStyle w:val="Dates"/>
            </w:pPr>
            <w:r w:rsidRPr="00A95AA7">
              <w:t>20</w:t>
            </w:r>
          </w:p>
        </w:tc>
      </w:tr>
      <w:tr w:rsidR="00CE2D21" w14:paraId="2A5C76D6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970FC9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454040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BEB3D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06EC3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A1E0E3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3D408E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E24421" w14:textId="77777777" w:rsidR="00CE2D21" w:rsidRDefault="00CE2D21" w:rsidP="00CE2D21">
            <w:pPr>
              <w:pStyle w:val="Dates"/>
            </w:pPr>
          </w:p>
        </w:tc>
      </w:tr>
      <w:tr w:rsidR="00CE2D21" w14:paraId="4F3A5103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847C935" w14:textId="77777777" w:rsidR="00CE2D21" w:rsidRDefault="00CE2D21" w:rsidP="00CE2D21">
            <w:pPr>
              <w:pStyle w:val="Dates"/>
            </w:pPr>
            <w:r w:rsidRPr="00A95AA7">
              <w:t>21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4FECB73" w14:textId="77777777" w:rsidR="00CE2D21" w:rsidRDefault="00CE2D21" w:rsidP="00CE2D21">
            <w:pPr>
              <w:pStyle w:val="Dates"/>
            </w:pPr>
            <w:r w:rsidRPr="00A95AA7">
              <w:t>22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DCFC269" w14:textId="77777777" w:rsidR="00CE2D21" w:rsidRDefault="00CE2D21" w:rsidP="00CE2D21">
            <w:pPr>
              <w:pStyle w:val="Dates"/>
            </w:pPr>
            <w:r w:rsidRPr="00A95AA7">
              <w:t>23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6620280" w14:textId="77777777" w:rsidR="00CE2D21" w:rsidRDefault="00CE2D21" w:rsidP="00CE2D21">
            <w:pPr>
              <w:pStyle w:val="Dates"/>
            </w:pPr>
            <w:r w:rsidRPr="00A95AA7">
              <w:t>24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9069F7F" w14:textId="77777777" w:rsidR="00CE2D21" w:rsidRDefault="00CE2D21" w:rsidP="00CE2D21">
            <w:pPr>
              <w:pStyle w:val="Dates"/>
            </w:pPr>
            <w:r w:rsidRPr="00A95AA7">
              <w:t>25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E21B16B" w14:textId="77777777" w:rsidR="00CE2D21" w:rsidRDefault="00CE2D21" w:rsidP="00CE2D21">
            <w:pPr>
              <w:pStyle w:val="Dates"/>
            </w:pPr>
            <w:r w:rsidRPr="00A95AA7">
              <w:t>26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DA00707" w14:textId="77777777" w:rsidR="00CE2D21" w:rsidRDefault="00CE2D21" w:rsidP="00CE2D21">
            <w:pPr>
              <w:pStyle w:val="Dates"/>
            </w:pPr>
            <w:r w:rsidRPr="00A95AA7">
              <w:t>27</w:t>
            </w:r>
          </w:p>
        </w:tc>
      </w:tr>
      <w:tr w:rsidR="00CE2D21" w14:paraId="3DC4FA65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B42C625" w14:textId="77777777" w:rsidR="00CE2D21" w:rsidRDefault="00CE2D21" w:rsidP="00CE2D21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BB83C0E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5E4AAEC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07DDE4D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7C5FD26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18D7817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B44E9AB" w14:textId="77777777" w:rsidR="00CE2D21" w:rsidRDefault="00CE2D21" w:rsidP="00CE2D21">
            <w:pPr>
              <w:pStyle w:val="Dates"/>
            </w:pPr>
          </w:p>
        </w:tc>
      </w:tr>
      <w:tr w:rsidR="00CE2D21" w14:paraId="3592BFCC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C6D426" w14:textId="77777777" w:rsidR="00CE2D21" w:rsidRDefault="00CE2D21" w:rsidP="00CE2D21">
            <w:pPr>
              <w:pStyle w:val="Dates"/>
            </w:pPr>
            <w:r w:rsidRPr="00A95AA7">
              <w:t>28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C59F62" w14:textId="77777777" w:rsidR="00CE2D21" w:rsidRDefault="00CE2D21" w:rsidP="00CE2D21">
            <w:pPr>
              <w:pStyle w:val="Dates"/>
            </w:pPr>
            <w:r w:rsidRPr="00A95AA7">
              <w:t>29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802374" w14:textId="77777777" w:rsidR="00CE2D21" w:rsidRDefault="00CE2D21" w:rsidP="00CE2D21">
            <w:pPr>
              <w:pStyle w:val="Dates"/>
            </w:pPr>
            <w:r w:rsidRPr="00A95AA7">
              <w:t>30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DD0377" w14:textId="77777777" w:rsidR="00CE2D21" w:rsidRDefault="00CE2D21" w:rsidP="00CE2D21">
            <w:pPr>
              <w:pStyle w:val="Dates"/>
            </w:pPr>
            <w:r w:rsidRPr="00A95AA7">
              <w:t>31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DABC67" w14:textId="77777777" w:rsidR="00CE2D21" w:rsidRDefault="00CE2D21" w:rsidP="00CE2D21">
            <w:pPr>
              <w:pStyle w:val="Dates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7AA2E5" w14:textId="77777777" w:rsidR="00CE2D21" w:rsidRDefault="00CE2D21" w:rsidP="00CE2D21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C7FF1D" w14:textId="77777777" w:rsidR="00CE2D21" w:rsidRDefault="00CE2D21" w:rsidP="00CE2D21">
            <w:pPr>
              <w:pStyle w:val="Dates"/>
            </w:pPr>
          </w:p>
        </w:tc>
      </w:tr>
      <w:tr w:rsidR="0076400B" w14:paraId="69497006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D4BACB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0ED4BD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042C14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1BD7CD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32B9D3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0FB224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31C46E" w14:textId="77777777" w:rsidR="0076400B" w:rsidRDefault="0076400B" w:rsidP="00174DB7">
            <w:pPr>
              <w:pStyle w:val="Dates"/>
            </w:pPr>
          </w:p>
        </w:tc>
      </w:tr>
      <w:tr w:rsidR="0076400B" w14:paraId="2FFF9BE6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15B7BA2" w14:textId="77777777" w:rsidR="0076400B" w:rsidRDefault="0076400B" w:rsidP="0076400B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DA2CD71" w14:textId="77777777" w:rsidR="0076400B" w:rsidRDefault="0076400B" w:rsidP="0076400B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9B04EDB" w14:textId="77777777" w:rsidR="0076400B" w:rsidRDefault="0076400B" w:rsidP="0076400B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BCDE321" w14:textId="77777777" w:rsidR="0076400B" w:rsidRDefault="0076400B" w:rsidP="0076400B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48F2BF9" w14:textId="77777777" w:rsidR="0076400B" w:rsidRDefault="0076400B" w:rsidP="0076400B">
            <w:pPr>
              <w:pStyle w:val="Dates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396D822" w14:textId="77777777" w:rsidR="0076400B" w:rsidRDefault="0076400B" w:rsidP="0076400B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CEE60AE" w14:textId="77777777" w:rsidR="0076400B" w:rsidRDefault="0076400B" w:rsidP="0076400B">
            <w:pPr>
              <w:pStyle w:val="Dates"/>
            </w:pPr>
          </w:p>
        </w:tc>
      </w:tr>
      <w:tr w:rsidR="0076400B" w14:paraId="29CC1922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C0C923B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952CCCF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887DFEA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FA5EF1F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BD34D4E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4498965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428BC4A" w14:textId="77777777" w:rsidR="0076400B" w:rsidRDefault="0076400B" w:rsidP="00174DB7">
            <w:pPr>
              <w:pStyle w:val="Dates"/>
            </w:pPr>
          </w:p>
        </w:tc>
      </w:tr>
      <w:tr w:rsidR="0076400B" w14:paraId="7507E3B6" w14:textId="77777777" w:rsidTr="00460986">
        <w:trPr>
          <w:gridAfter w:val="1"/>
          <w:wAfter w:w="35" w:type="pct"/>
          <w:trHeight w:hRule="exact" w:val="191"/>
        </w:trPr>
        <w:tc>
          <w:tcPr>
            <w:tcW w:w="1303" w:type="pct"/>
            <w:gridSpan w:val="2"/>
            <w:tcBorders>
              <w:top w:val="single" w:sz="8" w:space="0" w:color="BFBFBF" w:themeColor="background1" w:themeShade="BF"/>
            </w:tcBorders>
          </w:tcPr>
          <w:p w14:paraId="15ECF450" w14:textId="77777777" w:rsidR="0076400B" w:rsidRDefault="0076400B" w:rsidP="000E7125"/>
        </w:tc>
        <w:tc>
          <w:tcPr>
            <w:tcW w:w="1206" w:type="pct"/>
            <w:gridSpan w:val="4"/>
            <w:tcBorders>
              <w:top w:val="single" w:sz="8" w:space="0" w:color="BFBFBF" w:themeColor="background1" w:themeShade="BF"/>
            </w:tcBorders>
          </w:tcPr>
          <w:p w14:paraId="3E655510" w14:textId="77777777" w:rsidR="0076400B" w:rsidRDefault="0076400B" w:rsidP="000E7125"/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507D22E6" w14:textId="77777777" w:rsidR="0076400B" w:rsidRDefault="0076400B" w:rsidP="000E7125"/>
        </w:tc>
        <w:tc>
          <w:tcPr>
            <w:tcW w:w="1155" w:type="pct"/>
            <w:gridSpan w:val="3"/>
            <w:tcBorders>
              <w:top w:val="single" w:sz="8" w:space="0" w:color="BFBFBF" w:themeColor="background1" w:themeShade="BF"/>
            </w:tcBorders>
          </w:tcPr>
          <w:p w14:paraId="6BB0B475" w14:textId="77777777" w:rsidR="0076400B" w:rsidRDefault="0076400B" w:rsidP="000E7125"/>
        </w:tc>
      </w:tr>
      <w:tr w:rsidR="0076400B" w14:paraId="4847EF77" w14:textId="77777777" w:rsidTr="00460986">
        <w:trPr>
          <w:trHeight w:hRule="exact" w:val="1584"/>
        </w:trPr>
        <w:tc>
          <w:tcPr>
            <w:tcW w:w="1339" w:type="pct"/>
            <w:gridSpan w:val="3"/>
          </w:tcPr>
          <w:p w14:paraId="4AB7BD05" w14:textId="77777777" w:rsidR="0076400B" w:rsidRDefault="00000000" w:rsidP="00174DB7">
            <w:pPr>
              <w:pStyle w:val="Heading1"/>
            </w:pPr>
            <w:sdt>
              <w:sdtPr>
                <w:id w:val="2042080047"/>
                <w:placeholder>
                  <w:docPart w:val="83AA0CBB4FAB4483B40DBA0C9BE986FE"/>
                </w:placeholder>
                <w:temporary/>
                <w:showingPlcHdr/>
                <w15:appearance w15:val="hidden"/>
              </w:sdtPr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05DB450F" w14:textId="77777777" w:rsidR="0076400B" w:rsidRDefault="00000000" w:rsidP="00174DB7">
            <w:pPr>
              <w:pStyle w:val="Heading2"/>
            </w:pPr>
            <w:sdt>
              <w:sdtPr>
                <w:id w:val="-1781564988"/>
                <w:placeholder>
                  <w:docPart w:val="3511241D33534F8487813D3621B1D423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47F4F491" w14:textId="77777777" w:rsidR="0076400B" w:rsidRDefault="00000000" w:rsidP="00174DB7">
            <w:sdt>
              <w:sdtPr>
                <w:id w:val="-1180270182"/>
                <w:placeholder>
                  <w:docPart w:val="7761183D7EBF4B36A5519C65FACEA387"/>
                </w:placeholder>
                <w:temporary/>
                <w:showingPlcHdr/>
                <w15:appearance w15:val="hidden"/>
              </w:sdtPr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1B572749" w14:textId="77777777" w:rsidR="0076400B" w:rsidRDefault="00000000" w:rsidP="00174DB7">
            <w:pPr>
              <w:pStyle w:val="Heading2"/>
            </w:pPr>
            <w:sdt>
              <w:sdtPr>
                <w:id w:val="1603766492"/>
                <w:placeholder>
                  <w:docPart w:val="0D6F7B3C13714712A6B8B16EE5B2C4B6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798ACF5E" w14:textId="77777777" w:rsidR="0076400B" w:rsidRDefault="00000000" w:rsidP="00174DB7">
            <w:sdt>
              <w:sdtPr>
                <w:id w:val="-1402595904"/>
                <w:placeholder>
                  <w:docPart w:val="FCEA5FA341D5469F82FBDCAF445E26F8"/>
                </w:placeholder>
                <w:temporary/>
                <w:showingPlcHdr/>
                <w15:appearance w15:val="hidden"/>
              </w:sdtPr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21" w:type="pct"/>
            <w:gridSpan w:val="5"/>
          </w:tcPr>
          <w:p w14:paraId="5D423DA9" w14:textId="77777777" w:rsidR="0076400B" w:rsidRDefault="00000000" w:rsidP="00174DB7">
            <w:pPr>
              <w:pStyle w:val="Heading2"/>
            </w:pPr>
            <w:sdt>
              <w:sdtPr>
                <w:id w:val="-1484466708"/>
                <w:placeholder>
                  <w:docPart w:val="7759180897324B399408F93D782C4B5C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5144679E" w14:textId="77777777" w:rsidR="0076400B" w:rsidRDefault="00000000" w:rsidP="00174DB7">
            <w:sdt>
              <w:sdtPr>
                <w:id w:val="771514606"/>
                <w:placeholder>
                  <w:docPart w:val="5B35816F43C541F39DA77AF941567AD1"/>
                </w:placeholder>
                <w:temporary/>
                <w:showingPlcHdr/>
                <w15:appearance w15:val="hidden"/>
              </w:sdtPr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0ABA849F" w14:textId="77777777" w:rsidR="00053E1F" w:rsidRPr="009C2537" w:rsidRDefault="00053E1F" w:rsidP="0076400B"/>
    <w:sectPr w:rsidR="00053E1F" w:rsidRPr="009C2537" w:rsidSect="00347906">
      <w:pgSz w:w="15840" w:h="12240" w:orient="landscape" w:code="1"/>
      <w:pgMar w:top="504" w:right="720" w:bottom="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BB2DD" w14:textId="77777777" w:rsidR="00050BF7" w:rsidRDefault="00050BF7">
      <w:pPr>
        <w:spacing w:before="0" w:after="0"/>
      </w:pPr>
      <w:r>
        <w:separator/>
      </w:r>
    </w:p>
  </w:endnote>
  <w:endnote w:type="continuationSeparator" w:id="0">
    <w:p w14:paraId="2246BECD" w14:textId="77777777" w:rsidR="00050BF7" w:rsidRDefault="00050BF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9C8AE" w14:textId="77777777" w:rsidR="00050BF7" w:rsidRDefault="00050BF7">
      <w:pPr>
        <w:spacing w:before="0" w:after="0"/>
      </w:pPr>
      <w:r>
        <w:separator/>
      </w:r>
    </w:p>
  </w:footnote>
  <w:footnote w:type="continuationSeparator" w:id="0">
    <w:p w14:paraId="5F40CA61" w14:textId="77777777" w:rsidR="00050BF7" w:rsidRDefault="00050BF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</w:docVars>
  <w:rsids>
    <w:rsidRoot w:val="007617C6"/>
    <w:rsid w:val="0000278C"/>
    <w:rsid w:val="00013808"/>
    <w:rsid w:val="00050BF7"/>
    <w:rsid w:val="00053E1F"/>
    <w:rsid w:val="000634C9"/>
    <w:rsid w:val="00063772"/>
    <w:rsid w:val="000811D6"/>
    <w:rsid w:val="00095265"/>
    <w:rsid w:val="000E7125"/>
    <w:rsid w:val="0016297B"/>
    <w:rsid w:val="0017158B"/>
    <w:rsid w:val="00174DB7"/>
    <w:rsid w:val="00182FDF"/>
    <w:rsid w:val="00215E8D"/>
    <w:rsid w:val="00226000"/>
    <w:rsid w:val="0024454A"/>
    <w:rsid w:val="002B5449"/>
    <w:rsid w:val="002D637E"/>
    <w:rsid w:val="002E514F"/>
    <w:rsid w:val="002F6A2E"/>
    <w:rsid w:val="00345DC9"/>
    <w:rsid w:val="00347906"/>
    <w:rsid w:val="00362C98"/>
    <w:rsid w:val="00385643"/>
    <w:rsid w:val="00391BA6"/>
    <w:rsid w:val="003C2EF9"/>
    <w:rsid w:val="004128EA"/>
    <w:rsid w:val="0041447B"/>
    <w:rsid w:val="0042216A"/>
    <w:rsid w:val="00441C23"/>
    <w:rsid w:val="00460986"/>
    <w:rsid w:val="00462FA6"/>
    <w:rsid w:val="004653A0"/>
    <w:rsid w:val="00494AFE"/>
    <w:rsid w:val="004D589B"/>
    <w:rsid w:val="004E1311"/>
    <w:rsid w:val="004F670E"/>
    <w:rsid w:val="00510669"/>
    <w:rsid w:val="00544B65"/>
    <w:rsid w:val="00546E5E"/>
    <w:rsid w:val="005B0009"/>
    <w:rsid w:val="005B4B49"/>
    <w:rsid w:val="005E0E32"/>
    <w:rsid w:val="005F103F"/>
    <w:rsid w:val="0065431C"/>
    <w:rsid w:val="00664E0B"/>
    <w:rsid w:val="0068377B"/>
    <w:rsid w:val="006C707B"/>
    <w:rsid w:val="006F5A42"/>
    <w:rsid w:val="00712531"/>
    <w:rsid w:val="00713CD2"/>
    <w:rsid w:val="00716160"/>
    <w:rsid w:val="00731A18"/>
    <w:rsid w:val="00733273"/>
    <w:rsid w:val="007617C6"/>
    <w:rsid w:val="0076400B"/>
    <w:rsid w:val="007F2293"/>
    <w:rsid w:val="00812B90"/>
    <w:rsid w:val="00837CC1"/>
    <w:rsid w:val="00861C80"/>
    <w:rsid w:val="00871D22"/>
    <w:rsid w:val="008764B0"/>
    <w:rsid w:val="00876749"/>
    <w:rsid w:val="00880E12"/>
    <w:rsid w:val="008B774F"/>
    <w:rsid w:val="008D0A00"/>
    <w:rsid w:val="008E5396"/>
    <w:rsid w:val="00915F5F"/>
    <w:rsid w:val="009260CD"/>
    <w:rsid w:val="00944DAA"/>
    <w:rsid w:val="009619D4"/>
    <w:rsid w:val="009715DC"/>
    <w:rsid w:val="009A4609"/>
    <w:rsid w:val="009C2537"/>
    <w:rsid w:val="009E7B84"/>
    <w:rsid w:val="009E7EB5"/>
    <w:rsid w:val="009F5B59"/>
    <w:rsid w:val="00A10416"/>
    <w:rsid w:val="00A11C76"/>
    <w:rsid w:val="00A4405D"/>
    <w:rsid w:val="00A720A6"/>
    <w:rsid w:val="00AA1A30"/>
    <w:rsid w:val="00AB151B"/>
    <w:rsid w:val="00AD76BD"/>
    <w:rsid w:val="00AD7B61"/>
    <w:rsid w:val="00B14B60"/>
    <w:rsid w:val="00B453D6"/>
    <w:rsid w:val="00B87D71"/>
    <w:rsid w:val="00BA64FE"/>
    <w:rsid w:val="00C0767A"/>
    <w:rsid w:val="00C25964"/>
    <w:rsid w:val="00C56417"/>
    <w:rsid w:val="00C91CEE"/>
    <w:rsid w:val="00CC126F"/>
    <w:rsid w:val="00CE2D21"/>
    <w:rsid w:val="00CE742F"/>
    <w:rsid w:val="00D518D0"/>
    <w:rsid w:val="00D6541A"/>
    <w:rsid w:val="00D86997"/>
    <w:rsid w:val="00D87C69"/>
    <w:rsid w:val="00DB2CF0"/>
    <w:rsid w:val="00DB72EF"/>
    <w:rsid w:val="00DF2183"/>
    <w:rsid w:val="00DF7C31"/>
    <w:rsid w:val="00E035C1"/>
    <w:rsid w:val="00E41945"/>
    <w:rsid w:val="00E46D7B"/>
    <w:rsid w:val="00EA463D"/>
    <w:rsid w:val="00EB29B2"/>
    <w:rsid w:val="00EC2934"/>
    <w:rsid w:val="00EC428B"/>
    <w:rsid w:val="00ED6BB1"/>
    <w:rsid w:val="00EE1F91"/>
    <w:rsid w:val="00F02B4D"/>
    <w:rsid w:val="00F42D5C"/>
    <w:rsid w:val="00F43785"/>
    <w:rsid w:val="00F76613"/>
    <w:rsid w:val="00F837EF"/>
    <w:rsid w:val="00FA3577"/>
    <w:rsid w:val="00FD4A7D"/>
    <w:rsid w:val="48179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65CBC"/>
  <w15:docId w15:val="{E5D7E215-3133-4ACC-9913-D5CAFF39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AFE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731A18"/>
    <w:pPr>
      <w:contextualSpacing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rsid w:val="00731A18"/>
    <w:pPr>
      <w:contextualSpacing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4AFE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4AFE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3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rn\AppData\Local\Microsoft\Office\16.0\DTS\en-US%7bA1E3B092-FE74-4A34-B761-607B4CA91A7A%7d\%7bD2D47E83-C69A-4CDA-9D4D-CA43799B0AD3%7dtf16382939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B97759FEE54DD682994534597DD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6678A-9AF7-45B1-AFD7-EF587DDE4ED3}"/>
      </w:docPartPr>
      <w:docPartBody>
        <w:p w:rsidR="000105BC" w:rsidRDefault="000105BC">
          <w:pPr>
            <w:pStyle w:val="89B97759FEE54DD682994534597DDDF0"/>
          </w:pPr>
          <w:r>
            <w:t>Sunday</w:t>
          </w:r>
        </w:p>
      </w:docPartBody>
    </w:docPart>
    <w:docPart>
      <w:docPartPr>
        <w:name w:val="6218BD7A9E0944E4B0E780D67F8CC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B04D7-A66B-4FAD-AB53-A581BC3E5F71}"/>
      </w:docPartPr>
      <w:docPartBody>
        <w:p w:rsidR="000105BC" w:rsidRDefault="000105BC">
          <w:pPr>
            <w:pStyle w:val="6218BD7A9E0944E4B0E780D67F8CC236"/>
          </w:pPr>
          <w:r>
            <w:t>Monday</w:t>
          </w:r>
        </w:p>
      </w:docPartBody>
    </w:docPart>
    <w:docPart>
      <w:docPartPr>
        <w:name w:val="15814804976E4D6893C80DDC6D42D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53F7F-F39D-44C8-9635-5816A6EC519B}"/>
      </w:docPartPr>
      <w:docPartBody>
        <w:p w:rsidR="000105BC" w:rsidRDefault="000105BC">
          <w:pPr>
            <w:pStyle w:val="15814804976E4D6893C80DDC6D42DFED"/>
          </w:pPr>
          <w:r>
            <w:t>Tuesday</w:t>
          </w:r>
        </w:p>
      </w:docPartBody>
    </w:docPart>
    <w:docPart>
      <w:docPartPr>
        <w:name w:val="80825477D110433CAA219230C09CA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BA7D3-42FD-4142-95D5-0B5080273C94}"/>
      </w:docPartPr>
      <w:docPartBody>
        <w:p w:rsidR="000105BC" w:rsidRDefault="000105BC">
          <w:pPr>
            <w:pStyle w:val="80825477D110433CAA219230C09CA374"/>
          </w:pPr>
          <w:r>
            <w:t>Wednesday</w:t>
          </w:r>
        </w:p>
      </w:docPartBody>
    </w:docPart>
    <w:docPart>
      <w:docPartPr>
        <w:name w:val="A2B8103D816549A09AB94C3D32527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0D945-1FAF-4F63-A273-E34F59266A0E}"/>
      </w:docPartPr>
      <w:docPartBody>
        <w:p w:rsidR="000105BC" w:rsidRDefault="000105BC">
          <w:pPr>
            <w:pStyle w:val="A2B8103D816549A09AB94C3D325274F3"/>
          </w:pPr>
          <w:r>
            <w:t>Thursday</w:t>
          </w:r>
        </w:p>
      </w:docPartBody>
    </w:docPart>
    <w:docPart>
      <w:docPartPr>
        <w:name w:val="FC25E02929684C07907DD4EE6FAAF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64D12-B946-4870-835C-6E981F7FC81F}"/>
      </w:docPartPr>
      <w:docPartBody>
        <w:p w:rsidR="000105BC" w:rsidRDefault="000105BC">
          <w:pPr>
            <w:pStyle w:val="FC25E02929684C07907DD4EE6FAAF9E2"/>
          </w:pPr>
          <w:r>
            <w:t>Friday</w:t>
          </w:r>
        </w:p>
      </w:docPartBody>
    </w:docPart>
    <w:docPart>
      <w:docPartPr>
        <w:name w:val="361E84335C054F14BCB335EA28062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A9D6C-60E4-4297-BAA4-F8CF5F2F9568}"/>
      </w:docPartPr>
      <w:docPartBody>
        <w:p w:rsidR="000105BC" w:rsidRDefault="000105BC">
          <w:pPr>
            <w:pStyle w:val="361E84335C054F14BCB335EA280625D6"/>
          </w:pPr>
          <w:r>
            <w:t>Saturday</w:t>
          </w:r>
        </w:p>
      </w:docPartBody>
    </w:docPart>
    <w:docPart>
      <w:docPartPr>
        <w:name w:val="24FE3854F86D48A08532C686072FD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03931-C3EB-43EE-B318-1FE0BEAB70DB}"/>
      </w:docPartPr>
      <w:docPartBody>
        <w:p w:rsidR="000105BC" w:rsidRDefault="000105BC">
          <w:pPr>
            <w:pStyle w:val="24FE3854F86D48A08532C686072FD36D"/>
          </w:pPr>
          <w:r>
            <w:t>Events</w:t>
          </w:r>
        </w:p>
      </w:docPartBody>
    </w:docPart>
    <w:docPart>
      <w:docPartPr>
        <w:name w:val="BF7C96F94F3F4E2FAB32C81E1589A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2F256-DC5B-41CC-8F7A-E618D6CF9BF8}"/>
      </w:docPartPr>
      <w:docPartBody>
        <w:p w:rsidR="000105BC" w:rsidRDefault="000105BC">
          <w:pPr>
            <w:pStyle w:val="BF7C96F94F3F4E2FAB32C81E1589AA12"/>
          </w:pPr>
          <w:r>
            <w:t>Sunday</w:t>
          </w:r>
        </w:p>
      </w:docPartBody>
    </w:docPart>
    <w:docPart>
      <w:docPartPr>
        <w:name w:val="A4CF0234299E49E783E4EFBB5409E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198DF-B285-4E5F-899A-2C53F030C6C3}"/>
      </w:docPartPr>
      <w:docPartBody>
        <w:p w:rsidR="000105BC" w:rsidRDefault="000105BC">
          <w:pPr>
            <w:pStyle w:val="A4CF0234299E49E783E4EFBB5409E068"/>
          </w:pPr>
          <w:r>
            <w:t>Monday</w:t>
          </w:r>
        </w:p>
      </w:docPartBody>
    </w:docPart>
    <w:docPart>
      <w:docPartPr>
        <w:name w:val="334CE8BE515441C39F66B820942F1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18C67-B4E8-4ACF-B381-ED35915AF3FA}"/>
      </w:docPartPr>
      <w:docPartBody>
        <w:p w:rsidR="000105BC" w:rsidRDefault="000105BC">
          <w:pPr>
            <w:pStyle w:val="334CE8BE515441C39F66B820942F1C82"/>
          </w:pPr>
          <w:r>
            <w:t>Tuesday</w:t>
          </w:r>
        </w:p>
      </w:docPartBody>
    </w:docPart>
    <w:docPart>
      <w:docPartPr>
        <w:name w:val="A6F652A3C70F4D2EA637BCB6B41AA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9AF47-0DEE-476F-941C-A3643A077DF4}"/>
      </w:docPartPr>
      <w:docPartBody>
        <w:p w:rsidR="000105BC" w:rsidRDefault="000105BC">
          <w:pPr>
            <w:pStyle w:val="A6F652A3C70F4D2EA637BCB6B41AABD3"/>
          </w:pPr>
          <w:r>
            <w:t>Wednesday</w:t>
          </w:r>
        </w:p>
      </w:docPartBody>
    </w:docPart>
    <w:docPart>
      <w:docPartPr>
        <w:name w:val="8E4B39FA09C84CAD90CB324395A86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1D679-51D6-4944-909E-9AABBFE66FBA}"/>
      </w:docPartPr>
      <w:docPartBody>
        <w:p w:rsidR="000105BC" w:rsidRDefault="000105BC">
          <w:pPr>
            <w:pStyle w:val="8E4B39FA09C84CAD90CB324395A86681"/>
          </w:pPr>
          <w:r>
            <w:t>Thursday</w:t>
          </w:r>
        </w:p>
      </w:docPartBody>
    </w:docPart>
    <w:docPart>
      <w:docPartPr>
        <w:name w:val="1EE43B9F39FE42D0827FCD470172C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2CCC7-6343-499E-A2CE-99CF40E66C64}"/>
      </w:docPartPr>
      <w:docPartBody>
        <w:p w:rsidR="000105BC" w:rsidRDefault="000105BC">
          <w:pPr>
            <w:pStyle w:val="1EE43B9F39FE42D0827FCD470172C729"/>
          </w:pPr>
          <w:r>
            <w:t>Friday</w:t>
          </w:r>
        </w:p>
      </w:docPartBody>
    </w:docPart>
    <w:docPart>
      <w:docPartPr>
        <w:name w:val="0D46D74DAF7A4D1F8E08E63B4DFD8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C841D-BC53-4A9E-A2E0-B15E37BEA888}"/>
      </w:docPartPr>
      <w:docPartBody>
        <w:p w:rsidR="000105BC" w:rsidRDefault="000105BC">
          <w:pPr>
            <w:pStyle w:val="0D46D74DAF7A4D1F8E08E63B4DFD8734"/>
          </w:pPr>
          <w:r>
            <w:t>Saturday</w:t>
          </w:r>
        </w:p>
      </w:docPartBody>
    </w:docPart>
    <w:docPart>
      <w:docPartPr>
        <w:name w:val="1890CE315C5A4B908C057F1877449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80D1D-5DF9-4AE1-87E0-9503F965D93B}"/>
      </w:docPartPr>
      <w:docPartBody>
        <w:p w:rsidR="000105BC" w:rsidRDefault="000105BC">
          <w:pPr>
            <w:pStyle w:val="1890CE315C5A4B908C057F18774497A6"/>
          </w:pPr>
          <w:r>
            <w:t>Events</w:t>
          </w:r>
        </w:p>
      </w:docPartBody>
    </w:docPart>
    <w:docPart>
      <w:docPartPr>
        <w:name w:val="8ED6637C196A496F9B718872BE81B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22D11-DE08-447D-BF82-BCBEEAC5F7CB}"/>
      </w:docPartPr>
      <w:docPartBody>
        <w:p w:rsidR="000105BC" w:rsidRDefault="000105BC">
          <w:pPr>
            <w:pStyle w:val="8ED6637C196A496F9B718872BE81BAF3"/>
          </w:pPr>
          <w:r>
            <w:t>Heading</w:t>
          </w:r>
        </w:p>
      </w:docPartBody>
    </w:docPart>
    <w:docPart>
      <w:docPartPr>
        <w:name w:val="DBC079A3DD68456E9A2D3E92CDC65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4DD0E-68A0-44F1-9EC0-09E1AF3AAF03}"/>
      </w:docPartPr>
      <w:docPartBody>
        <w:p w:rsidR="000105BC" w:rsidRDefault="000105BC">
          <w:pPr>
            <w:pStyle w:val="DBC079A3DD68456E9A2D3E92CDC65FA3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A2C7D23E9E2749A289C99AC8D4C1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C55A1-9380-4F41-9D7A-52E96673C0CA}"/>
      </w:docPartPr>
      <w:docPartBody>
        <w:p w:rsidR="000105BC" w:rsidRDefault="000105BC">
          <w:pPr>
            <w:pStyle w:val="A2C7D23E9E2749A289C99AC8D4C1BFDE"/>
          </w:pPr>
          <w:r>
            <w:t>Heading</w:t>
          </w:r>
        </w:p>
      </w:docPartBody>
    </w:docPart>
    <w:docPart>
      <w:docPartPr>
        <w:name w:val="FAC9F21C67E04BE8BE0582848DEE5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ADD38-399B-4DB8-95E3-BABECEF418D2}"/>
      </w:docPartPr>
      <w:docPartBody>
        <w:p w:rsidR="000105BC" w:rsidRDefault="000105BC">
          <w:pPr>
            <w:pStyle w:val="FAC9F21C67E04BE8BE0582848DEE57F5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57F34C047602400394020FDB0BE2C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3CDED-501A-4725-BDA5-818C02215370}"/>
      </w:docPartPr>
      <w:docPartBody>
        <w:p w:rsidR="000105BC" w:rsidRDefault="000105BC">
          <w:pPr>
            <w:pStyle w:val="57F34C047602400394020FDB0BE2C68A"/>
          </w:pPr>
          <w:r>
            <w:t>Heading</w:t>
          </w:r>
        </w:p>
      </w:docPartBody>
    </w:docPart>
    <w:docPart>
      <w:docPartPr>
        <w:name w:val="F2BE1EC1B88C4EA9B584E14065EE5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A039E-F961-41C8-A139-1588A2AD29B0}"/>
      </w:docPartPr>
      <w:docPartBody>
        <w:p w:rsidR="000105BC" w:rsidRDefault="000105BC">
          <w:pPr>
            <w:pStyle w:val="F2BE1EC1B88C4EA9B584E14065EE538C"/>
          </w:pPr>
          <w:r>
            <w:t>View and edit this document in Word on your computer, tablet, or phone.</w:t>
          </w:r>
        </w:p>
      </w:docPartBody>
    </w:docPart>
    <w:docPart>
      <w:docPartPr>
        <w:name w:val="F4F2699BBA984734BE372D1601507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BC60E-2896-40BB-993A-6E577CFC36CF}"/>
      </w:docPartPr>
      <w:docPartBody>
        <w:p w:rsidR="000105BC" w:rsidRDefault="000105BC">
          <w:pPr>
            <w:pStyle w:val="F4F2699BBA984734BE372D16015072F6"/>
          </w:pPr>
          <w:r>
            <w:t>Sunday</w:t>
          </w:r>
        </w:p>
      </w:docPartBody>
    </w:docPart>
    <w:docPart>
      <w:docPartPr>
        <w:name w:val="76B3E052538D4BACB16FCCE9C7110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5FB38-91FE-42D6-AB55-286E35522EF9}"/>
      </w:docPartPr>
      <w:docPartBody>
        <w:p w:rsidR="000105BC" w:rsidRDefault="000105BC">
          <w:pPr>
            <w:pStyle w:val="76B3E052538D4BACB16FCCE9C71101CD"/>
          </w:pPr>
          <w:r>
            <w:t>Monday</w:t>
          </w:r>
        </w:p>
      </w:docPartBody>
    </w:docPart>
    <w:docPart>
      <w:docPartPr>
        <w:name w:val="9F965615A0BF4322BDF32B8CD9B13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2F872-D977-4198-A8CF-E7F84B622BD8}"/>
      </w:docPartPr>
      <w:docPartBody>
        <w:p w:rsidR="000105BC" w:rsidRDefault="000105BC">
          <w:pPr>
            <w:pStyle w:val="9F965615A0BF4322BDF32B8CD9B13FAC"/>
          </w:pPr>
          <w:r>
            <w:t>Tuesday</w:t>
          </w:r>
        </w:p>
      </w:docPartBody>
    </w:docPart>
    <w:docPart>
      <w:docPartPr>
        <w:name w:val="E3D67B93991A42D2986091ED240E1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250B7-B0EC-4D39-A52D-F193771A4BCB}"/>
      </w:docPartPr>
      <w:docPartBody>
        <w:p w:rsidR="000105BC" w:rsidRDefault="000105BC">
          <w:pPr>
            <w:pStyle w:val="E3D67B93991A42D2986091ED240E1740"/>
          </w:pPr>
          <w:r>
            <w:t>Wednesday</w:t>
          </w:r>
        </w:p>
      </w:docPartBody>
    </w:docPart>
    <w:docPart>
      <w:docPartPr>
        <w:name w:val="9C10F954DF1A42FE80EB2125B7CAD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C528C-62BB-4707-BF0B-7ABABDEC6B20}"/>
      </w:docPartPr>
      <w:docPartBody>
        <w:p w:rsidR="000105BC" w:rsidRDefault="000105BC">
          <w:pPr>
            <w:pStyle w:val="9C10F954DF1A42FE80EB2125B7CAD46B"/>
          </w:pPr>
          <w:r>
            <w:t>Thursday</w:t>
          </w:r>
        </w:p>
      </w:docPartBody>
    </w:docPart>
    <w:docPart>
      <w:docPartPr>
        <w:name w:val="1EE62F9656E8429FA8E0892965BF6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68238-17F4-4AF5-986E-5924CECDF15A}"/>
      </w:docPartPr>
      <w:docPartBody>
        <w:p w:rsidR="000105BC" w:rsidRDefault="000105BC">
          <w:pPr>
            <w:pStyle w:val="1EE62F9656E8429FA8E0892965BF6F9A"/>
          </w:pPr>
          <w:r>
            <w:t>Friday</w:t>
          </w:r>
        </w:p>
      </w:docPartBody>
    </w:docPart>
    <w:docPart>
      <w:docPartPr>
        <w:name w:val="929A2D5C0FDE45A697DECC527AF2F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91FDD-CF08-4177-B33E-B8F6738B516A}"/>
      </w:docPartPr>
      <w:docPartBody>
        <w:p w:rsidR="000105BC" w:rsidRDefault="000105BC">
          <w:pPr>
            <w:pStyle w:val="929A2D5C0FDE45A697DECC527AF2F670"/>
          </w:pPr>
          <w:r>
            <w:t>Saturday</w:t>
          </w:r>
        </w:p>
      </w:docPartBody>
    </w:docPart>
    <w:docPart>
      <w:docPartPr>
        <w:name w:val="A1F22589E5C14F77AAB015F5041DD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8D0B5-64D7-4E2E-A810-52D7EC9F2433}"/>
      </w:docPartPr>
      <w:docPartBody>
        <w:p w:rsidR="000105BC" w:rsidRDefault="000105BC">
          <w:pPr>
            <w:pStyle w:val="A1F22589E5C14F77AAB015F5041DDD81"/>
          </w:pPr>
          <w:r>
            <w:t>Events</w:t>
          </w:r>
        </w:p>
      </w:docPartBody>
    </w:docPart>
    <w:docPart>
      <w:docPartPr>
        <w:name w:val="534AD9D5A1274233BBC450DC24ACA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8E78C-75E6-4E72-BD5E-CE299849009F}"/>
      </w:docPartPr>
      <w:docPartBody>
        <w:p w:rsidR="000105BC" w:rsidRDefault="000105BC">
          <w:pPr>
            <w:pStyle w:val="534AD9D5A1274233BBC450DC24ACA310"/>
          </w:pPr>
          <w:r>
            <w:t>Heading</w:t>
          </w:r>
        </w:p>
      </w:docPartBody>
    </w:docPart>
    <w:docPart>
      <w:docPartPr>
        <w:name w:val="75C0FDB1C14A46639B708C2540DBC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D068B-89CC-4B24-905A-A7B7CA2C3098}"/>
      </w:docPartPr>
      <w:docPartBody>
        <w:p w:rsidR="000105BC" w:rsidRDefault="000105BC">
          <w:pPr>
            <w:pStyle w:val="75C0FDB1C14A46639B708C2540DBCD73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2FA11253874F46A4994FE16D006E6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6605-B87C-45A2-B09A-0BD593AB95BE}"/>
      </w:docPartPr>
      <w:docPartBody>
        <w:p w:rsidR="000105BC" w:rsidRDefault="000105BC">
          <w:pPr>
            <w:pStyle w:val="2FA11253874F46A4994FE16D006E6CC1"/>
          </w:pPr>
          <w:r>
            <w:t>Heading</w:t>
          </w:r>
        </w:p>
      </w:docPartBody>
    </w:docPart>
    <w:docPart>
      <w:docPartPr>
        <w:name w:val="526A0F3869DE4169B0DF0745FF608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C30BD-E9D9-4080-9A3B-D7F3DC0EBAE1}"/>
      </w:docPartPr>
      <w:docPartBody>
        <w:p w:rsidR="000105BC" w:rsidRDefault="000105BC">
          <w:pPr>
            <w:pStyle w:val="526A0F3869DE4169B0DF0745FF608D08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CFC9FAA605CB4E28915F0F2DAB654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778F8-1875-4748-A0A6-38E3A156F738}"/>
      </w:docPartPr>
      <w:docPartBody>
        <w:p w:rsidR="000105BC" w:rsidRDefault="000105BC">
          <w:pPr>
            <w:pStyle w:val="CFC9FAA605CB4E28915F0F2DAB65419E"/>
          </w:pPr>
          <w:r>
            <w:t>Heading</w:t>
          </w:r>
        </w:p>
      </w:docPartBody>
    </w:docPart>
    <w:docPart>
      <w:docPartPr>
        <w:name w:val="9F4E2CE4FA6D44308CAED1D5E219E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75A63-3B95-4DC3-BDC1-6EDC24069623}"/>
      </w:docPartPr>
      <w:docPartBody>
        <w:p w:rsidR="000105BC" w:rsidRDefault="000105BC">
          <w:pPr>
            <w:pStyle w:val="9F4E2CE4FA6D44308CAED1D5E219E4F8"/>
          </w:pPr>
          <w:r>
            <w:t>View and edit this document in Word on your computer, tablet, or phone.</w:t>
          </w:r>
        </w:p>
      </w:docPartBody>
    </w:docPart>
    <w:docPart>
      <w:docPartPr>
        <w:name w:val="7DCBD858653B49B186DF1A6E34DCD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4C1A3-DFC4-4C23-B3A6-FF3132191B52}"/>
      </w:docPartPr>
      <w:docPartBody>
        <w:p w:rsidR="000105BC" w:rsidRDefault="000105BC">
          <w:pPr>
            <w:pStyle w:val="7DCBD858653B49B186DF1A6E34DCDFB1"/>
          </w:pPr>
          <w:r>
            <w:t>Sunday</w:t>
          </w:r>
        </w:p>
      </w:docPartBody>
    </w:docPart>
    <w:docPart>
      <w:docPartPr>
        <w:name w:val="8C10909A65664B24902549186004E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00343-672A-459D-9C95-7365A67477F9}"/>
      </w:docPartPr>
      <w:docPartBody>
        <w:p w:rsidR="000105BC" w:rsidRDefault="000105BC">
          <w:pPr>
            <w:pStyle w:val="8C10909A65664B24902549186004E15B"/>
          </w:pPr>
          <w:r>
            <w:t>Monday</w:t>
          </w:r>
        </w:p>
      </w:docPartBody>
    </w:docPart>
    <w:docPart>
      <w:docPartPr>
        <w:name w:val="358F5C8672B443F296D3C986F8EC9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88948-4C28-42A9-A3A6-1C7A22EA0006}"/>
      </w:docPartPr>
      <w:docPartBody>
        <w:p w:rsidR="000105BC" w:rsidRDefault="000105BC">
          <w:pPr>
            <w:pStyle w:val="358F5C8672B443F296D3C986F8EC926A"/>
          </w:pPr>
          <w:r>
            <w:t>Tuesday</w:t>
          </w:r>
        </w:p>
      </w:docPartBody>
    </w:docPart>
    <w:docPart>
      <w:docPartPr>
        <w:name w:val="48BD1AC9D75B4AF6A559B761F8F8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024F5-6300-4F13-AF0A-031B6BC33B51}"/>
      </w:docPartPr>
      <w:docPartBody>
        <w:p w:rsidR="000105BC" w:rsidRDefault="000105BC">
          <w:pPr>
            <w:pStyle w:val="48BD1AC9D75B4AF6A559B761F8F8ECA4"/>
          </w:pPr>
          <w:r>
            <w:t>Wednesday</w:t>
          </w:r>
        </w:p>
      </w:docPartBody>
    </w:docPart>
    <w:docPart>
      <w:docPartPr>
        <w:name w:val="4FB6F0729EA243CFB8613968E7514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09E5E-AD32-4801-943C-94A8550F3418}"/>
      </w:docPartPr>
      <w:docPartBody>
        <w:p w:rsidR="000105BC" w:rsidRDefault="000105BC">
          <w:pPr>
            <w:pStyle w:val="4FB6F0729EA243CFB8613968E75140D2"/>
          </w:pPr>
          <w:r>
            <w:t>Thursday</w:t>
          </w:r>
        </w:p>
      </w:docPartBody>
    </w:docPart>
    <w:docPart>
      <w:docPartPr>
        <w:name w:val="8A9851AB7B4C44578D5CB9960F542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BF5B1-636F-496A-95ED-C7605020169C}"/>
      </w:docPartPr>
      <w:docPartBody>
        <w:p w:rsidR="000105BC" w:rsidRDefault="000105BC">
          <w:pPr>
            <w:pStyle w:val="8A9851AB7B4C44578D5CB9960F542A7B"/>
          </w:pPr>
          <w:r>
            <w:t>Friday</w:t>
          </w:r>
        </w:p>
      </w:docPartBody>
    </w:docPart>
    <w:docPart>
      <w:docPartPr>
        <w:name w:val="94D4BA16FF0B43C18B71D8C72F04B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26278-AD0B-4391-A7DA-0755ED84B935}"/>
      </w:docPartPr>
      <w:docPartBody>
        <w:p w:rsidR="000105BC" w:rsidRDefault="000105BC">
          <w:pPr>
            <w:pStyle w:val="94D4BA16FF0B43C18B71D8C72F04B524"/>
          </w:pPr>
          <w:r>
            <w:t>Saturday</w:t>
          </w:r>
        </w:p>
      </w:docPartBody>
    </w:docPart>
    <w:docPart>
      <w:docPartPr>
        <w:name w:val="B8659DF1C5AD46549505449B3F061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94516-F2B7-4310-901C-0A881B4604E1}"/>
      </w:docPartPr>
      <w:docPartBody>
        <w:p w:rsidR="000105BC" w:rsidRDefault="000105BC">
          <w:pPr>
            <w:pStyle w:val="B8659DF1C5AD46549505449B3F0612B2"/>
          </w:pPr>
          <w:r>
            <w:t>Events</w:t>
          </w:r>
        </w:p>
      </w:docPartBody>
    </w:docPart>
    <w:docPart>
      <w:docPartPr>
        <w:name w:val="F7043E9A5DE34686A90E9689673EB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1E719-E816-42EA-B984-F90786184A5D}"/>
      </w:docPartPr>
      <w:docPartBody>
        <w:p w:rsidR="000105BC" w:rsidRDefault="000105BC">
          <w:pPr>
            <w:pStyle w:val="F7043E9A5DE34686A90E9689673EB834"/>
          </w:pPr>
          <w:r>
            <w:t>Heading</w:t>
          </w:r>
        </w:p>
      </w:docPartBody>
    </w:docPart>
    <w:docPart>
      <w:docPartPr>
        <w:name w:val="843EE56D762940348080129BC7CDD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FC4D9-C4A4-4157-B22F-9E4F569B9DC5}"/>
      </w:docPartPr>
      <w:docPartBody>
        <w:p w:rsidR="000105BC" w:rsidRDefault="000105BC">
          <w:pPr>
            <w:pStyle w:val="843EE56D762940348080129BC7CDD414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7AB6E8259A0147EC9C08F92C7E084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5F850-DE8D-4464-806B-2AEC95310E73}"/>
      </w:docPartPr>
      <w:docPartBody>
        <w:p w:rsidR="000105BC" w:rsidRDefault="000105BC">
          <w:pPr>
            <w:pStyle w:val="7AB6E8259A0147EC9C08F92C7E08410C"/>
          </w:pPr>
          <w:r>
            <w:t>Heading</w:t>
          </w:r>
        </w:p>
      </w:docPartBody>
    </w:docPart>
    <w:docPart>
      <w:docPartPr>
        <w:name w:val="C4CA3861D031461BA710290E84E62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61F5D-5B0C-444F-A66C-43CA21699C09}"/>
      </w:docPartPr>
      <w:docPartBody>
        <w:p w:rsidR="000105BC" w:rsidRDefault="000105BC">
          <w:pPr>
            <w:pStyle w:val="C4CA3861D031461BA710290E84E62BEC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3B45641AAA1A4B83B15131C536D0C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079D-0FB5-482C-B219-51B43E556E37}"/>
      </w:docPartPr>
      <w:docPartBody>
        <w:p w:rsidR="000105BC" w:rsidRDefault="000105BC">
          <w:pPr>
            <w:pStyle w:val="3B45641AAA1A4B83B15131C536D0C135"/>
          </w:pPr>
          <w:r>
            <w:t>Heading</w:t>
          </w:r>
        </w:p>
      </w:docPartBody>
    </w:docPart>
    <w:docPart>
      <w:docPartPr>
        <w:name w:val="73EB4B0E263443F98BACA88A39A18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D2F36-8810-4456-A043-1AE64A2C79D0}"/>
      </w:docPartPr>
      <w:docPartBody>
        <w:p w:rsidR="000105BC" w:rsidRDefault="000105BC">
          <w:pPr>
            <w:pStyle w:val="73EB4B0E263443F98BACA88A39A18CE4"/>
          </w:pPr>
          <w:r>
            <w:t>View and edit this document in Word on your computer, tablet, or phone.</w:t>
          </w:r>
        </w:p>
      </w:docPartBody>
    </w:docPart>
    <w:docPart>
      <w:docPartPr>
        <w:name w:val="4F427FE2512D46FCABBF048E59743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5FF8A-805D-4D87-ACFC-904D3729A190}"/>
      </w:docPartPr>
      <w:docPartBody>
        <w:p w:rsidR="000105BC" w:rsidRDefault="000105BC">
          <w:pPr>
            <w:pStyle w:val="4F427FE2512D46FCABBF048E59743775"/>
          </w:pPr>
          <w:r>
            <w:t>Sunday</w:t>
          </w:r>
        </w:p>
      </w:docPartBody>
    </w:docPart>
    <w:docPart>
      <w:docPartPr>
        <w:name w:val="8CC9FC105BB54AC7BCF76A70BE560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D0BA1-900A-4D86-989C-2F52055087D0}"/>
      </w:docPartPr>
      <w:docPartBody>
        <w:p w:rsidR="000105BC" w:rsidRDefault="000105BC">
          <w:pPr>
            <w:pStyle w:val="8CC9FC105BB54AC7BCF76A70BE560E8F"/>
          </w:pPr>
          <w:r>
            <w:t>Monday</w:t>
          </w:r>
        </w:p>
      </w:docPartBody>
    </w:docPart>
    <w:docPart>
      <w:docPartPr>
        <w:name w:val="0AF120272E544808A6D1B91C9A63F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360AB-DFA2-4324-807B-82F507ABB963}"/>
      </w:docPartPr>
      <w:docPartBody>
        <w:p w:rsidR="000105BC" w:rsidRDefault="000105BC">
          <w:pPr>
            <w:pStyle w:val="0AF120272E544808A6D1B91C9A63F925"/>
          </w:pPr>
          <w:r>
            <w:t>Tuesday</w:t>
          </w:r>
        </w:p>
      </w:docPartBody>
    </w:docPart>
    <w:docPart>
      <w:docPartPr>
        <w:name w:val="E6827C27D1D54E91B718971E60E4A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A4376-B7F1-4ED6-9481-A3F90A1052BE}"/>
      </w:docPartPr>
      <w:docPartBody>
        <w:p w:rsidR="000105BC" w:rsidRDefault="000105BC">
          <w:pPr>
            <w:pStyle w:val="E6827C27D1D54E91B718971E60E4A7C4"/>
          </w:pPr>
          <w:r>
            <w:t>Wednesday</w:t>
          </w:r>
        </w:p>
      </w:docPartBody>
    </w:docPart>
    <w:docPart>
      <w:docPartPr>
        <w:name w:val="D5AC7E9161EC40FB9FA32D5DC0DD0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C4A-5321-44AC-BCAB-40475CF9A102}"/>
      </w:docPartPr>
      <w:docPartBody>
        <w:p w:rsidR="000105BC" w:rsidRDefault="000105BC">
          <w:pPr>
            <w:pStyle w:val="D5AC7E9161EC40FB9FA32D5DC0DD04BC"/>
          </w:pPr>
          <w:r>
            <w:t>Thursday</w:t>
          </w:r>
        </w:p>
      </w:docPartBody>
    </w:docPart>
    <w:docPart>
      <w:docPartPr>
        <w:name w:val="BEF205ADEF18420B8EC2E0C8AECC1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833F8-5A0E-411D-95F3-F35E1B735AB3}"/>
      </w:docPartPr>
      <w:docPartBody>
        <w:p w:rsidR="000105BC" w:rsidRDefault="000105BC">
          <w:pPr>
            <w:pStyle w:val="BEF205ADEF18420B8EC2E0C8AECC132B"/>
          </w:pPr>
          <w:r>
            <w:t>Friday</w:t>
          </w:r>
        </w:p>
      </w:docPartBody>
    </w:docPart>
    <w:docPart>
      <w:docPartPr>
        <w:name w:val="3D8EA322987F42479C776E43E2C89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142E3-348D-4F70-B070-1E3AB817E9B6}"/>
      </w:docPartPr>
      <w:docPartBody>
        <w:p w:rsidR="000105BC" w:rsidRDefault="000105BC">
          <w:pPr>
            <w:pStyle w:val="3D8EA322987F42479C776E43E2C8945A"/>
          </w:pPr>
          <w:r>
            <w:t>Saturday</w:t>
          </w:r>
        </w:p>
      </w:docPartBody>
    </w:docPart>
    <w:docPart>
      <w:docPartPr>
        <w:name w:val="47F4204CF82E4A93B2D8191CFF1AB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C21F9-6DE0-489B-87C2-DEE5542735A6}"/>
      </w:docPartPr>
      <w:docPartBody>
        <w:p w:rsidR="000105BC" w:rsidRDefault="000105BC">
          <w:pPr>
            <w:pStyle w:val="47F4204CF82E4A93B2D8191CFF1AB70F"/>
          </w:pPr>
          <w:r>
            <w:t>Events</w:t>
          </w:r>
        </w:p>
      </w:docPartBody>
    </w:docPart>
    <w:docPart>
      <w:docPartPr>
        <w:name w:val="4320A9458D9E473597F1CA85AE54C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535AF-5713-484F-9F2A-9088C21CC5B9}"/>
      </w:docPartPr>
      <w:docPartBody>
        <w:p w:rsidR="000105BC" w:rsidRDefault="000105BC">
          <w:pPr>
            <w:pStyle w:val="4320A9458D9E473597F1CA85AE54C32D"/>
          </w:pPr>
          <w:r>
            <w:t>Heading</w:t>
          </w:r>
        </w:p>
      </w:docPartBody>
    </w:docPart>
    <w:docPart>
      <w:docPartPr>
        <w:name w:val="D59D1A0889074A8EA9DD5A70F75C9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6C378-4197-4F28-8BD2-836ECFAAB181}"/>
      </w:docPartPr>
      <w:docPartBody>
        <w:p w:rsidR="000105BC" w:rsidRDefault="000105BC">
          <w:pPr>
            <w:pStyle w:val="D59D1A0889074A8EA9DD5A70F75C9EAE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6BB5C276182F4CB0BDA35D02147AF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46F28-2BCC-4E3E-8A97-04F5249FE123}"/>
      </w:docPartPr>
      <w:docPartBody>
        <w:p w:rsidR="000105BC" w:rsidRDefault="000105BC">
          <w:pPr>
            <w:pStyle w:val="6BB5C276182F4CB0BDA35D02147AFC44"/>
          </w:pPr>
          <w:r>
            <w:t>Heading</w:t>
          </w:r>
        </w:p>
      </w:docPartBody>
    </w:docPart>
    <w:docPart>
      <w:docPartPr>
        <w:name w:val="173EA106AADB48F88A1B030DD03AC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0D46C-7E40-42CE-BA6B-BDA3AF9DD5A5}"/>
      </w:docPartPr>
      <w:docPartBody>
        <w:p w:rsidR="000105BC" w:rsidRDefault="000105BC">
          <w:pPr>
            <w:pStyle w:val="173EA106AADB48F88A1B030DD03AC914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7CBED95A5C5C4F3A9AE9A1F70B868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FA749-C7CB-4215-93FA-90AD5E4C6967}"/>
      </w:docPartPr>
      <w:docPartBody>
        <w:p w:rsidR="000105BC" w:rsidRDefault="000105BC">
          <w:pPr>
            <w:pStyle w:val="7CBED95A5C5C4F3A9AE9A1F70B868189"/>
          </w:pPr>
          <w:r>
            <w:t>Heading</w:t>
          </w:r>
        </w:p>
      </w:docPartBody>
    </w:docPart>
    <w:docPart>
      <w:docPartPr>
        <w:name w:val="82569A83F33042EDB2B7A3FF9EFC1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73E00-3A05-4D91-93C7-D348BD7928F5}"/>
      </w:docPartPr>
      <w:docPartBody>
        <w:p w:rsidR="000105BC" w:rsidRDefault="000105BC">
          <w:pPr>
            <w:pStyle w:val="82569A83F33042EDB2B7A3FF9EFC16DA"/>
          </w:pPr>
          <w:r>
            <w:t>View and edit this document in Word on your computer, tablet, or phone.</w:t>
          </w:r>
        </w:p>
      </w:docPartBody>
    </w:docPart>
    <w:docPart>
      <w:docPartPr>
        <w:name w:val="79A0D37960AA4B05BA4E20E24841A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69E3A-8984-4772-9AAC-7EEF7078FB4F}"/>
      </w:docPartPr>
      <w:docPartBody>
        <w:p w:rsidR="000105BC" w:rsidRDefault="000105BC">
          <w:pPr>
            <w:pStyle w:val="79A0D37960AA4B05BA4E20E24841A455"/>
          </w:pPr>
          <w:r>
            <w:t>Sunday</w:t>
          </w:r>
        </w:p>
      </w:docPartBody>
    </w:docPart>
    <w:docPart>
      <w:docPartPr>
        <w:name w:val="6BB0B80C9F92496A925051F43853E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87158-9256-4419-8B1B-ED201A396EF2}"/>
      </w:docPartPr>
      <w:docPartBody>
        <w:p w:rsidR="000105BC" w:rsidRDefault="000105BC">
          <w:pPr>
            <w:pStyle w:val="6BB0B80C9F92496A925051F43853E1E8"/>
          </w:pPr>
          <w:r>
            <w:t>Monday</w:t>
          </w:r>
        </w:p>
      </w:docPartBody>
    </w:docPart>
    <w:docPart>
      <w:docPartPr>
        <w:name w:val="ABF628B8214844E79FFDF5C68C9D7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38A74-1824-4C0B-80A6-E9DFAAEBD2A4}"/>
      </w:docPartPr>
      <w:docPartBody>
        <w:p w:rsidR="000105BC" w:rsidRDefault="000105BC">
          <w:pPr>
            <w:pStyle w:val="ABF628B8214844E79FFDF5C68C9D77CC"/>
          </w:pPr>
          <w:r>
            <w:t>Tuesday</w:t>
          </w:r>
        </w:p>
      </w:docPartBody>
    </w:docPart>
    <w:docPart>
      <w:docPartPr>
        <w:name w:val="823B6A44597240C6AD7A0F19F061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95027-AE48-4632-B6E6-5867EB5D937C}"/>
      </w:docPartPr>
      <w:docPartBody>
        <w:p w:rsidR="000105BC" w:rsidRDefault="000105BC">
          <w:pPr>
            <w:pStyle w:val="823B6A44597240C6AD7A0F19F0616CAF"/>
          </w:pPr>
          <w:r>
            <w:t>Wednesday</w:t>
          </w:r>
        </w:p>
      </w:docPartBody>
    </w:docPart>
    <w:docPart>
      <w:docPartPr>
        <w:name w:val="78FA2C6FD5A14686AE44C80A73071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2AB67-4059-4A2E-96B7-F27722F2B5CB}"/>
      </w:docPartPr>
      <w:docPartBody>
        <w:p w:rsidR="000105BC" w:rsidRDefault="000105BC">
          <w:pPr>
            <w:pStyle w:val="78FA2C6FD5A14686AE44C80A73071697"/>
          </w:pPr>
          <w:r>
            <w:t>Thursday</w:t>
          </w:r>
        </w:p>
      </w:docPartBody>
    </w:docPart>
    <w:docPart>
      <w:docPartPr>
        <w:name w:val="C21092E766A84333AE15B5685378B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834B-A0C4-4B4C-807B-9C1ECB029203}"/>
      </w:docPartPr>
      <w:docPartBody>
        <w:p w:rsidR="000105BC" w:rsidRDefault="000105BC">
          <w:pPr>
            <w:pStyle w:val="C21092E766A84333AE15B5685378BAD6"/>
          </w:pPr>
          <w:r>
            <w:t>Friday</w:t>
          </w:r>
        </w:p>
      </w:docPartBody>
    </w:docPart>
    <w:docPart>
      <w:docPartPr>
        <w:name w:val="5DD0D02CA91F4EFE8AC88C5775D1C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7AFF7-666C-402C-928E-D30D4288A649}"/>
      </w:docPartPr>
      <w:docPartBody>
        <w:p w:rsidR="000105BC" w:rsidRDefault="000105BC">
          <w:pPr>
            <w:pStyle w:val="5DD0D02CA91F4EFE8AC88C5775D1C499"/>
          </w:pPr>
          <w:r>
            <w:t>Saturday</w:t>
          </w:r>
        </w:p>
      </w:docPartBody>
    </w:docPart>
    <w:docPart>
      <w:docPartPr>
        <w:name w:val="8BA1133B5B2441DEAD71AFF5B0D70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C0A97-405C-46E9-BDE2-FC0DB07E8C8A}"/>
      </w:docPartPr>
      <w:docPartBody>
        <w:p w:rsidR="000105BC" w:rsidRDefault="000105BC">
          <w:pPr>
            <w:pStyle w:val="8BA1133B5B2441DEAD71AFF5B0D70A83"/>
          </w:pPr>
          <w:r>
            <w:t>Events</w:t>
          </w:r>
        </w:p>
      </w:docPartBody>
    </w:docPart>
    <w:docPart>
      <w:docPartPr>
        <w:name w:val="CAF2DB2573CA4A5BBB32CED64EEC0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44F16-0387-44A5-82C3-6AB94BF4E94D}"/>
      </w:docPartPr>
      <w:docPartBody>
        <w:p w:rsidR="000105BC" w:rsidRDefault="000105BC">
          <w:pPr>
            <w:pStyle w:val="CAF2DB2573CA4A5BBB32CED64EEC0646"/>
          </w:pPr>
          <w:r>
            <w:t>Heading</w:t>
          </w:r>
        </w:p>
      </w:docPartBody>
    </w:docPart>
    <w:docPart>
      <w:docPartPr>
        <w:name w:val="D58512F07BE549159B99C1E286BC2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289E7-BE8A-44C8-A0F6-A1F0A616D6CE}"/>
      </w:docPartPr>
      <w:docPartBody>
        <w:p w:rsidR="000105BC" w:rsidRDefault="000105BC">
          <w:pPr>
            <w:pStyle w:val="D58512F07BE549159B99C1E286BC2726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A8CBD81731A645CE9246182D1D509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533FF-402F-49ED-B429-86F9A00771C7}"/>
      </w:docPartPr>
      <w:docPartBody>
        <w:p w:rsidR="000105BC" w:rsidRDefault="000105BC">
          <w:pPr>
            <w:pStyle w:val="A8CBD81731A645CE9246182D1D509E10"/>
          </w:pPr>
          <w:r>
            <w:t>Heading</w:t>
          </w:r>
        </w:p>
      </w:docPartBody>
    </w:docPart>
    <w:docPart>
      <w:docPartPr>
        <w:name w:val="C743EDDE46A54D64ABD32427C74E9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1D49D-6422-4D35-9D0C-647766EBAF1A}"/>
      </w:docPartPr>
      <w:docPartBody>
        <w:p w:rsidR="000105BC" w:rsidRDefault="000105BC">
          <w:pPr>
            <w:pStyle w:val="C743EDDE46A54D64ABD32427C74E93C5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A24D04DB31EA4705BBE7CEF84550E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C8A42-D0F6-45B2-8F3A-292CE900E62C}"/>
      </w:docPartPr>
      <w:docPartBody>
        <w:p w:rsidR="000105BC" w:rsidRDefault="000105BC">
          <w:pPr>
            <w:pStyle w:val="A24D04DB31EA4705BBE7CEF84550EBAF"/>
          </w:pPr>
          <w:r>
            <w:t>Heading</w:t>
          </w:r>
        </w:p>
      </w:docPartBody>
    </w:docPart>
    <w:docPart>
      <w:docPartPr>
        <w:name w:val="EA2E22B1085D4523A01D194FD9106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9816C-E5EC-4B7C-A433-9D75F0F0A2D4}"/>
      </w:docPartPr>
      <w:docPartBody>
        <w:p w:rsidR="000105BC" w:rsidRDefault="000105BC">
          <w:pPr>
            <w:pStyle w:val="EA2E22B1085D4523A01D194FD9106D70"/>
          </w:pPr>
          <w:r>
            <w:t>View and edit this document in Word on your computer, tablet, or phone.</w:t>
          </w:r>
        </w:p>
      </w:docPartBody>
    </w:docPart>
    <w:docPart>
      <w:docPartPr>
        <w:name w:val="B2077A8B6B2F4463889FE21BF453E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5FDAD-4175-4286-8B5B-74CD2DA2AC3A}"/>
      </w:docPartPr>
      <w:docPartBody>
        <w:p w:rsidR="000105BC" w:rsidRDefault="000105BC">
          <w:pPr>
            <w:pStyle w:val="B2077A8B6B2F4463889FE21BF453E836"/>
          </w:pPr>
          <w:r>
            <w:t>Sunday</w:t>
          </w:r>
        </w:p>
      </w:docPartBody>
    </w:docPart>
    <w:docPart>
      <w:docPartPr>
        <w:name w:val="07769A9CC22347699EC11368AD1B9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16D57-FF30-4B26-886C-FF71B6CDC87C}"/>
      </w:docPartPr>
      <w:docPartBody>
        <w:p w:rsidR="000105BC" w:rsidRDefault="000105BC">
          <w:pPr>
            <w:pStyle w:val="07769A9CC22347699EC11368AD1B9C08"/>
          </w:pPr>
          <w:r>
            <w:t>Monday</w:t>
          </w:r>
        </w:p>
      </w:docPartBody>
    </w:docPart>
    <w:docPart>
      <w:docPartPr>
        <w:name w:val="378FEE567CCF420EA91D0F45F0305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2C36A-C7C8-43EF-9BC6-62753AAAFC54}"/>
      </w:docPartPr>
      <w:docPartBody>
        <w:p w:rsidR="000105BC" w:rsidRDefault="000105BC">
          <w:pPr>
            <w:pStyle w:val="378FEE567CCF420EA91D0F45F0305088"/>
          </w:pPr>
          <w:r>
            <w:t>Tuesday</w:t>
          </w:r>
        </w:p>
      </w:docPartBody>
    </w:docPart>
    <w:docPart>
      <w:docPartPr>
        <w:name w:val="3AA33EFCFFBE4BA2A02F437CA1F14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BC2A2-CF08-4267-B29B-5D46CE4BC57A}"/>
      </w:docPartPr>
      <w:docPartBody>
        <w:p w:rsidR="000105BC" w:rsidRDefault="000105BC">
          <w:pPr>
            <w:pStyle w:val="3AA33EFCFFBE4BA2A02F437CA1F14B9F"/>
          </w:pPr>
          <w:r>
            <w:t>Wednesday</w:t>
          </w:r>
        </w:p>
      </w:docPartBody>
    </w:docPart>
    <w:docPart>
      <w:docPartPr>
        <w:name w:val="918EBB03CC464E4C9EE3A715ED042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2E02C-13FF-48BB-8E34-49ECB919CAE1}"/>
      </w:docPartPr>
      <w:docPartBody>
        <w:p w:rsidR="000105BC" w:rsidRDefault="000105BC">
          <w:pPr>
            <w:pStyle w:val="918EBB03CC464E4C9EE3A715ED042C09"/>
          </w:pPr>
          <w:r>
            <w:t>Thursday</w:t>
          </w:r>
        </w:p>
      </w:docPartBody>
    </w:docPart>
    <w:docPart>
      <w:docPartPr>
        <w:name w:val="D9A97155D28E445595C826824CCAB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C9E54-45B9-4694-8BA2-777493488078}"/>
      </w:docPartPr>
      <w:docPartBody>
        <w:p w:rsidR="000105BC" w:rsidRDefault="000105BC">
          <w:pPr>
            <w:pStyle w:val="D9A97155D28E445595C826824CCAB514"/>
          </w:pPr>
          <w:r>
            <w:t>Friday</w:t>
          </w:r>
        </w:p>
      </w:docPartBody>
    </w:docPart>
    <w:docPart>
      <w:docPartPr>
        <w:name w:val="D68A6FA14A2E48F3A9F61554766BF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D5128-8E4D-449C-885F-6CE8523A1419}"/>
      </w:docPartPr>
      <w:docPartBody>
        <w:p w:rsidR="000105BC" w:rsidRDefault="000105BC">
          <w:pPr>
            <w:pStyle w:val="D68A6FA14A2E48F3A9F61554766BFAB8"/>
          </w:pPr>
          <w:r>
            <w:t>Saturday</w:t>
          </w:r>
        </w:p>
      </w:docPartBody>
    </w:docPart>
    <w:docPart>
      <w:docPartPr>
        <w:name w:val="7C4E2A402C1243749875A34D67880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E554A-B0EC-4CB7-A976-E7F0F19C34C1}"/>
      </w:docPartPr>
      <w:docPartBody>
        <w:p w:rsidR="000105BC" w:rsidRDefault="000105BC">
          <w:pPr>
            <w:pStyle w:val="7C4E2A402C1243749875A34D67880ABB"/>
          </w:pPr>
          <w:r>
            <w:t>Events</w:t>
          </w:r>
        </w:p>
      </w:docPartBody>
    </w:docPart>
    <w:docPart>
      <w:docPartPr>
        <w:name w:val="B02F86F65DAA42F39E8915278CB19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AA6E6-84BC-4797-AF5D-76848542C2E2}"/>
      </w:docPartPr>
      <w:docPartBody>
        <w:p w:rsidR="000105BC" w:rsidRDefault="000105BC">
          <w:pPr>
            <w:pStyle w:val="B02F86F65DAA42F39E8915278CB19439"/>
          </w:pPr>
          <w:r>
            <w:t>Heading</w:t>
          </w:r>
        </w:p>
      </w:docPartBody>
    </w:docPart>
    <w:docPart>
      <w:docPartPr>
        <w:name w:val="37405AE4EC7649D9AAA9E412906BA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0C07D-CDA4-437B-993E-965AF9663648}"/>
      </w:docPartPr>
      <w:docPartBody>
        <w:p w:rsidR="000105BC" w:rsidRDefault="000105BC">
          <w:pPr>
            <w:pStyle w:val="37405AE4EC7649D9AAA9E412906BA1C6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16E0711C15AF44BF96D15F8F0A62F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709A5-01F8-4161-B2E3-4CBEE7B0539F}"/>
      </w:docPartPr>
      <w:docPartBody>
        <w:p w:rsidR="000105BC" w:rsidRDefault="000105BC">
          <w:pPr>
            <w:pStyle w:val="16E0711C15AF44BF96D15F8F0A62F13C"/>
          </w:pPr>
          <w:r>
            <w:t>Heading</w:t>
          </w:r>
        </w:p>
      </w:docPartBody>
    </w:docPart>
    <w:docPart>
      <w:docPartPr>
        <w:name w:val="92CDCBF836D94694BAE200DCA4E37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442BF-FE5B-40C8-BCD7-B44BDBA6A30B}"/>
      </w:docPartPr>
      <w:docPartBody>
        <w:p w:rsidR="000105BC" w:rsidRDefault="000105BC">
          <w:pPr>
            <w:pStyle w:val="92CDCBF836D94694BAE200DCA4E37BFA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04A28282AE4646819C621C0B116DD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361DC-002A-4519-A935-C79C518CD9EA}"/>
      </w:docPartPr>
      <w:docPartBody>
        <w:p w:rsidR="000105BC" w:rsidRDefault="000105BC">
          <w:pPr>
            <w:pStyle w:val="04A28282AE4646819C621C0B116DD862"/>
          </w:pPr>
          <w:r>
            <w:t>Heading</w:t>
          </w:r>
        </w:p>
      </w:docPartBody>
    </w:docPart>
    <w:docPart>
      <w:docPartPr>
        <w:name w:val="A7FF7E506DA8465F86BA7F8B59684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10B59-55B9-4048-BE73-C9D1474B3F02}"/>
      </w:docPartPr>
      <w:docPartBody>
        <w:p w:rsidR="000105BC" w:rsidRDefault="000105BC">
          <w:pPr>
            <w:pStyle w:val="A7FF7E506DA8465F86BA7F8B59684485"/>
          </w:pPr>
          <w:r>
            <w:t>View and edit this document in Word on your computer, tablet, or phone.</w:t>
          </w:r>
        </w:p>
      </w:docPartBody>
    </w:docPart>
    <w:docPart>
      <w:docPartPr>
        <w:name w:val="58A025356E02473E817E1274B100E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067D2-8148-4F6F-9F9D-3416D2C2F0CA}"/>
      </w:docPartPr>
      <w:docPartBody>
        <w:p w:rsidR="000105BC" w:rsidRDefault="000105BC">
          <w:pPr>
            <w:pStyle w:val="58A025356E02473E817E1274B100E65C"/>
          </w:pPr>
          <w:r>
            <w:t>Sunday</w:t>
          </w:r>
        </w:p>
      </w:docPartBody>
    </w:docPart>
    <w:docPart>
      <w:docPartPr>
        <w:name w:val="C9AFA972E8E9403E9C055C1F0341C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71C3-8A29-4828-AB05-0E05CCB95215}"/>
      </w:docPartPr>
      <w:docPartBody>
        <w:p w:rsidR="000105BC" w:rsidRDefault="000105BC">
          <w:pPr>
            <w:pStyle w:val="C9AFA972E8E9403E9C055C1F0341CF60"/>
          </w:pPr>
          <w:r>
            <w:t>Monday</w:t>
          </w:r>
        </w:p>
      </w:docPartBody>
    </w:docPart>
    <w:docPart>
      <w:docPartPr>
        <w:name w:val="8FEF0B5D5AB34DE1BB4952CD1CF12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DC347-484F-4B77-9817-E818D96256F1}"/>
      </w:docPartPr>
      <w:docPartBody>
        <w:p w:rsidR="000105BC" w:rsidRDefault="000105BC">
          <w:pPr>
            <w:pStyle w:val="8FEF0B5D5AB34DE1BB4952CD1CF123AF"/>
          </w:pPr>
          <w:r>
            <w:t>Tuesday</w:t>
          </w:r>
        </w:p>
      </w:docPartBody>
    </w:docPart>
    <w:docPart>
      <w:docPartPr>
        <w:name w:val="8FCE6F1D567E4EF5BE7A92730DCD7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9B2AE-E54B-4059-9482-6D648936D590}"/>
      </w:docPartPr>
      <w:docPartBody>
        <w:p w:rsidR="000105BC" w:rsidRDefault="000105BC">
          <w:pPr>
            <w:pStyle w:val="8FCE6F1D567E4EF5BE7A92730DCD7C5A"/>
          </w:pPr>
          <w:r>
            <w:t>Wednesday</w:t>
          </w:r>
        </w:p>
      </w:docPartBody>
    </w:docPart>
    <w:docPart>
      <w:docPartPr>
        <w:name w:val="88D07E4512A54959AF7D5A0B6FEF0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DA1EF-9285-4277-B238-1FC7AA0217D3}"/>
      </w:docPartPr>
      <w:docPartBody>
        <w:p w:rsidR="000105BC" w:rsidRDefault="000105BC">
          <w:pPr>
            <w:pStyle w:val="88D07E4512A54959AF7D5A0B6FEF0CBF"/>
          </w:pPr>
          <w:r>
            <w:t>Thursday</w:t>
          </w:r>
        </w:p>
      </w:docPartBody>
    </w:docPart>
    <w:docPart>
      <w:docPartPr>
        <w:name w:val="55D6D0571981488BB5320BEAD929B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CA707-58FC-4635-8667-2183533CFC93}"/>
      </w:docPartPr>
      <w:docPartBody>
        <w:p w:rsidR="000105BC" w:rsidRDefault="000105BC">
          <w:pPr>
            <w:pStyle w:val="55D6D0571981488BB5320BEAD929B101"/>
          </w:pPr>
          <w:r>
            <w:t>Friday</w:t>
          </w:r>
        </w:p>
      </w:docPartBody>
    </w:docPart>
    <w:docPart>
      <w:docPartPr>
        <w:name w:val="F75A997E43554A35B71C6B485057B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22862-51A1-4209-8D3F-B5ADD4039A25}"/>
      </w:docPartPr>
      <w:docPartBody>
        <w:p w:rsidR="000105BC" w:rsidRDefault="000105BC">
          <w:pPr>
            <w:pStyle w:val="F75A997E43554A35B71C6B485057B354"/>
          </w:pPr>
          <w:r>
            <w:t>Saturday</w:t>
          </w:r>
        </w:p>
      </w:docPartBody>
    </w:docPart>
    <w:docPart>
      <w:docPartPr>
        <w:name w:val="439A54A76DCF4DAA86B2D689C24FD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8F9AA-3453-4088-91C2-3CB0C0B15AB0}"/>
      </w:docPartPr>
      <w:docPartBody>
        <w:p w:rsidR="000105BC" w:rsidRDefault="000105BC">
          <w:pPr>
            <w:pStyle w:val="439A54A76DCF4DAA86B2D689C24FD4AE"/>
          </w:pPr>
          <w:r>
            <w:t>Events</w:t>
          </w:r>
        </w:p>
      </w:docPartBody>
    </w:docPart>
    <w:docPart>
      <w:docPartPr>
        <w:name w:val="FF66558F51E74CC7BD5E360B5DAFB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76A86-D522-4E4E-A510-1C8A84228DA4}"/>
      </w:docPartPr>
      <w:docPartBody>
        <w:p w:rsidR="000105BC" w:rsidRDefault="000105BC">
          <w:pPr>
            <w:pStyle w:val="FF66558F51E74CC7BD5E360B5DAFB4F5"/>
          </w:pPr>
          <w:r>
            <w:t>Heading</w:t>
          </w:r>
        </w:p>
      </w:docPartBody>
    </w:docPart>
    <w:docPart>
      <w:docPartPr>
        <w:name w:val="3D7A2D4144F248069B47BB2D0B678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551F9-BA57-447B-B609-8D62CDD46A7E}"/>
      </w:docPartPr>
      <w:docPartBody>
        <w:p w:rsidR="000105BC" w:rsidRDefault="000105BC">
          <w:pPr>
            <w:pStyle w:val="3D7A2D4144F248069B47BB2D0B678AA2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02D3D2BF9B3C4C0D8311C76CCA6D9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48D09-F540-4065-BD3B-4BA3EDBD3FC6}"/>
      </w:docPartPr>
      <w:docPartBody>
        <w:p w:rsidR="000105BC" w:rsidRDefault="000105BC">
          <w:pPr>
            <w:pStyle w:val="02D3D2BF9B3C4C0D8311C76CCA6D94DC"/>
          </w:pPr>
          <w:r>
            <w:t>Heading</w:t>
          </w:r>
        </w:p>
      </w:docPartBody>
    </w:docPart>
    <w:docPart>
      <w:docPartPr>
        <w:name w:val="B3BB7AED892C484CA80E7873758A4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62F81-D530-43B8-958D-05B763DB5605}"/>
      </w:docPartPr>
      <w:docPartBody>
        <w:p w:rsidR="000105BC" w:rsidRDefault="000105BC">
          <w:pPr>
            <w:pStyle w:val="B3BB7AED892C484CA80E7873758A42BB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B133F0CC4EEE4158B2379E34CF2BF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A1BCB-2565-4D8A-ADAE-A3B422C48C07}"/>
      </w:docPartPr>
      <w:docPartBody>
        <w:p w:rsidR="000105BC" w:rsidRDefault="000105BC">
          <w:pPr>
            <w:pStyle w:val="B133F0CC4EEE4158B2379E34CF2BF8C5"/>
          </w:pPr>
          <w:r>
            <w:t>Heading</w:t>
          </w:r>
        </w:p>
      </w:docPartBody>
    </w:docPart>
    <w:docPart>
      <w:docPartPr>
        <w:name w:val="7A3938DCD4454063867AD63EA38DE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1E855-5627-4419-901C-D48387D0E799}"/>
      </w:docPartPr>
      <w:docPartBody>
        <w:p w:rsidR="000105BC" w:rsidRDefault="000105BC">
          <w:pPr>
            <w:pStyle w:val="7A3938DCD4454063867AD63EA38DE8D8"/>
          </w:pPr>
          <w:r>
            <w:t>View and edit this document in Word on your computer, tablet, or phone.</w:t>
          </w:r>
        </w:p>
      </w:docPartBody>
    </w:docPart>
    <w:docPart>
      <w:docPartPr>
        <w:name w:val="FA71314C50D94118B8F1C260DADB8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41947-BF69-4703-96C5-E4ED35ED8259}"/>
      </w:docPartPr>
      <w:docPartBody>
        <w:p w:rsidR="000105BC" w:rsidRDefault="000105BC">
          <w:pPr>
            <w:pStyle w:val="FA71314C50D94118B8F1C260DADB85A2"/>
          </w:pPr>
          <w:r>
            <w:t>Sunday</w:t>
          </w:r>
        </w:p>
      </w:docPartBody>
    </w:docPart>
    <w:docPart>
      <w:docPartPr>
        <w:name w:val="C86852F583A446EFB4059F845DB23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756DE-017A-48A0-B2D2-D8F1AD26E6AF}"/>
      </w:docPartPr>
      <w:docPartBody>
        <w:p w:rsidR="000105BC" w:rsidRDefault="000105BC">
          <w:pPr>
            <w:pStyle w:val="C86852F583A446EFB4059F845DB235F2"/>
          </w:pPr>
          <w:r>
            <w:t>Monday</w:t>
          </w:r>
        </w:p>
      </w:docPartBody>
    </w:docPart>
    <w:docPart>
      <w:docPartPr>
        <w:name w:val="0107C3E4634A412B9351E9CF9A44C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A7430-E285-43C6-9CC4-95AB326FE837}"/>
      </w:docPartPr>
      <w:docPartBody>
        <w:p w:rsidR="000105BC" w:rsidRDefault="000105BC">
          <w:pPr>
            <w:pStyle w:val="0107C3E4634A412B9351E9CF9A44C372"/>
          </w:pPr>
          <w:r>
            <w:t>Tuesday</w:t>
          </w:r>
        </w:p>
      </w:docPartBody>
    </w:docPart>
    <w:docPart>
      <w:docPartPr>
        <w:name w:val="8265AC94EE74454CB66E401BFEE6B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34327-0938-42FE-811B-3320D6502743}"/>
      </w:docPartPr>
      <w:docPartBody>
        <w:p w:rsidR="000105BC" w:rsidRDefault="000105BC">
          <w:pPr>
            <w:pStyle w:val="8265AC94EE74454CB66E401BFEE6B76E"/>
          </w:pPr>
          <w:r>
            <w:t>Wednesday</w:t>
          </w:r>
        </w:p>
      </w:docPartBody>
    </w:docPart>
    <w:docPart>
      <w:docPartPr>
        <w:name w:val="CA6D636E8CA046729FB2E544A77E6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CAC15-8D84-41AD-ADCA-F9A41A48F7A0}"/>
      </w:docPartPr>
      <w:docPartBody>
        <w:p w:rsidR="000105BC" w:rsidRDefault="000105BC">
          <w:pPr>
            <w:pStyle w:val="CA6D636E8CA046729FB2E544A77E6E8F"/>
          </w:pPr>
          <w:r>
            <w:t>Thursday</w:t>
          </w:r>
        </w:p>
      </w:docPartBody>
    </w:docPart>
    <w:docPart>
      <w:docPartPr>
        <w:name w:val="8C570EDCC7CF4B89BB18B2EAF6689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F249C-E431-47DB-A2E3-8D64E153F866}"/>
      </w:docPartPr>
      <w:docPartBody>
        <w:p w:rsidR="000105BC" w:rsidRDefault="000105BC">
          <w:pPr>
            <w:pStyle w:val="8C570EDCC7CF4B89BB18B2EAF66892A9"/>
          </w:pPr>
          <w:r>
            <w:t>Friday</w:t>
          </w:r>
        </w:p>
      </w:docPartBody>
    </w:docPart>
    <w:docPart>
      <w:docPartPr>
        <w:name w:val="C67184CE430C4B678EC826998686A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21296-C656-4697-AD16-8113E4641231}"/>
      </w:docPartPr>
      <w:docPartBody>
        <w:p w:rsidR="000105BC" w:rsidRDefault="000105BC">
          <w:pPr>
            <w:pStyle w:val="C67184CE430C4B678EC826998686A6AA"/>
          </w:pPr>
          <w:r>
            <w:t>Saturday</w:t>
          </w:r>
        </w:p>
      </w:docPartBody>
    </w:docPart>
    <w:docPart>
      <w:docPartPr>
        <w:name w:val="3814E38B0B1249B0B0B72E7D07C4E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D77EF-DE65-4973-824E-385A6B148B78}"/>
      </w:docPartPr>
      <w:docPartBody>
        <w:p w:rsidR="000105BC" w:rsidRDefault="000105BC">
          <w:pPr>
            <w:pStyle w:val="3814E38B0B1249B0B0B72E7D07C4E092"/>
          </w:pPr>
          <w:r>
            <w:t>Events</w:t>
          </w:r>
        </w:p>
      </w:docPartBody>
    </w:docPart>
    <w:docPart>
      <w:docPartPr>
        <w:name w:val="1980C3CE3FEB434DAA1309F4748A0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55583-6342-4944-955F-131A1CBA4031}"/>
      </w:docPartPr>
      <w:docPartBody>
        <w:p w:rsidR="000105BC" w:rsidRDefault="000105BC">
          <w:pPr>
            <w:pStyle w:val="1980C3CE3FEB434DAA1309F4748A0E63"/>
          </w:pPr>
          <w:r>
            <w:t>Heading</w:t>
          </w:r>
        </w:p>
      </w:docPartBody>
    </w:docPart>
    <w:docPart>
      <w:docPartPr>
        <w:name w:val="74FF233351674B4184BD688E0C896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E97AB-431E-49C9-8C7B-08D9D6414A1D}"/>
      </w:docPartPr>
      <w:docPartBody>
        <w:p w:rsidR="000105BC" w:rsidRDefault="000105BC">
          <w:pPr>
            <w:pStyle w:val="74FF233351674B4184BD688E0C896A7D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C6D38A767794497CADFA1EEEF1500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01AD9-5225-4F67-844F-1E5CA7D83894}"/>
      </w:docPartPr>
      <w:docPartBody>
        <w:p w:rsidR="000105BC" w:rsidRDefault="000105BC">
          <w:pPr>
            <w:pStyle w:val="C6D38A767794497CADFA1EEEF1500D05"/>
          </w:pPr>
          <w:r>
            <w:t>Heading</w:t>
          </w:r>
        </w:p>
      </w:docPartBody>
    </w:docPart>
    <w:docPart>
      <w:docPartPr>
        <w:name w:val="1124E27F1D61481E9E88A6459042D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4E10A-73C4-47C2-84F8-15793A8017DC}"/>
      </w:docPartPr>
      <w:docPartBody>
        <w:p w:rsidR="000105BC" w:rsidRDefault="000105BC">
          <w:pPr>
            <w:pStyle w:val="1124E27F1D61481E9E88A6459042D6FE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C14F9FA3E78C4C8D9C205888C8E3F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047D4-E8C8-4625-9FB6-5E2F96EBB6F0}"/>
      </w:docPartPr>
      <w:docPartBody>
        <w:p w:rsidR="000105BC" w:rsidRDefault="000105BC">
          <w:pPr>
            <w:pStyle w:val="C14F9FA3E78C4C8D9C205888C8E3F5DD"/>
          </w:pPr>
          <w:r>
            <w:t>Heading</w:t>
          </w:r>
        </w:p>
      </w:docPartBody>
    </w:docPart>
    <w:docPart>
      <w:docPartPr>
        <w:name w:val="F77C9B5EE4DF4EB0961CFBB02C374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285FA-89B6-49B6-84F2-AC44D71262D4}"/>
      </w:docPartPr>
      <w:docPartBody>
        <w:p w:rsidR="000105BC" w:rsidRDefault="000105BC">
          <w:pPr>
            <w:pStyle w:val="F77C9B5EE4DF4EB0961CFBB02C374730"/>
          </w:pPr>
          <w:r>
            <w:t>View and edit this document in Word on your computer, tablet, or phone.</w:t>
          </w:r>
        </w:p>
      </w:docPartBody>
    </w:docPart>
    <w:docPart>
      <w:docPartPr>
        <w:name w:val="878B919FB8A641ADBA5D00AB3BB91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01A83-991D-47CD-9A6A-1C2BFB7DD580}"/>
      </w:docPartPr>
      <w:docPartBody>
        <w:p w:rsidR="000105BC" w:rsidRDefault="000105BC">
          <w:pPr>
            <w:pStyle w:val="878B919FB8A641ADBA5D00AB3BB91FF0"/>
          </w:pPr>
          <w:r>
            <w:t>Sunday</w:t>
          </w:r>
        </w:p>
      </w:docPartBody>
    </w:docPart>
    <w:docPart>
      <w:docPartPr>
        <w:name w:val="C1556F0BCA9C4B87B763015070888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6151A-23AD-4C7C-B854-30317F4D5944}"/>
      </w:docPartPr>
      <w:docPartBody>
        <w:p w:rsidR="000105BC" w:rsidRDefault="000105BC">
          <w:pPr>
            <w:pStyle w:val="C1556F0BCA9C4B87B763015070888258"/>
          </w:pPr>
          <w:r>
            <w:t>Monday</w:t>
          </w:r>
        </w:p>
      </w:docPartBody>
    </w:docPart>
    <w:docPart>
      <w:docPartPr>
        <w:name w:val="EF1524F68EBE427FB76AFFFF15A02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69FA2-B560-442A-B2A6-47C8AEE69027}"/>
      </w:docPartPr>
      <w:docPartBody>
        <w:p w:rsidR="000105BC" w:rsidRDefault="000105BC">
          <w:pPr>
            <w:pStyle w:val="EF1524F68EBE427FB76AFFFF15A02630"/>
          </w:pPr>
          <w:r>
            <w:t>Tuesday</w:t>
          </w:r>
        </w:p>
      </w:docPartBody>
    </w:docPart>
    <w:docPart>
      <w:docPartPr>
        <w:name w:val="473E8DF1EBD34886B872950A625B3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36AE2-A791-4BFC-8B49-44E34B0DCFCB}"/>
      </w:docPartPr>
      <w:docPartBody>
        <w:p w:rsidR="000105BC" w:rsidRDefault="000105BC">
          <w:pPr>
            <w:pStyle w:val="473E8DF1EBD34886B872950A625B3B3E"/>
          </w:pPr>
          <w:r>
            <w:t>Wednesday</w:t>
          </w:r>
        </w:p>
      </w:docPartBody>
    </w:docPart>
    <w:docPart>
      <w:docPartPr>
        <w:name w:val="BA8C993852774AD4B9A58C16AD7E1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5615D-B108-49DD-9273-A896913061FA}"/>
      </w:docPartPr>
      <w:docPartBody>
        <w:p w:rsidR="000105BC" w:rsidRDefault="000105BC">
          <w:pPr>
            <w:pStyle w:val="BA8C993852774AD4B9A58C16AD7E11EE"/>
          </w:pPr>
          <w:r>
            <w:t>Thursday</w:t>
          </w:r>
        </w:p>
      </w:docPartBody>
    </w:docPart>
    <w:docPart>
      <w:docPartPr>
        <w:name w:val="5411454F3CBF4B69A5B9683B1542B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AF02B-2669-4ED3-9514-D850E6644C0E}"/>
      </w:docPartPr>
      <w:docPartBody>
        <w:p w:rsidR="000105BC" w:rsidRDefault="000105BC">
          <w:pPr>
            <w:pStyle w:val="5411454F3CBF4B69A5B9683B1542BA93"/>
          </w:pPr>
          <w:r>
            <w:t>Friday</w:t>
          </w:r>
        </w:p>
      </w:docPartBody>
    </w:docPart>
    <w:docPart>
      <w:docPartPr>
        <w:name w:val="F247A82BD06A4DF4B8DC23E4F86ED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1251A-C0DE-4267-ACEF-6BE81A9627A9}"/>
      </w:docPartPr>
      <w:docPartBody>
        <w:p w:rsidR="000105BC" w:rsidRDefault="000105BC">
          <w:pPr>
            <w:pStyle w:val="F247A82BD06A4DF4B8DC23E4F86EDD53"/>
          </w:pPr>
          <w:r>
            <w:t>Saturday</w:t>
          </w:r>
        </w:p>
      </w:docPartBody>
    </w:docPart>
    <w:docPart>
      <w:docPartPr>
        <w:name w:val="0E37EE91FB324544B05E9197FBD6D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7ECBD-384E-42A7-8097-DAD83756757A}"/>
      </w:docPartPr>
      <w:docPartBody>
        <w:p w:rsidR="000105BC" w:rsidRDefault="000105BC">
          <w:pPr>
            <w:pStyle w:val="0E37EE91FB324544B05E9197FBD6DC04"/>
          </w:pPr>
          <w:r>
            <w:t>Events</w:t>
          </w:r>
        </w:p>
      </w:docPartBody>
    </w:docPart>
    <w:docPart>
      <w:docPartPr>
        <w:name w:val="C12071B50EF84C2D8ABFE55666A30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328A5-64D4-4696-82F8-C1449AE9FD46}"/>
      </w:docPartPr>
      <w:docPartBody>
        <w:p w:rsidR="000105BC" w:rsidRDefault="000105BC">
          <w:pPr>
            <w:pStyle w:val="C12071B50EF84C2D8ABFE55666A30C25"/>
          </w:pPr>
          <w:r>
            <w:t>Heading</w:t>
          </w:r>
        </w:p>
      </w:docPartBody>
    </w:docPart>
    <w:docPart>
      <w:docPartPr>
        <w:name w:val="6F50FB4915574201ADB65AFA15319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58849-E944-4DB7-B6A5-86E4D869E71F}"/>
      </w:docPartPr>
      <w:docPartBody>
        <w:p w:rsidR="000105BC" w:rsidRDefault="000105BC">
          <w:pPr>
            <w:pStyle w:val="6F50FB4915574201ADB65AFA15319608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7BC7C47E7F6547B3BF845A1E468B9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E2E8D-C102-4EEC-B5F5-5EFC0B3E4519}"/>
      </w:docPartPr>
      <w:docPartBody>
        <w:p w:rsidR="000105BC" w:rsidRDefault="000105BC">
          <w:pPr>
            <w:pStyle w:val="7BC7C47E7F6547B3BF845A1E468B9F2D"/>
          </w:pPr>
          <w:r>
            <w:t>Heading</w:t>
          </w:r>
        </w:p>
      </w:docPartBody>
    </w:docPart>
    <w:docPart>
      <w:docPartPr>
        <w:name w:val="8231C845B66B406F9CABD3D72B827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E7C7F-F311-4852-8A27-45A0E8605EDA}"/>
      </w:docPartPr>
      <w:docPartBody>
        <w:p w:rsidR="000105BC" w:rsidRDefault="000105BC">
          <w:pPr>
            <w:pStyle w:val="8231C845B66B406F9CABD3D72B8278B6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EC412564972A4BC7AABF67297E9F9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83ECB-AA9E-4F12-BF30-86CFDF08CD97}"/>
      </w:docPartPr>
      <w:docPartBody>
        <w:p w:rsidR="000105BC" w:rsidRDefault="000105BC">
          <w:pPr>
            <w:pStyle w:val="EC412564972A4BC7AABF67297E9F9B14"/>
          </w:pPr>
          <w:r>
            <w:t>Heading</w:t>
          </w:r>
        </w:p>
      </w:docPartBody>
    </w:docPart>
    <w:docPart>
      <w:docPartPr>
        <w:name w:val="69784C63FF7B4001A78AA5CBF6C46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42127-DDB9-44D6-9B00-2496D02008FF}"/>
      </w:docPartPr>
      <w:docPartBody>
        <w:p w:rsidR="000105BC" w:rsidRDefault="000105BC">
          <w:pPr>
            <w:pStyle w:val="69784C63FF7B4001A78AA5CBF6C46468"/>
          </w:pPr>
          <w:r>
            <w:t>View and edit this document in Word on your computer, tablet, or phone.</w:t>
          </w:r>
        </w:p>
      </w:docPartBody>
    </w:docPart>
    <w:docPart>
      <w:docPartPr>
        <w:name w:val="D7CEC0B8C2D74BEAB51C2B2C2785F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45EF4-ADDA-44C1-9F40-5EF6FAC4B96E}"/>
      </w:docPartPr>
      <w:docPartBody>
        <w:p w:rsidR="000105BC" w:rsidRDefault="000105BC">
          <w:pPr>
            <w:pStyle w:val="D7CEC0B8C2D74BEAB51C2B2C2785FC07"/>
          </w:pPr>
          <w:r>
            <w:t>Sunday</w:t>
          </w:r>
        </w:p>
      </w:docPartBody>
    </w:docPart>
    <w:docPart>
      <w:docPartPr>
        <w:name w:val="5642B5DBCC9F466E9431CCEC8FFC8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AF415-246D-434E-A198-12AE5ED10224}"/>
      </w:docPartPr>
      <w:docPartBody>
        <w:p w:rsidR="000105BC" w:rsidRDefault="000105BC">
          <w:pPr>
            <w:pStyle w:val="5642B5DBCC9F466E9431CCEC8FFC87D2"/>
          </w:pPr>
          <w:r>
            <w:t>Monday</w:t>
          </w:r>
        </w:p>
      </w:docPartBody>
    </w:docPart>
    <w:docPart>
      <w:docPartPr>
        <w:name w:val="2CD891CF6FE14715955CBA980B3A4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C8061-2ACD-44E1-9637-9733A3C084F7}"/>
      </w:docPartPr>
      <w:docPartBody>
        <w:p w:rsidR="000105BC" w:rsidRDefault="000105BC">
          <w:pPr>
            <w:pStyle w:val="2CD891CF6FE14715955CBA980B3A476D"/>
          </w:pPr>
          <w:r>
            <w:t>Tuesday</w:t>
          </w:r>
        </w:p>
      </w:docPartBody>
    </w:docPart>
    <w:docPart>
      <w:docPartPr>
        <w:name w:val="13A0034F89BF46589B3CC10F08A52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AEEC5-067F-489C-8FE1-3FB7B5798D94}"/>
      </w:docPartPr>
      <w:docPartBody>
        <w:p w:rsidR="000105BC" w:rsidRDefault="000105BC">
          <w:pPr>
            <w:pStyle w:val="13A0034F89BF46589B3CC10F08A52A1B"/>
          </w:pPr>
          <w:r>
            <w:t>Wednesday</w:t>
          </w:r>
        </w:p>
      </w:docPartBody>
    </w:docPart>
    <w:docPart>
      <w:docPartPr>
        <w:name w:val="AB6600295AA144968259347DA7E76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0381A-176B-449A-B038-384AEC59CB1D}"/>
      </w:docPartPr>
      <w:docPartBody>
        <w:p w:rsidR="000105BC" w:rsidRDefault="000105BC">
          <w:pPr>
            <w:pStyle w:val="AB6600295AA144968259347DA7E76F56"/>
          </w:pPr>
          <w:r>
            <w:t>Thursday</w:t>
          </w:r>
        </w:p>
      </w:docPartBody>
    </w:docPart>
    <w:docPart>
      <w:docPartPr>
        <w:name w:val="42381AC657F24BBCA09D9B4CA3040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852BD-6892-4C7E-A60B-299097862F39}"/>
      </w:docPartPr>
      <w:docPartBody>
        <w:p w:rsidR="000105BC" w:rsidRDefault="000105BC">
          <w:pPr>
            <w:pStyle w:val="42381AC657F24BBCA09D9B4CA30402E1"/>
          </w:pPr>
          <w:r>
            <w:t>Friday</w:t>
          </w:r>
        </w:p>
      </w:docPartBody>
    </w:docPart>
    <w:docPart>
      <w:docPartPr>
        <w:name w:val="61E9B10114E04502959CEF0E7E12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61B03-39F7-4B3B-9E21-15A45C25D4F9}"/>
      </w:docPartPr>
      <w:docPartBody>
        <w:p w:rsidR="000105BC" w:rsidRDefault="000105BC">
          <w:pPr>
            <w:pStyle w:val="61E9B10114E04502959CEF0E7E12E09F"/>
          </w:pPr>
          <w:r>
            <w:t>Saturday</w:t>
          </w:r>
        </w:p>
      </w:docPartBody>
    </w:docPart>
    <w:docPart>
      <w:docPartPr>
        <w:name w:val="817A72D9EC994057A1D56F3D3B322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4AC7B-4385-4ECE-A1F2-C6C54365F536}"/>
      </w:docPartPr>
      <w:docPartBody>
        <w:p w:rsidR="000105BC" w:rsidRDefault="000105BC">
          <w:pPr>
            <w:pStyle w:val="817A72D9EC994057A1D56F3D3B322A76"/>
          </w:pPr>
          <w:r>
            <w:t>Events</w:t>
          </w:r>
        </w:p>
      </w:docPartBody>
    </w:docPart>
    <w:docPart>
      <w:docPartPr>
        <w:name w:val="57CC85DE57AE4CB78840C46B3F721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DEEDD-1327-4B67-B191-669C75112060}"/>
      </w:docPartPr>
      <w:docPartBody>
        <w:p w:rsidR="000105BC" w:rsidRDefault="000105BC">
          <w:pPr>
            <w:pStyle w:val="57CC85DE57AE4CB78840C46B3F7219E9"/>
          </w:pPr>
          <w:r>
            <w:t>Heading</w:t>
          </w:r>
        </w:p>
      </w:docPartBody>
    </w:docPart>
    <w:docPart>
      <w:docPartPr>
        <w:name w:val="5C3E712AFE734C7AA8145293476A6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80733-BEC8-4D4B-A3F7-A1BCDBEF0F5E}"/>
      </w:docPartPr>
      <w:docPartBody>
        <w:p w:rsidR="000105BC" w:rsidRDefault="000105BC">
          <w:pPr>
            <w:pStyle w:val="5C3E712AFE734C7AA8145293476A64A2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4D762155AFC549DA974744EC7589F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C5506-4339-4E1F-9C15-F43092C726F2}"/>
      </w:docPartPr>
      <w:docPartBody>
        <w:p w:rsidR="000105BC" w:rsidRDefault="000105BC">
          <w:pPr>
            <w:pStyle w:val="4D762155AFC549DA974744EC7589FDCC"/>
          </w:pPr>
          <w:r>
            <w:t>Heading</w:t>
          </w:r>
        </w:p>
      </w:docPartBody>
    </w:docPart>
    <w:docPart>
      <w:docPartPr>
        <w:name w:val="AC5CF6610D1D44788A9040999B835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FAA78-EB3A-4926-909A-FB559BC78012}"/>
      </w:docPartPr>
      <w:docPartBody>
        <w:p w:rsidR="000105BC" w:rsidRDefault="000105BC">
          <w:pPr>
            <w:pStyle w:val="AC5CF6610D1D44788A9040999B835BD1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07DB79CB787245FDAC18E245107E2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FAD07-16F4-4731-8200-1BD121CB584C}"/>
      </w:docPartPr>
      <w:docPartBody>
        <w:p w:rsidR="000105BC" w:rsidRDefault="000105BC">
          <w:pPr>
            <w:pStyle w:val="07DB79CB787245FDAC18E245107E2AD8"/>
          </w:pPr>
          <w:r>
            <w:t>Heading</w:t>
          </w:r>
        </w:p>
      </w:docPartBody>
    </w:docPart>
    <w:docPart>
      <w:docPartPr>
        <w:name w:val="704E4AAECCBE4B5DACC1FB0E360C6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BCE6E-6E14-4949-8615-968BCB3A626B}"/>
      </w:docPartPr>
      <w:docPartBody>
        <w:p w:rsidR="000105BC" w:rsidRDefault="000105BC">
          <w:pPr>
            <w:pStyle w:val="704E4AAECCBE4B5DACC1FB0E360C6E4E"/>
          </w:pPr>
          <w:r>
            <w:t>View and edit this document in Word on your computer, tablet, or phone.</w:t>
          </w:r>
        </w:p>
      </w:docPartBody>
    </w:docPart>
    <w:docPart>
      <w:docPartPr>
        <w:name w:val="4ED6C370F9424C0EBABAEAAE831DF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D7997-DFB3-4145-8A31-6207F65C94C1}"/>
      </w:docPartPr>
      <w:docPartBody>
        <w:p w:rsidR="000105BC" w:rsidRDefault="000105BC">
          <w:pPr>
            <w:pStyle w:val="4ED6C370F9424C0EBABAEAAE831DF09E"/>
          </w:pPr>
          <w:r>
            <w:t>Sunday</w:t>
          </w:r>
        </w:p>
      </w:docPartBody>
    </w:docPart>
    <w:docPart>
      <w:docPartPr>
        <w:name w:val="FE8E07DCA70743298C4CB54353114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BA2CE-6405-4D44-BCCD-0559C230127D}"/>
      </w:docPartPr>
      <w:docPartBody>
        <w:p w:rsidR="000105BC" w:rsidRDefault="000105BC">
          <w:pPr>
            <w:pStyle w:val="FE8E07DCA70743298C4CB54353114429"/>
          </w:pPr>
          <w:r>
            <w:t>Monday</w:t>
          </w:r>
        </w:p>
      </w:docPartBody>
    </w:docPart>
    <w:docPart>
      <w:docPartPr>
        <w:name w:val="6F9985CBEA3048F59015141F3948B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F84E8-9201-47C9-978E-684A79675605}"/>
      </w:docPartPr>
      <w:docPartBody>
        <w:p w:rsidR="000105BC" w:rsidRDefault="000105BC">
          <w:pPr>
            <w:pStyle w:val="6F9985CBEA3048F59015141F3948BB25"/>
          </w:pPr>
          <w:r>
            <w:t>Tuesday</w:t>
          </w:r>
        </w:p>
      </w:docPartBody>
    </w:docPart>
    <w:docPart>
      <w:docPartPr>
        <w:name w:val="0ADD83CA11A4447C8018E75B81AEE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36085-00FA-47A9-9E3C-84CC4A2CDAC2}"/>
      </w:docPartPr>
      <w:docPartBody>
        <w:p w:rsidR="000105BC" w:rsidRDefault="000105BC">
          <w:pPr>
            <w:pStyle w:val="0ADD83CA11A4447C8018E75B81AEE452"/>
          </w:pPr>
          <w:r>
            <w:t>Wednesday</w:t>
          </w:r>
        </w:p>
      </w:docPartBody>
    </w:docPart>
    <w:docPart>
      <w:docPartPr>
        <w:name w:val="7140A06DDC1246379E4F4F88202A2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3069D-28BF-4270-A352-1892C184A1B8}"/>
      </w:docPartPr>
      <w:docPartBody>
        <w:p w:rsidR="000105BC" w:rsidRDefault="000105BC">
          <w:pPr>
            <w:pStyle w:val="7140A06DDC1246379E4F4F88202A238E"/>
          </w:pPr>
          <w:r>
            <w:t>Thursday</w:t>
          </w:r>
        </w:p>
      </w:docPartBody>
    </w:docPart>
    <w:docPart>
      <w:docPartPr>
        <w:name w:val="65F56F761F2E4884BE02D935E7B66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69BF0-7834-4690-A8B7-5D99E22FE5F6}"/>
      </w:docPartPr>
      <w:docPartBody>
        <w:p w:rsidR="000105BC" w:rsidRDefault="000105BC">
          <w:pPr>
            <w:pStyle w:val="65F56F761F2E4884BE02D935E7B668BA"/>
          </w:pPr>
          <w:r>
            <w:t>Friday</w:t>
          </w:r>
        </w:p>
      </w:docPartBody>
    </w:docPart>
    <w:docPart>
      <w:docPartPr>
        <w:name w:val="E16900EDA8284CF6A8AAAB6F0EAA0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BB4E-07F2-4330-A240-C4BEA5F1B75A}"/>
      </w:docPartPr>
      <w:docPartBody>
        <w:p w:rsidR="000105BC" w:rsidRDefault="000105BC">
          <w:pPr>
            <w:pStyle w:val="E16900EDA8284CF6A8AAAB6F0EAA01F1"/>
          </w:pPr>
          <w:r>
            <w:t>Saturday</w:t>
          </w:r>
        </w:p>
      </w:docPartBody>
    </w:docPart>
    <w:docPart>
      <w:docPartPr>
        <w:name w:val="83AA0CBB4FAB4483B40DBA0C9BE98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1945D-733D-4193-9667-45431421EF47}"/>
      </w:docPartPr>
      <w:docPartBody>
        <w:p w:rsidR="000105BC" w:rsidRDefault="000105BC">
          <w:pPr>
            <w:pStyle w:val="83AA0CBB4FAB4483B40DBA0C9BE986FE"/>
          </w:pPr>
          <w:r>
            <w:t>Events</w:t>
          </w:r>
        </w:p>
      </w:docPartBody>
    </w:docPart>
    <w:docPart>
      <w:docPartPr>
        <w:name w:val="3511241D33534F8487813D3621B1D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76856-C4D1-457F-B5B8-67B12C8356EC}"/>
      </w:docPartPr>
      <w:docPartBody>
        <w:p w:rsidR="000105BC" w:rsidRDefault="000105BC">
          <w:pPr>
            <w:pStyle w:val="3511241D33534F8487813D3621B1D423"/>
          </w:pPr>
          <w:r>
            <w:t>Heading</w:t>
          </w:r>
        </w:p>
      </w:docPartBody>
    </w:docPart>
    <w:docPart>
      <w:docPartPr>
        <w:name w:val="7761183D7EBF4B36A5519C65FACEA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09D0B-7074-4957-B262-FADDEBCB9E8F}"/>
      </w:docPartPr>
      <w:docPartBody>
        <w:p w:rsidR="000105BC" w:rsidRDefault="000105BC">
          <w:pPr>
            <w:pStyle w:val="7761183D7EBF4B36A5519C65FACEA387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0D6F7B3C13714712A6B8B16EE5B2C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41420-4523-4AF4-BB34-7058C5623157}"/>
      </w:docPartPr>
      <w:docPartBody>
        <w:p w:rsidR="000105BC" w:rsidRDefault="000105BC">
          <w:pPr>
            <w:pStyle w:val="0D6F7B3C13714712A6B8B16EE5B2C4B6"/>
          </w:pPr>
          <w:r>
            <w:t>Heading</w:t>
          </w:r>
        </w:p>
      </w:docPartBody>
    </w:docPart>
    <w:docPart>
      <w:docPartPr>
        <w:name w:val="FCEA5FA341D5469F82FBDCAF445E2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0FF82-BFA4-4E22-87CA-E3AC881C285D}"/>
      </w:docPartPr>
      <w:docPartBody>
        <w:p w:rsidR="000105BC" w:rsidRDefault="000105BC">
          <w:pPr>
            <w:pStyle w:val="FCEA5FA341D5469F82FBDCAF445E26F8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7759180897324B399408F93D782C4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1B4FD-AC12-4435-9DE5-A880F1C7ABBF}"/>
      </w:docPartPr>
      <w:docPartBody>
        <w:p w:rsidR="000105BC" w:rsidRDefault="000105BC">
          <w:pPr>
            <w:pStyle w:val="7759180897324B399408F93D782C4B5C"/>
          </w:pPr>
          <w:r>
            <w:t>Heading</w:t>
          </w:r>
        </w:p>
      </w:docPartBody>
    </w:docPart>
    <w:docPart>
      <w:docPartPr>
        <w:name w:val="5B35816F43C541F39DA77AF941567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67075-C276-438A-917D-69780D826F15}"/>
      </w:docPartPr>
      <w:docPartBody>
        <w:p w:rsidR="000105BC" w:rsidRDefault="000105BC">
          <w:pPr>
            <w:pStyle w:val="5B35816F43C541F39DA77AF941567AD1"/>
          </w:pPr>
          <w:r>
            <w:t>View and edit this document in Word on your computer, tablet, or phone.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BC"/>
    <w:rsid w:val="000105BC"/>
    <w:rsid w:val="00354056"/>
    <w:rsid w:val="009260CD"/>
    <w:rsid w:val="00AD7B61"/>
    <w:rsid w:val="00EB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B97759FEE54DD682994534597DDDF0">
    <w:name w:val="89B97759FEE54DD682994534597DDDF0"/>
  </w:style>
  <w:style w:type="paragraph" w:customStyle="1" w:styleId="6218BD7A9E0944E4B0E780D67F8CC236">
    <w:name w:val="6218BD7A9E0944E4B0E780D67F8CC236"/>
  </w:style>
  <w:style w:type="paragraph" w:customStyle="1" w:styleId="15814804976E4D6893C80DDC6D42DFED">
    <w:name w:val="15814804976E4D6893C80DDC6D42DFED"/>
  </w:style>
  <w:style w:type="paragraph" w:customStyle="1" w:styleId="80825477D110433CAA219230C09CA374">
    <w:name w:val="80825477D110433CAA219230C09CA374"/>
  </w:style>
  <w:style w:type="paragraph" w:customStyle="1" w:styleId="A2B8103D816549A09AB94C3D325274F3">
    <w:name w:val="A2B8103D816549A09AB94C3D325274F3"/>
  </w:style>
  <w:style w:type="paragraph" w:customStyle="1" w:styleId="FC25E02929684C07907DD4EE6FAAF9E2">
    <w:name w:val="FC25E02929684C07907DD4EE6FAAF9E2"/>
  </w:style>
  <w:style w:type="paragraph" w:customStyle="1" w:styleId="361E84335C054F14BCB335EA280625D6">
    <w:name w:val="361E84335C054F14BCB335EA280625D6"/>
  </w:style>
  <w:style w:type="paragraph" w:customStyle="1" w:styleId="24FE3854F86D48A08532C686072FD36D">
    <w:name w:val="24FE3854F86D48A08532C686072FD36D"/>
  </w:style>
  <w:style w:type="paragraph" w:customStyle="1" w:styleId="BF7C96F94F3F4E2FAB32C81E1589AA12">
    <w:name w:val="BF7C96F94F3F4E2FAB32C81E1589AA12"/>
  </w:style>
  <w:style w:type="paragraph" w:customStyle="1" w:styleId="A4CF0234299E49E783E4EFBB5409E068">
    <w:name w:val="A4CF0234299E49E783E4EFBB5409E068"/>
  </w:style>
  <w:style w:type="paragraph" w:customStyle="1" w:styleId="334CE8BE515441C39F66B820942F1C82">
    <w:name w:val="334CE8BE515441C39F66B820942F1C82"/>
  </w:style>
  <w:style w:type="paragraph" w:customStyle="1" w:styleId="A6F652A3C70F4D2EA637BCB6B41AABD3">
    <w:name w:val="A6F652A3C70F4D2EA637BCB6B41AABD3"/>
  </w:style>
  <w:style w:type="paragraph" w:customStyle="1" w:styleId="8E4B39FA09C84CAD90CB324395A86681">
    <w:name w:val="8E4B39FA09C84CAD90CB324395A86681"/>
  </w:style>
  <w:style w:type="paragraph" w:customStyle="1" w:styleId="1EE43B9F39FE42D0827FCD470172C729">
    <w:name w:val="1EE43B9F39FE42D0827FCD470172C729"/>
  </w:style>
  <w:style w:type="paragraph" w:customStyle="1" w:styleId="0D46D74DAF7A4D1F8E08E63B4DFD8734">
    <w:name w:val="0D46D74DAF7A4D1F8E08E63B4DFD8734"/>
  </w:style>
  <w:style w:type="paragraph" w:customStyle="1" w:styleId="1890CE315C5A4B908C057F18774497A6">
    <w:name w:val="1890CE315C5A4B908C057F18774497A6"/>
  </w:style>
  <w:style w:type="paragraph" w:customStyle="1" w:styleId="8ED6637C196A496F9B718872BE81BAF3">
    <w:name w:val="8ED6637C196A496F9B718872BE81BAF3"/>
  </w:style>
  <w:style w:type="paragraph" w:customStyle="1" w:styleId="DBC079A3DD68456E9A2D3E92CDC65FA3">
    <w:name w:val="DBC079A3DD68456E9A2D3E92CDC65FA3"/>
  </w:style>
  <w:style w:type="paragraph" w:customStyle="1" w:styleId="A2C7D23E9E2749A289C99AC8D4C1BFDE">
    <w:name w:val="A2C7D23E9E2749A289C99AC8D4C1BFDE"/>
  </w:style>
  <w:style w:type="paragraph" w:customStyle="1" w:styleId="FAC9F21C67E04BE8BE0582848DEE57F5">
    <w:name w:val="FAC9F21C67E04BE8BE0582848DEE57F5"/>
  </w:style>
  <w:style w:type="paragraph" w:customStyle="1" w:styleId="57F34C047602400394020FDB0BE2C68A">
    <w:name w:val="57F34C047602400394020FDB0BE2C68A"/>
  </w:style>
  <w:style w:type="paragraph" w:customStyle="1" w:styleId="F2BE1EC1B88C4EA9B584E14065EE538C">
    <w:name w:val="F2BE1EC1B88C4EA9B584E14065EE538C"/>
  </w:style>
  <w:style w:type="paragraph" w:customStyle="1" w:styleId="F4F2699BBA984734BE372D16015072F6">
    <w:name w:val="F4F2699BBA984734BE372D16015072F6"/>
  </w:style>
  <w:style w:type="paragraph" w:customStyle="1" w:styleId="76B3E052538D4BACB16FCCE9C71101CD">
    <w:name w:val="76B3E052538D4BACB16FCCE9C71101CD"/>
  </w:style>
  <w:style w:type="paragraph" w:customStyle="1" w:styleId="9F965615A0BF4322BDF32B8CD9B13FAC">
    <w:name w:val="9F965615A0BF4322BDF32B8CD9B13FAC"/>
  </w:style>
  <w:style w:type="paragraph" w:customStyle="1" w:styleId="E3D67B93991A42D2986091ED240E1740">
    <w:name w:val="E3D67B93991A42D2986091ED240E1740"/>
  </w:style>
  <w:style w:type="paragraph" w:customStyle="1" w:styleId="9C10F954DF1A42FE80EB2125B7CAD46B">
    <w:name w:val="9C10F954DF1A42FE80EB2125B7CAD46B"/>
  </w:style>
  <w:style w:type="paragraph" w:customStyle="1" w:styleId="1EE62F9656E8429FA8E0892965BF6F9A">
    <w:name w:val="1EE62F9656E8429FA8E0892965BF6F9A"/>
  </w:style>
  <w:style w:type="paragraph" w:customStyle="1" w:styleId="929A2D5C0FDE45A697DECC527AF2F670">
    <w:name w:val="929A2D5C0FDE45A697DECC527AF2F670"/>
  </w:style>
  <w:style w:type="paragraph" w:customStyle="1" w:styleId="A1F22589E5C14F77AAB015F5041DDD81">
    <w:name w:val="A1F22589E5C14F77AAB015F5041DDD81"/>
  </w:style>
  <w:style w:type="paragraph" w:customStyle="1" w:styleId="534AD9D5A1274233BBC450DC24ACA310">
    <w:name w:val="534AD9D5A1274233BBC450DC24ACA310"/>
  </w:style>
  <w:style w:type="paragraph" w:customStyle="1" w:styleId="75C0FDB1C14A46639B708C2540DBCD73">
    <w:name w:val="75C0FDB1C14A46639B708C2540DBCD73"/>
  </w:style>
  <w:style w:type="paragraph" w:customStyle="1" w:styleId="2FA11253874F46A4994FE16D006E6CC1">
    <w:name w:val="2FA11253874F46A4994FE16D006E6CC1"/>
  </w:style>
  <w:style w:type="paragraph" w:customStyle="1" w:styleId="526A0F3869DE4169B0DF0745FF608D08">
    <w:name w:val="526A0F3869DE4169B0DF0745FF608D08"/>
  </w:style>
  <w:style w:type="paragraph" w:customStyle="1" w:styleId="CFC9FAA605CB4E28915F0F2DAB65419E">
    <w:name w:val="CFC9FAA605CB4E28915F0F2DAB65419E"/>
  </w:style>
  <w:style w:type="paragraph" w:customStyle="1" w:styleId="9F4E2CE4FA6D44308CAED1D5E219E4F8">
    <w:name w:val="9F4E2CE4FA6D44308CAED1D5E219E4F8"/>
  </w:style>
  <w:style w:type="paragraph" w:customStyle="1" w:styleId="7DCBD858653B49B186DF1A6E34DCDFB1">
    <w:name w:val="7DCBD858653B49B186DF1A6E34DCDFB1"/>
  </w:style>
  <w:style w:type="paragraph" w:customStyle="1" w:styleId="8C10909A65664B24902549186004E15B">
    <w:name w:val="8C10909A65664B24902549186004E15B"/>
  </w:style>
  <w:style w:type="paragraph" w:customStyle="1" w:styleId="358F5C8672B443F296D3C986F8EC926A">
    <w:name w:val="358F5C8672B443F296D3C986F8EC926A"/>
  </w:style>
  <w:style w:type="paragraph" w:customStyle="1" w:styleId="48BD1AC9D75B4AF6A559B761F8F8ECA4">
    <w:name w:val="48BD1AC9D75B4AF6A559B761F8F8ECA4"/>
  </w:style>
  <w:style w:type="paragraph" w:customStyle="1" w:styleId="4FB6F0729EA243CFB8613968E75140D2">
    <w:name w:val="4FB6F0729EA243CFB8613968E75140D2"/>
  </w:style>
  <w:style w:type="paragraph" w:customStyle="1" w:styleId="8A9851AB7B4C44578D5CB9960F542A7B">
    <w:name w:val="8A9851AB7B4C44578D5CB9960F542A7B"/>
  </w:style>
  <w:style w:type="paragraph" w:customStyle="1" w:styleId="94D4BA16FF0B43C18B71D8C72F04B524">
    <w:name w:val="94D4BA16FF0B43C18B71D8C72F04B524"/>
  </w:style>
  <w:style w:type="paragraph" w:customStyle="1" w:styleId="B8659DF1C5AD46549505449B3F0612B2">
    <w:name w:val="B8659DF1C5AD46549505449B3F0612B2"/>
  </w:style>
  <w:style w:type="paragraph" w:customStyle="1" w:styleId="F7043E9A5DE34686A90E9689673EB834">
    <w:name w:val="F7043E9A5DE34686A90E9689673EB834"/>
  </w:style>
  <w:style w:type="paragraph" w:customStyle="1" w:styleId="843EE56D762940348080129BC7CDD414">
    <w:name w:val="843EE56D762940348080129BC7CDD414"/>
  </w:style>
  <w:style w:type="paragraph" w:customStyle="1" w:styleId="7AB6E8259A0147EC9C08F92C7E08410C">
    <w:name w:val="7AB6E8259A0147EC9C08F92C7E08410C"/>
  </w:style>
  <w:style w:type="paragraph" w:customStyle="1" w:styleId="C4CA3861D031461BA710290E84E62BEC">
    <w:name w:val="C4CA3861D031461BA710290E84E62BEC"/>
  </w:style>
  <w:style w:type="paragraph" w:customStyle="1" w:styleId="3B45641AAA1A4B83B15131C536D0C135">
    <w:name w:val="3B45641AAA1A4B83B15131C536D0C135"/>
  </w:style>
  <w:style w:type="paragraph" w:customStyle="1" w:styleId="73EB4B0E263443F98BACA88A39A18CE4">
    <w:name w:val="73EB4B0E263443F98BACA88A39A18CE4"/>
  </w:style>
  <w:style w:type="paragraph" w:customStyle="1" w:styleId="4F427FE2512D46FCABBF048E59743775">
    <w:name w:val="4F427FE2512D46FCABBF048E59743775"/>
  </w:style>
  <w:style w:type="paragraph" w:customStyle="1" w:styleId="8CC9FC105BB54AC7BCF76A70BE560E8F">
    <w:name w:val="8CC9FC105BB54AC7BCF76A70BE560E8F"/>
  </w:style>
  <w:style w:type="paragraph" w:customStyle="1" w:styleId="0AF120272E544808A6D1B91C9A63F925">
    <w:name w:val="0AF120272E544808A6D1B91C9A63F925"/>
  </w:style>
  <w:style w:type="paragraph" w:customStyle="1" w:styleId="E6827C27D1D54E91B718971E60E4A7C4">
    <w:name w:val="E6827C27D1D54E91B718971E60E4A7C4"/>
  </w:style>
  <w:style w:type="paragraph" w:customStyle="1" w:styleId="D5AC7E9161EC40FB9FA32D5DC0DD04BC">
    <w:name w:val="D5AC7E9161EC40FB9FA32D5DC0DD04BC"/>
  </w:style>
  <w:style w:type="paragraph" w:customStyle="1" w:styleId="BEF205ADEF18420B8EC2E0C8AECC132B">
    <w:name w:val="BEF205ADEF18420B8EC2E0C8AECC132B"/>
  </w:style>
  <w:style w:type="paragraph" w:customStyle="1" w:styleId="3D8EA322987F42479C776E43E2C8945A">
    <w:name w:val="3D8EA322987F42479C776E43E2C8945A"/>
  </w:style>
  <w:style w:type="paragraph" w:customStyle="1" w:styleId="47F4204CF82E4A93B2D8191CFF1AB70F">
    <w:name w:val="47F4204CF82E4A93B2D8191CFF1AB70F"/>
  </w:style>
  <w:style w:type="paragraph" w:customStyle="1" w:styleId="4320A9458D9E473597F1CA85AE54C32D">
    <w:name w:val="4320A9458D9E473597F1CA85AE54C32D"/>
  </w:style>
  <w:style w:type="paragraph" w:customStyle="1" w:styleId="D59D1A0889074A8EA9DD5A70F75C9EAE">
    <w:name w:val="D59D1A0889074A8EA9DD5A70F75C9EAE"/>
  </w:style>
  <w:style w:type="paragraph" w:customStyle="1" w:styleId="6BB5C276182F4CB0BDA35D02147AFC44">
    <w:name w:val="6BB5C276182F4CB0BDA35D02147AFC44"/>
  </w:style>
  <w:style w:type="paragraph" w:customStyle="1" w:styleId="173EA106AADB48F88A1B030DD03AC914">
    <w:name w:val="173EA106AADB48F88A1B030DD03AC914"/>
  </w:style>
  <w:style w:type="paragraph" w:customStyle="1" w:styleId="7CBED95A5C5C4F3A9AE9A1F70B868189">
    <w:name w:val="7CBED95A5C5C4F3A9AE9A1F70B868189"/>
  </w:style>
  <w:style w:type="paragraph" w:customStyle="1" w:styleId="82569A83F33042EDB2B7A3FF9EFC16DA">
    <w:name w:val="82569A83F33042EDB2B7A3FF9EFC16DA"/>
  </w:style>
  <w:style w:type="paragraph" w:customStyle="1" w:styleId="79A0D37960AA4B05BA4E20E24841A455">
    <w:name w:val="79A0D37960AA4B05BA4E20E24841A455"/>
  </w:style>
  <w:style w:type="paragraph" w:customStyle="1" w:styleId="6BB0B80C9F92496A925051F43853E1E8">
    <w:name w:val="6BB0B80C9F92496A925051F43853E1E8"/>
  </w:style>
  <w:style w:type="paragraph" w:customStyle="1" w:styleId="ABF628B8214844E79FFDF5C68C9D77CC">
    <w:name w:val="ABF628B8214844E79FFDF5C68C9D77CC"/>
  </w:style>
  <w:style w:type="paragraph" w:customStyle="1" w:styleId="823B6A44597240C6AD7A0F19F0616CAF">
    <w:name w:val="823B6A44597240C6AD7A0F19F0616CAF"/>
  </w:style>
  <w:style w:type="paragraph" w:customStyle="1" w:styleId="78FA2C6FD5A14686AE44C80A73071697">
    <w:name w:val="78FA2C6FD5A14686AE44C80A73071697"/>
  </w:style>
  <w:style w:type="paragraph" w:customStyle="1" w:styleId="C21092E766A84333AE15B5685378BAD6">
    <w:name w:val="C21092E766A84333AE15B5685378BAD6"/>
  </w:style>
  <w:style w:type="paragraph" w:customStyle="1" w:styleId="5DD0D02CA91F4EFE8AC88C5775D1C499">
    <w:name w:val="5DD0D02CA91F4EFE8AC88C5775D1C499"/>
  </w:style>
  <w:style w:type="paragraph" w:customStyle="1" w:styleId="8BA1133B5B2441DEAD71AFF5B0D70A83">
    <w:name w:val="8BA1133B5B2441DEAD71AFF5B0D70A83"/>
  </w:style>
  <w:style w:type="paragraph" w:customStyle="1" w:styleId="CAF2DB2573CA4A5BBB32CED64EEC0646">
    <w:name w:val="CAF2DB2573CA4A5BBB32CED64EEC0646"/>
  </w:style>
  <w:style w:type="paragraph" w:customStyle="1" w:styleId="D58512F07BE549159B99C1E286BC2726">
    <w:name w:val="D58512F07BE549159B99C1E286BC2726"/>
  </w:style>
  <w:style w:type="paragraph" w:customStyle="1" w:styleId="A8CBD81731A645CE9246182D1D509E10">
    <w:name w:val="A8CBD81731A645CE9246182D1D509E10"/>
  </w:style>
  <w:style w:type="paragraph" w:customStyle="1" w:styleId="C743EDDE46A54D64ABD32427C74E93C5">
    <w:name w:val="C743EDDE46A54D64ABD32427C74E93C5"/>
  </w:style>
  <w:style w:type="paragraph" w:customStyle="1" w:styleId="A24D04DB31EA4705BBE7CEF84550EBAF">
    <w:name w:val="A24D04DB31EA4705BBE7CEF84550EBAF"/>
  </w:style>
  <w:style w:type="paragraph" w:customStyle="1" w:styleId="EA2E22B1085D4523A01D194FD9106D70">
    <w:name w:val="EA2E22B1085D4523A01D194FD9106D70"/>
  </w:style>
  <w:style w:type="paragraph" w:customStyle="1" w:styleId="B2077A8B6B2F4463889FE21BF453E836">
    <w:name w:val="B2077A8B6B2F4463889FE21BF453E836"/>
  </w:style>
  <w:style w:type="paragraph" w:customStyle="1" w:styleId="07769A9CC22347699EC11368AD1B9C08">
    <w:name w:val="07769A9CC22347699EC11368AD1B9C08"/>
  </w:style>
  <w:style w:type="paragraph" w:customStyle="1" w:styleId="378FEE567CCF420EA91D0F45F0305088">
    <w:name w:val="378FEE567CCF420EA91D0F45F0305088"/>
  </w:style>
  <w:style w:type="paragraph" w:customStyle="1" w:styleId="3AA33EFCFFBE4BA2A02F437CA1F14B9F">
    <w:name w:val="3AA33EFCFFBE4BA2A02F437CA1F14B9F"/>
  </w:style>
  <w:style w:type="paragraph" w:customStyle="1" w:styleId="918EBB03CC464E4C9EE3A715ED042C09">
    <w:name w:val="918EBB03CC464E4C9EE3A715ED042C09"/>
  </w:style>
  <w:style w:type="paragraph" w:customStyle="1" w:styleId="D9A97155D28E445595C826824CCAB514">
    <w:name w:val="D9A97155D28E445595C826824CCAB514"/>
  </w:style>
  <w:style w:type="paragraph" w:customStyle="1" w:styleId="D68A6FA14A2E48F3A9F61554766BFAB8">
    <w:name w:val="D68A6FA14A2E48F3A9F61554766BFAB8"/>
  </w:style>
  <w:style w:type="paragraph" w:customStyle="1" w:styleId="7C4E2A402C1243749875A34D67880ABB">
    <w:name w:val="7C4E2A402C1243749875A34D67880ABB"/>
  </w:style>
  <w:style w:type="paragraph" w:customStyle="1" w:styleId="B02F86F65DAA42F39E8915278CB19439">
    <w:name w:val="B02F86F65DAA42F39E8915278CB19439"/>
  </w:style>
  <w:style w:type="paragraph" w:customStyle="1" w:styleId="37405AE4EC7649D9AAA9E412906BA1C6">
    <w:name w:val="37405AE4EC7649D9AAA9E412906BA1C6"/>
  </w:style>
  <w:style w:type="paragraph" w:customStyle="1" w:styleId="16E0711C15AF44BF96D15F8F0A62F13C">
    <w:name w:val="16E0711C15AF44BF96D15F8F0A62F13C"/>
  </w:style>
  <w:style w:type="paragraph" w:customStyle="1" w:styleId="92CDCBF836D94694BAE200DCA4E37BFA">
    <w:name w:val="92CDCBF836D94694BAE200DCA4E37BFA"/>
  </w:style>
  <w:style w:type="paragraph" w:customStyle="1" w:styleId="04A28282AE4646819C621C0B116DD862">
    <w:name w:val="04A28282AE4646819C621C0B116DD862"/>
  </w:style>
  <w:style w:type="paragraph" w:customStyle="1" w:styleId="A7FF7E506DA8465F86BA7F8B59684485">
    <w:name w:val="A7FF7E506DA8465F86BA7F8B59684485"/>
  </w:style>
  <w:style w:type="paragraph" w:customStyle="1" w:styleId="58A025356E02473E817E1274B100E65C">
    <w:name w:val="58A025356E02473E817E1274B100E65C"/>
  </w:style>
  <w:style w:type="paragraph" w:customStyle="1" w:styleId="C9AFA972E8E9403E9C055C1F0341CF60">
    <w:name w:val="C9AFA972E8E9403E9C055C1F0341CF60"/>
  </w:style>
  <w:style w:type="paragraph" w:customStyle="1" w:styleId="8FEF0B5D5AB34DE1BB4952CD1CF123AF">
    <w:name w:val="8FEF0B5D5AB34DE1BB4952CD1CF123AF"/>
  </w:style>
  <w:style w:type="paragraph" w:customStyle="1" w:styleId="8FCE6F1D567E4EF5BE7A92730DCD7C5A">
    <w:name w:val="8FCE6F1D567E4EF5BE7A92730DCD7C5A"/>
  </w:style>
  <w:style w:type="paragraph" w:customStyle="1" w:styleId="88D07E4512A54959AF7D5A0B6FEF0CBF">
    <w:name w:val="88D07E4512A54959AF7D5A0B6FEF0CBF"/>
  </w:style>
  <w:style w:type="paragraph" w:customStyle="1" w:styleId="55D6D0571981488BB5320BEAD929B101">
    <w:name w:val="55D6D0571981488BB5320BEAD929B101"/>
  </w:style>
  <w:style w:type="paragraph" w:customStyle="1" w:styleId="F75A997E43554A35B71C6B485057B354">
    <w:name w:val="F75A997E43554A35B71C6B485057B354"/>
  </w:style>
  <w:style w:type="paragraph" w:customStyle="1" w:styleId="439A54A76DCF4DAA86B2D689C24FD4AE">
    <w:name w:val="439A54A76DCF4DAA86B2D689C24FD4AE"/>
  </w:style>
  <w:style w:type="paragraph" w:customStyle="1" w:styleId="FF66558F51E74CC7BD5E360B5DAFB4F5">
    <w:name w:val="FF66558F51E74CC7BD5E360B5DAFB4F5"/>
  </w:style>
  <w:style w:type="paragraph" w:customStyle="1" w:styleId="3D7A2D4144F248069B47BB2D0B678AA2">
    <w:name w:val="3D7A2D4144F248069B47BB2D0B678AA2"/>
  </w:style>
  <w:style w:type="paragraph" w:customStyle="1" w:styleId="02D3D2BF9B3C4C0D8311C76CCA6D94DC">
    <w:name w:val="02D3D2BF9B3C4C0D8311C76CCA6D94DC"/>
  </w:style>
  <w:style w:type="paragraph" w:customStyle="1" w:styleId="B3BB7AED892C484CA80E7873758A42BB">
    <w:name w:val="B3BB7AED892C484CA80E7873758A42BB"/>
  </w:style>
  <w:style w:type="paragraph" w:customStyle="1" w:styleId="B133F0CC4EEE4158B2379E34CF2BF8C5">
    <w:name w:val="B133F0CC4EEE4158B2379E34CF2BF8C5"/>
  </w:style>
  <w:style w:type="paragraph" w:customStyle="1" w:styleId="7A3938DCD4454063867AD63EA38DE8D8">
    <w:name w:val="7A3938DCD4454063867AD63EA38DE8D8"/>
  </w:style>
  <w:style w:type="paragraph" w:customStyle="1" w:styleId="FA71314C50D94118B8F1C260DADB85A2">
    <w:name w:val="FA71314C50D94118B8F1C260DADB85A2"/>
  </w:style>
  <w:style w:type="paragraph" w:customStyle="1" w:styleId="C86852F583A446EFB4059F845DB235F2">
    <w:name w:val="C86852F583A446EFB4059F845DB235F2"/>
  </w:style>
  <w:style w:type="paragraph" w:customStyle="1" w:styleId="0107C3E4634A412B9351E9CF9A44C372">
    <w:name w:val="0107C3E4634A412B9351E9CF9A44C372"/>
  </w:style>
  <w:style w:type="paragraph" w:customStyle="1" w:styleId="8265AC94EE74454CB66E401BFEE6B76E">
    <w:name w:val="8265AC94EE74454CB66E401BFEE6B76E"/>
  </w:style>
  <w:style w:type="paragraph" w:customStyle="1" w:styleId="CA6D636E8CA046729FB2E544A77E6E8F">
    <w:name w:val="CA6D636E8CA046729FB2E544A77E6E8F"/>
  </w:style>
  <w:style w:type="paragraph" w:customStyle="1" w:styleId="8C570EDCC7CF4B89BB18B2EAF66892A9">
    <w:name w:val="8C570EDCC7CF4B89BB18B2EAF66892A9"/>
  </w:style>
  <w:style w:type="paragraph" w:customStyle="1" w:styleId="C67184CE430C4B678EC826998686A6AA">
    <w:name w:val="C67184CE430C4B678EC826998686A6AA"/>
  </w:style>
  <w:style w:type="paragraph" w:customStyle="1" w:styleId="3814E38B0B1249B0B0B72E7D07C4E092">
    <w:name w:val="3814E38B0B1249B0B0B72E7D07C4E092"/>
  </w:style>
  <w:style w:type="paragraph" w:customStyle="1" w:styleId="1980C3CE3FEB434DAA1309F4748A0E63">
    <w:name w:val="1980C3CE3FEB434DAA1309F4748A0E63"/>
  </w:style>
  <w:style w:type="paragraph" w:customStyle="1" w:styleId="74FF233351674B4184BD688E0C896A7D">
    <w:name w:val="74FF233351674B4184BD688E0C896A7D"/>
  </w:style>
  <w:style w:type="paragraph" w:customStyle="1" w:styleId="C6D38A767794497CADFA1EEEF1500D05">
    <w:name w:val="C6D38A767794497CADFA1EEEF1500D05"/>
  </w:style>
  <w:style w:type="paragraph" w:customStyle="1" w:styleId="1124E27F1D61481E9E88A6459042D6FE">
    <w:name w:val="1124E27F1D61481E9E88A6459042D6FE"/>
  </w:style>
  <w:style w:type="paragraph" w:customStyle="1" w:styleId="C14F9FA3E78C4C8D9C205888C8E3F5DD">
    <w:name w:val="C14F9FA3E78C4C8D9C205888C8E3F5DD"/>
  </w:style>
  <w:style w:type="paragraph" w:customStyle="1" w:styleId="F77C9B5EE4DF4EB0961CFBB02C374730">
    <w:name w:val="F77C9B5EE4DF4EB0961CFBB02C374730"/>
  </w:style>
  <w:style w:type="paragraph" w:customStyle="1" w:styleId="878B919FB8A641ADBA5D00AB3BB91FF0">
    <w:name w:val="878B919FB8A641ADBA5D00AB3BB91FF0"/>
  </w:style>
  <w:style w:type="paragraph" w:customStyle="1" w:styleId="C1556F0BCA9C4B87B763015070888258">
    <w:name w:val="C1556F0BCA9C4B87B763015070888258"/>
  </w:style>
  <w:style w:type="paragraph" w:customStyle="1" w:styleId="EF1524F68EBE427FB76AFFFF15A02630">
    <w:name w:val="EF1524F68EBE427FB76AFFFF15A02630"/>
  </w:style>
  <w:style w:type="paragraph" w:customStyle="1" w:styleId="473E8DF1EBD34886B872950A625B3B3E">
    <w:name w:val="473E8DF1EBD34886B872950A625B3B3E"/>
  </w:style>
  <w:style w:type="paragraph" w:customStyle="1" w:styleId="BA8C993852774AD4B9A58C16AD7E11EE">
    <w:name w:val="BA8C993852774AD4B9A58C16AD7E11EE"/>
  </w:style>
  <w:style w:type="paragraph" w:customStyle="1" w:styleId="5411454F3CBF4B69A5B9683B1542BA93">
    <w:name w:val="5411454F3CBF4B69A5B9683B1542BA93"/>
  </w:style>
  <w:style w:type="paragraph" w:customStyle="1" w:styleId="F247A82BD06A4DF4B8DC23E4F86EDD53">
    <w:name w:val="F247A82BD06A4DF4B8DC23E4F86EDD53"/>
  </w:style>
  <w:style w:type="paragraph" w:customStyle="1" w:styleId="0E37EE91FB324544B05E9197FBD6DC04">
    <w:name w:val="0E37EE91FB324544B05E9197FBD6DC04"/>
  </w:style>
  <w:style w:type="paragraph" w:customStyle="1" w:styleId="C12071B50EF84C2D8ABFE55666A30C25">
    <w:name w:val="C12071B50EF84C2D8ABFE55666A30C25"/>
  </w:style>
  <w:style w:type="paragraph" w:customStyle="1" w:styleId="6F50FB4915574201ADB65AFA15319608">
    <w:name w:val="6F50FB4915574201ADB65AFA15319608"/>
  </w:style>
  <w:style w:type="paragraph" w:customStyle="1" w:styleId="7BC7C47E7F6547B3BF845A1E468B9F2D">
    <w:name w:val="7BC7C47E7F6547B3BF845A1E468B9F2D"/>
  </w:style>
  <w:style w:type="paragraph" w:customStyle="1" w:styleId="8231C845B66B406F9CABD3D72B8278B6">
    <w:name w:val="8231C845B66B406F9CABD3D72B8278B6"/>
  </w:style>
  <w:style w:type="paragraph" w:customStyle="1" w:styleId="EC412564972A4BC7AABF67297E9F9B14">
    <w:name w:val="EC412564972A4BC7AABF67297E9F9B14"/>
  </w:style>
  <w:style w:type="paragraph" w:customStyle="1" w:styleId="69784C63FF7B4001A78AA5CBF6C46468">
    <w:name w:val="69784C63FF7B4001A78AA5CBF6C46468"/>
  </w:style>
  <w:style w:type="paragraph" w:customStyle="1" w:styleId="D7CEC0B8C2D74BEAB51C2B2C2785FC07">
    <w:name w:val="D7CEC0B8C2D74BEAB51C2B2C2785FC07"/>
  </w:style>
  <w:style w:type="paragraph" w:customStyle="1" w:styleId="5642B5DBCC9F466E9431CCEC8FFC87D2">
    <w:name w:val="5642B5DBCC9F466E9431CCEC8FFC87D2"/>
  </w:style>
  <w:style w:type="paragraph" w:customStyle="1" w:styleId="2CD891CF6FE14715955CBA980B3A476D">
    <w:name w:val="2CD891CF6FE14715955CBA980B3A476D"/>
  </w:style>
  <w:style w:type="paragraph" w:customStyle="1" w:styleId="13A0034F89BF46589B3CC10F08A52A1B">
    <w:name w:val="13A0034F89BF46589B3CC10F08A52A1B"/>
  </w:style>
  <w:style w:type="paragraph" w:customStyle="1" w:styleId="AB6600295AA144968259347DA7E76F56">
    <w:name w:val="AB6600295AA144968259347DA7E76F56"/>
  </w:style>
  <w:style w:type="paragraph" w:customStyle="1" w:styleId="42381AC657F24BBCA09D9B4CA30402E1">
    <w:name w:val="42381AC657F24BBCA09D9B4CA30402E1"/>
  </w:style>
  <w:style w:type="paragraph" w:customStyle="1" w:styleId="61E9B10114E04502959CEF0E7E12E09F">
    <w:name w:val="61E9B10114E04502959CEF0E7E12E09F"/>
  </w:style>
  <w:style w:type="paragraph" w:customStyle="1" w:styleId="817A72D9EC994057A1D56F3D3B322A76">
    <w:name w:val="817A72D9EC994057A1D56F3D3B322A76"/>
  </w:style>
  <w:style w:type="paragraph" w:customStyle="1" w:styleId="57CC85DE57AE4CB78840C46B3F7219E9">
    <w:name w:val="57CC85DE57AE4CB78840C46B3F7219E9"/>
  </w:style>
  <w:style w:type="paragraph" w:customStyle="1" w:styleId="5C3E712AFE734C7AA8145293476A64A2">
    <w:name w:val="5C3E712AFE734C7AA8145293476A64A2"/>
  </w:style>
  <w:style w:type="paragraph" w:customStyle="1" w:styleId="4D762155AFC549DA974744EC7589FDCC">
    <w:name w:val="4D762155AFC549DA974744EC7589FDCC"/>
  </w:style>
  <w:style w:type="paragraph" w:customStyle="1" w:styleId="AC5CF6610D1D44788A9040999B835BD1">
    <w:name w:val="AC5CF6610D1D44788A9040999B835BD1"/>
  </w:style>
  <w:style w:type="paragraph" w:customStyle="1" w:styleId="07DB79CB787245FDAC18E245107E2AD8">
    <w:name w:val="07DB79CB787245FDAC18E245107E2AD8"/>
  </w:style>
  <w:style w:type="paragraph" w:customStyle="1" w:styleId="704E4AAECCBE4B5DACC1FB0E360C6E4E">
    <w:name w:val="704E4AAECCBE4B5DACC1FB0E360C6E4E"/>
  </w:style>
  <w:style w:type="paragraph" w:customStyle="1" w:styleId="4ED6C370F9424C0EBABAEAAE831DF09E">
    <w:name w:val="4ED6C370F9424C0EBABAEAAE831DF09E"/>
  </w:style>
  <w:style w:type="paragraph" w:customStyle="1" w:styleId="FE8E07DCA70743298C4CB54353114429">
    <w:name w:val="FE8E07DCA70743298C4CB54353114429"/>
  </w:style>
  <w:style w:type="paragraph" w:customStyle="1" w:styleId="6F9985CBEA3048F59015141F3948BB25">
    <w:name w:val="6F9985CBEA3048F59015141F3948BB25"/>
  </w:style>
  <w:style w:type="paragraph" w:customStyle="1" w:styleId="0ADD83CA11A4447C8018E75B81AEE452">
    <w:name w:val="0ADD83CA11A4447C8018E75B81AEE452"/>
  </w:style>
  <w:style w:type="paragraph" w:customStyle="1" w:styleId="7140A06DDC1246379E4F4F88202A238E">
    <w:name w:val="7140A06DDC1246379E4F4F88202A238E"/>
  </w:style>
  <w:style w:type="paragraph" w:customStyle="1" w:styleId="65F56F761F2E4884BE02D935E7B668BA">
    <w:name w:val="65F56F761F2E4884BE02D935E7B668BA"/>
  </w:style>
  <w:style w:type="paragraph" w:customStyle="1" w:styleId="E16900EDA8284CF6A8AAAB6F0EAA01F1">
    <w:name w:val="E16900EDA8284CF6A8AAAB6F0EAA01F1"/>
  </w:style>
  <w:style w:type="paragraph" w:customStyle="1" w:styleId="83AA0CBB4FAB4483B40DBA0C9BE986FE">
    <w:name w:val="83AA0CBB4FAB4483B40DBA0C9BE986FE"/>
  </w:style>
  <w:style w:type="paragraph" w:customStyle="1" w:styleId="3511241D33534F8487813D3621B1D423">
    <w:name w:val="3511241D33534F8487813D3621B1D423"/>
  </w:style>
  <w:style w:type="paragraph" w:customStyle="1" w:styleId="7761183D7EBF4B36A5519C65FACEA387">
    <w:name w:val="7761183D7EBF4B36A5519C65FACEA387"/>
  </w:style>
  <w:style w:type="paragraph" w:customStyle="1" w:styleId="0D6F7B3C13714712A6B8B16EE5B2C4B6">
    <w:name w:val="0D6F7B3C13714712A6B8B16EE5B2C4B6"/>
  </w:style>
  <w:style w:type="paragraph" w:customStyle="1" w:styleId="FCEA5FA341D5469F82FBDCAF445E26F8">
    <w:name w:val="FCEA5FA341D5469F82FBDCAF445E26F8"/>
  </w:style>
  <w:style w:type="paragraph" w:customStyle="1" w:styleId="7759180897324B399408F93D782C4B5C">
    <w:name w:val="7759180897324B399408F93D782C4B5C"/>
  </w:style>
  <w:style w:type="paragraph" w:customStyle="1" w:styleId="5B35816F43C541F39DA77AF941567AD1">
    <w:name w:val="5B35816F43C541F39DA77AF941567A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Background xmlns="71af3243-3dd4-4a8d-8c0d-dd76da1f02a5">false</Background>
    <Status xmlns="71af3243-3dd4-4a8d-8c0d-dd76da1f02a5">Not started</Status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BF40B-BDDE-43AA-AF71-C11C7B7CC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A4CA53-7DCA-444A-BA3B-39E2BDA5CFA0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230e9df3-be65-4c73-a93b-d1236ebd677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3AFF9CC-C508-4D7D-8F12-8AEA99F684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7F3F8B-7E5E-463B-80D8-1B9619DC309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698667d-8817-4ad9-a7f2-bb287f867e5f}" enabled="0" method="" siteId="{a698667d-8817-4ad9-a7f2-bb287f867e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{D2D47E83-C69A-4CDA-9D4D-CA43799B0AD3}tf16382939_win32</Template>
  <TotalTime>3</TotalTime>
  <Pages>12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Madiraca, Jessica</dc:creator>
  <cp:keywords/>
  <dc:description/>
  <cp:lastModifiedBy>Madiraca, Jessica</cp:lastModifiedBy>
  <cp:revision>5</cp:revision>
  <dcterms:created xsi:type="dcterms:W3CDTF">2025-05-17T00:59:00Z</dcterms:created>
  <dcterms:modified xsi:type="dcterms:W3CDTF">2025-06-06T15:25:00Z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0x01010079F111ED35F8CC479449609E8A0923A6</vt:lpwstr>
  </property>
</Properties>
</file>