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196" w:rsidRDefault="00AE4921" w:rsidP="008B31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02A41" wp14:editId="4A01AA19">
                <wp:simplePos x="0" y="0"/>
                <wp:positionH relativeFrom="margin">
                  <wp:align>right</wp:align>
                </wp:positionH>
                <wp:positionV relativeFrom="paragraph">
                  <wp:posOffset>-49530</wp:posOffset>
                </wp:positionV>
                <wp:extent cx="1590675" cy="10287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CF" w:rsidRDefault="00E73ACF" w:rsidP="00E73ACF">
                            <w:pPr>
                              <w:spacing w:after="0"/>
                            </w:pPr>
                          </w:p>
                          <w:p w:rsidR="00E74547" w:rsidRDefault="00AE4921">
                            <w:r>
                              <w:rPr>
                                <w:rFonts w:ascii="Arial" w:hAnsi="Arial" w:cs="Arial"/>
                                <w:noProof/>
                                <w:color w:val="001BA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F6DAA4" wp14:editId="7E2EA183">
                                  <wp:extent cx="1217930" cy="704215"/>
                                  <wp:effectExtent l="0" t="0" r="1270" b="635"/>
                                  <wp:docPr id="8" name="Picture 8" descr="https://tse1.mm.bing.net/th?&amp;id=OIP.Mc322100d4644a5686d0ef08a935fc3dco0&amp;w=299&amp;h=173&amp;c=0&amp;pid=1.9&amp;rs=0&amp;p=0&amp;r=0">
                                    <a:hlinkClick xmlns:a="http://schemas.openxmlformats.org/drawingml/2006/main" r:id="rId5" tooltip="&quot;View image details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tse1.mm.bing.net/th?&amp;id=OIP.Mc322100d4644a5686d0ef08a935fc3dco0&amp;w=299&amp;h=173&amp;c=0&amp;pid=1.9&amp;rs=0&amp;p=0&amp;r=0">
                                            <a:hlinkClick r:id="rId5" tooltip="&quot;View image details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930" cy="70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50C7">
                              <w:rPr>
                                <w:noProof/>
                              </w:rPr>
                              <w:drawing>
                                <wp:inline distT="0" distB="0" distL="0" distR="0" wp14:anchorId="4C6FCFC1" wp14:editId="7881F3B4">
                                  <wp:extent cx="1217930" cy="1004570"/>
                                  <wp:effectExtent l="0" t="0" r="0" b="5080"/>
                                  <wp:docPr id="2" name="Picture 3" descr="C:\Users\Matthew\AppData\Local\Microsoft\Windows\INetCache\Content.Word\Foster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atthew\AppData\Local\Microsoft\Windows\INetCache\Content.Word\Foster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930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2A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05pt;margin-top:-3.9pt;width:125.25pt;height:8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" stroked="f">
                <v:textbox>
                  <w:txbxContent>
                    <w:p w:rsidR="00E73ACF" w:rsidRDefault="00E73ACF" w:rsidP="00E73ACF">
                      <w:pPr>
                        <w:spacing w:after="0"/>
                      </w:pPr>
                    </w:p>
                    <w:p w:rsidR="00E74547" w:rsidRDefault="00AE4921">
                      <w:r>
                        <w:rPr>
                          <w:rFonts w:ascii="Arial" w:hAnsi="Arial" w:cs="Arial"/>
                          <w:noProof/>
                          <w:color w:val="001BA0"/>
                          <w:sz w:val="20"/>
                          <w:szCs w:val="20"/>
                        </w:rPr>
                        <w:drawing>
                          <wp:inline distT="0" distB="0" distL="0" distR="0" wp14:anchorId="29F6DAA4" wp14:editId="7E2EA183">
                            <wp:extent cx="1217930" cy="704215"/>
                            <wp:effectExtent l="0" t="0" r="1270" b="635"/>
                            <wp:docPr id="8" name="Picture 8" descr="https://tse1.mm.bing.net/th?&amp;id=OIP.Mc322100d4644a5686d0ef08a935fc3dco0&amp;w=299&amp;h=173&amp;c=0&amp;pid=1.9&amp;rs=0&amp;p=0&amp;r=0">
                              <a:hlinkClick xmlns:a="http://schemas.openxmlformats.org/drawingml/2006/main" r:id="rId8" tooltip="&quot;View image details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tse1.mm.bing.net/th?&amp;id=OIP.Mc322100d4644a5686d0ef08a935fc3dco0&amp;w=299&amp;h=173&amp;c=0&amp;pid=1.9&amp;rs=0&amp;p=0&amp;r=0">
                                      <a:hlinkClick r:id="rId8" tooltip="&quot;View image details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930" cy="70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50C7">
                        <w:rPr>
                          <w:noProof/>
                        </w:rPr>
                        <w:drawing>
                          <wp:inline distT="0" distB="0" distL="0" distR="0" wp14:anchorId="4C6FCFC1" wp14:editId="7881F3B4">
                            <wp:extent cx="1217930" cy="1004570"/>
                            <wp:effectExtent l="0" t="0" r="0" b="5080"/>
                            <wp:docPr id="2" name="Picture 3" descr="C:\Users\Matthew\AppData\Local\Microsoft\Windows\INetCache\Content.Word\Foster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atthew\AppData\Local\Microsoft\Windows\INetCache\Content.Word\Foster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930" cy="100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AEB" wp14:editId="7FFCC86B">
                <wp:simplePos x="0" y="0"/>
                <wp:positionH relativeFrom="column">
                  <wp:posOffset>1901190</wp:posOffset>
                </wp:positionH>
                <wp:positionV relativeFrom="paragraph">
                  <wp:posOffset>46990</wp:posOffset>
                </wp:positionV>
                <wp:extent cx="3171825" cy="140398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547" w:rsidRDefault="00E74547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CAYMAN ISLANDS AMATEUR</w:t>
                            </w:r>
                          </w:p>
                          <w:p w:rsidR="00E74547" w:rsidRDefault="00E74547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SWIMMING ASSOCIATION</w:t>
                            </w:r>
                          </w:p>
                          <w:p w:rsidR="00E73ACF" w:rsidRDefault="00E74547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E6738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CUC</w:t>
                            </w:r>
                            <w:r w:rsidR="00E6738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74547" w:rsidRDefault="00E74547" w:rsidP="00E74547">
                            <w:pPr>
                              <w:spacing w:after="0" w:line="240" w:lineRule="auto"/>
                              <w:jc w:val="center"/>
                            </w:pPr>
                            <w:r w:rsidRPr="00E7454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Presents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6FAA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9.7pt;margin-top:3.7pt;width:24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" stroked="f">
                <v:textbox style="mso-fit-shape-to-text:t">
                  <w:txbxContent>
                    <w:p w:rsidR="00E74547" w:rsidRDefault="00E74547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CAYMAN ISLANDS AMATEUR</w:t>
                      </w:r>
                    </w:p>
                    <w:p w:rsidR="00E74547" w:rsidRDefault="00E74547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SWIMMING ASSOCIATION</w:t>
                      </w:r>
                    </w:p>
                    <w:p w:rsidR="00E73ACF" w:rsidRDefault="00E74547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&amp; </w:t>
                      </w:r>
                      <w:r w:rsidR="00E6738B">
                        <w:rPr>
                          <w:rFonts w:ascii="Arial Black" w:hAnsi="Arial Black"/>
                          <w:sz w:val="28"/>
                          <w:szCs w:val="28"/>
                        </w:rPr>
                        <w:t>CUC</w:t>
                      </w:r>
                      <w:r w:rsidR="00E6738B">
                        <w:rPr>
                          <w:rFonts w:ascii="Arial Black" w:hAnsi="Arial Black"/>
                          <w:sz w:val="28"/>
                          <w:szCs w:val="28"/>
                        </w:rPr>
                        <w:tab/>
                      </w:r>
                    </w:p>
                    <w:p w:rsidR="00E74547" w:rsidRDefault="00E74547" w:rsidP="00E74547">
                      <w:pPr>
                        <w:spacing w:after="0" w:line="240" w:lineRule="auto"/>
                        <w:jc w:val="center"/>
                      </w:pPr>
                      <w:r w:rsidRPr="00E7454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Presents</w:t>
                      </w:r>
                    </w:p>
                  </w:txbxContent>
                </v:textbox>
              </v:shape>
            </w:pict>
          </mc:Fallback>
        </mc:AlternateContent>
      </w:r>
      <w:r w:rsidR="00116F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86B48" wp14:editId="26E86B78">
                <wp:simplePos x="0" y="0"/>
                <wp:positionH relativeFrom="column">
                  <wp:posOffset>-55245</wp:posOffset>
                </wp:positionH>
                <wp:positionV relativeFrom="paragraph">
                  <wp:posOffset>0</wp:posOffset>
                </wp:positionV>
                <wp:extent cx="1762125" cy="10668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547" w:rsidRDefault="00E745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9137BA" wp14:editId="0C138FEC">
                                  <wp:extent cx="1857375" cy="1154803"/>
                                  <wp:effectExtent l="0" t="0" r="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ASA Logo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0071" cy="1156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6B48" id="_x0000_s1028" type="#_x0000_t202" style="position:absolute;left:0;text-align:left;margin-left:-4.35pt;margin-top:0;width:138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" stroked="f">
                <v:textbox>
                  <w:txbxContent>
                    <w:p w:rsidR="00E74547" w:rsidRDefault="00E74547">
                      <w:r>
                        <w:rPr>
                          <w:noProof/>
                        </w:rPr>
                        <w:drawing>
                          <wp:inline distT="0" distB="0" distL="0" distR="0" wp14:anchorId="069137BA" wp14:editId="0C138FEC">
                            <wp:extent cx="1857375" cy="1154803"/>
                            <wp:effectExtent l="0" t="0" r="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ASA Logo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0071" cy="11564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74547" w:rsidRDefault="00E74547" w:rsidP="008B31C9">
      <w:pPr>
        <w:jc w:val="center"/>
      </w:pPr>
    </w:p>
    <w:p w:rsidR="00E74547" w:rsidRDefault="00E74547" w:rsidP="008B31C9">
      <w:pPr>
        <w:jc w:val="center"/>
      </w:pPr>
    </w:p>
    <w:p w:rsidR="00E74547" w:rsidRPr="00F7560C" w:rsidRDefault="00E74547" w:rsidP="008B31C9">
      <w:pPr>
        <w:jc w:val="center"/>
        <w:rPr>
          <w:sz w:val="16"/>
          <w:szCs w:val="16"/>
        </w:rPr>
      </w:pPr>
    </w:p>
    <w:p w:rsidR="00E74547" w:rsidRPr="008B31C9" w:rsidRDefault="00E74547" w:rsidP="008B31C9">
      <w:pPr>
        <w:spacing w:after="0" w:line="240" w:lineRule="auto"/>
        <w:jc w:val="center"/>
        <w:rPr>
          <w:rFonts w:ascii="Arial Black" w:hAnsi="Arial Black"/>
          <w:b/>
        </w:rPr>
      </w:pPr>
      <w:r w:rsidRPr="008B31C9">
        <w:rPr>
          <w:rFonts w:ascii="Arial Black" w:hAnsi="Arial Black"/>
          <w:b/>
        </w:rPr>
        <w:t xml:space="preserve">The </w:t>
      </w:r>
      <w:r w:rsidR="00351818">
        <w:rPr>
          <w:rFonts w:ascii="Arial Black" w:hAnsi="Arial Black"/>
          <w:b/>
        </w:rPr>
        <w:t>29th</w:t>
      </w:r>
      <w:r w:rsidR="009C50C7">
        <w:rPr>
          <w:rFonts w:ascii="Arial Black" w:hAnsi="Arial Black"/>
          <w:b/>
        </w:rPr>
        <w:t xml:space="preserve"> Annual </w:t>
      </w:r>
      <w:r w:rsidR="00351818">
        <w:rPr>
          <w:rFonts w:ascii="Arial Black" w:hAnsi="Arial Black"/>
          <w:b/>
        </w:rPr>
        <w:t xml:space="preserve">CUC </w:t>
      </w:r>
      <w:r w:rsidRPr="008B31C9">
        <w:rPr>
          <w:rFonts w:ascii="Arial Black" w:hAnsi="Arial Black"/>
          <w:b/>
        </w:rPr>
        <w:t xml:space="preserve">800M Sea Swim – Saturday </w:t>
      </w:r>
      <w:r w:rsidR="00351818">
        <w:rPr>
          <w:rFonts w:ascii="Arial Black" w:hAnsi="Arial Black"/>
          <w:b/>
        </w:rPr>
        <w:t>October</w:t>
      </w:r>
      <w:r w:rsidR="009C50C7">
        <w:rPr>
          <w:rFonts w:ascii="Arial Black" w:hAnsi="Arial Black"/>
          <w:b/>
        </w:rPr>
        <w:t xml:space="preserve"> </w:t>
      </w:r>
      <w:r w:rsidR="0005003F">
        <w:rPr>
          <w:rFonts w:ascii="Arial Black" w:hAnsi="Arial Black"/>
          <w:b/>
        </w:rPr>
        <w:t>14</w:t>
      </w:r>
      <w:bookmarkStart w:id="0" w:name="_GoBack"/>
      <w:bookmarkEnd w:id="0"/>
      <w:r w:rsidR="009C50C7" w:rsidRPr="009C50C7">
        <w:rPr>
          <w:rFonts w:ascii="Arial Black" w:hAnsi="Arial Black"/>
          <w:b/>
          <w:vertAlign w:val="superscript"/>
        </w:rPr>
        <w:t>th</w:t>
      </w:r>
      <w:r w:rsidR="00D65CAD">
        <w:rPr>
          <w:rFonts w:ascii="Arial Black" w:hAnsi="Arial Black"/>
          <w:b/>
          <w:vertAlign w:val="superscript"/>
        </w:rPr>
        <w:t>,</w:t>
      </w:r>
      <w:r w:rsidR="009C50C7">
        <w:rPr>
          <w:rFonts w:ascii="Arial Black" w:hAnsi="Arial Black"/>
          <w:b/>
        </w:rPr>
        <w:t xml:space="preserve"> </w:t>
      </w:r>
      <w:r w:rsidR="00353346">
        <w:rPr>
          <w:rFonts w:ascii="Arial Black" w:hAnsi="Arial Black"/>
          <w:b/>
        </w:rPr>
        <w:t>2017</w:t>
      </w:r>
    </w:p>
    <w:p w:rsidR="008B31C9" w:rsidRPr="00F7560C" w:rsidRDefault="008B31C9" w:rsidP="00F7560C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1998"/>
        <w:gridCol w:w="5827"/>
      </w:tblGrid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WHERE</w:t>
            </w:r>
          </w:p>
        </w:tc>
        <w:tc>
          <w:tcPr>
            <w:tcW w:w="5827" w:type="dxa"/>
            <w:vAlign w:val="center"/>
          </w:tcPr>
          <w:p w:rsidR="00E74547" w:rsidRPr="008B31C9" w:rsidRDefault="009C7FF5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Governors</w:t>
            </w:r>
            <w:r w:rsidR="00E74547" w:rsidRPr="008B31C9">
              <w:rPr>
                <w:rFonts w:ascii="Arial Narrow" w:hAnsi="Arial Narrow"/>
                <w:sz w:val="20"/>
                <w:szCs w:val="20"/>
              </w:rPr>
              <w:t xml:space="preserve"> Beach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TIME</w:t>
            </w:r>
          </w:p>
        </w:tc>
        <w:tc>
          <w:tcPr>
            <w:tcW w:w="5827" w:type="dxa"/>
            <w:vAlign w:val="center"/>
          </w:tcPr>
          <w:p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Race starts at 4:00 pm.</w:t>
            </w:r>
          </w:p>
          <w:p w:rsidR="00E74547" w:rsidRPr="008B31C9" w:rsidRDefault="00E74547" w:rsidP="009C7F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 xml:space="preserve">Registration at </w:t>
            </w:r>
            <w:r w:rsidR="009C7FF5">
              <w:rPr>
                <w:rFonts w:ascii="Arial Narrow" w:hAnsi="Arial Narrow"/>
                <w:sz w:val="20"/>
                <w:szCs w:val="20"/>
              </w:rPr>
              <w:t>Governors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 Beach from 3:00 pm to 3:45 pm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CUT-OFF TIME</w:t>
            </w:r>
          </w:p>
        </w:tc>
        <w:tc>
          <w:tcPr>
            <w:tcW w:w="5827" w:type="dxa"/>
            <w:vAlign w:val="center"/>
          </w:tcPr>
          <w:p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40 Minutes from Race Start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COURSE</w:t>
            </w:r>
          </w:p>
        </w:tc>
        <w:tc>
          <w:tcPr>
            <w:tcW w:w="5827" w:type="dxa"/>
            <w:vAlign w:val="center"/>
          </w:tcPr>
          <w:p w:rsidR="00E74547" w:rsidRPr="008B31C9" w:rsidRDefault="009C7FF5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Start/Finish at Governors Beach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343613" w:rsidP="00F756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ENTRY F</w:t>
            </w:r>
            <w:r w:rsidR="00E74547" w:rsidRPr="009643FE">
              <w:rPr>
                <w:rFonts w:ascii="Arial Narrow" w:hAnsi="Arial Narrow"/>
                <w:b/>
              </w:rPr>
              <w:t>EES</w:t>
            </w:r>
          </w:p>
        </w:tc>
        <w:tc>
          <w:tcPr>
            <w:tcW w:w="5827" w:type="dxa"/>
            <w:vAlign w:val="center"/>
          </w:tcPr>
          <w:p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CIASA Members:           CI$10.00 for children and CI$15.00 for adults</w:t>
            </w:r>
          </w:p>
          <w:p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Non-Members:              CI$15.00 for children and CI$20.00 for adults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AWARDS</w:t>
            </w:r>
          </w:p>
        </w:tc>
        <w:tc>
          <w:tcPr>
            <w:tcW w:w="5827" w:type="dxa"/>
            <w:vAlign w:val="center"/>
          </w:tcPr>
          <w:p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Trophies for first, second and third places in all age groups.</w:t>
            </w:r>
          </w:p>
          <w:p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T-shirts and refreshments for all participants</w:t>
            </w:r>
          </w:p>
        </w:tc>
      </w:tr>
    </w:tbl>
    <w:p w:rsidR="00E74547" w:rsidRPr="00F7560C" w:rsidRDefault="00E74547" w:rsidP="00F7560C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E74547" w:rsidRPr="008B31C9" w:rsidRDefault="00E74547" w:rsidP="00F7560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8B31C9">
        <w:rPr>
          <w:rFonts w:ascii="Arial Narrow" w:hAnsi="Arial Narrow"/>
          <w:sz w:val="20"/>
          <w:szCs w:val="20"/>
        </w:rPr>
        <w:t xml:space="preserve">If weather conditions threaten the safety of the swimmers or organizers, the race may be </w:t>
      </w:r>
      <w:r w:rsidR="00F457A1">
        <w:rPr>
          <w:rFonts w:ascii="Arial Narrow" w:hAnsi="Arial Narrow"/>
          <w:sz w:val="20"/>
          <w:szCs w:val="20"/>
        </w:rPr>
        <w:t>cancelled</w:t>
      </w:r>
      <w:r w:rsidRPr="008B31C9">
        <w:rPr>
          <w:rFonts w:ascii="Arial Narrow" w:hAnsi="Arial Narrow"/>
          <w:sz w:val="20"/>
          <w:szCs w:val="20"/>
        </w:rPr>
        <w:t xml:space="preserve"> at the discretion of the Race Director.</w:t>
      </w:r>
    </w:p>
    <w:p w:rsidR="00E74547" w:rsidRPr="008B31C9" w:rsidRDefault="00E74547" w:rsidP="00F7560C">
      <w:pPr>
        <w:spacing w:after="0" w:line="240" w:lineRule="auto"/>
        <w:ind w:right="270"/>
        <w:rPr>
          <w:rFonts w:ascii="Arial Narrow" w:hAnsi="Arial Narrow"/>
          <w:sz w:val="20"/>
          <w:szCs w:val="20"/>
        </w:rPr>
      </w:pPr>
    </w:p>
    <w:p w:rsidR="00EA36FA" w:rsidRPr="002022A9" w:rsidRDefault="00E74547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  <w:r w:rsidRPr="008F610E">
        <w:rPr>
          <w:rFonts w:ascii="Arial Narrow" w:hAnsi="Arial Narrow"/>
          <w:sz w:val="18"/>
          <w:szCs w:val="18"/>
        </w:rPr>
        <w:t>_______________________________</w:t>
      </w:r>
      <w:r w:rsidR="00F7560C" w:rsidRPr="008F610E">
        <w:rPr>
          <w:rFonts w:ascii="Arial Narrow" w:hAnsi="Arial Narrow"/>
          <w:sz w:val="18"/>
          <w:szCs w:val="18"/>
        </w:rPr>
        <w:t>____</w:t>
      </w:r>
      <w:r w:rsidRPr="008F610E">
        <w:rPr>
          <w:rFonts w:ascii="Arial Narrow" w:hAnsi="Arial Narrow"/>
          <w:sz w:val="18"/>
          <w:szCs w:val="18"/>
        </w:rPr>
        <w:t>________</w:t>
      </w:r>
      <w:r w:rsidRPr="008F610E">
        <w:rPr>
          <w:rFonts w:ascii="Arial Narrow" w:hAnsi="Arial Narrow"/>
          <w:sz w:val="18"/>
          <w:szCs w:val="18"/>
        </w:rPr>
        <w:tab/>
        <w:t>_____</w:t>
      </w:r>
      <w:r w:rsidR="00F7560C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______</w:t>
      </w:r>
      <w:r w:rsidR="00F7560C" w:rsidRPr="008F610E">
        <w:rPr>
          <w:rFonts w:ascii="Arial Narrow" w:hAnsi="Arial Narrow"/>
          <w:sz w:val="18"/>
          <w:szCs w:val="18"/>
        </w:rPr>
        <w:t>____</w:t>
      </w:r>
      <w:r w:rsidR="006C56D9">
        <w:rPr>
          <w:rFonts w:ascii="Arial Narrow" w:hAnsi="Arial Narrow"/>
          <w:sz w:val="18"/>
          <w:szCs w:val="18"/>
          <w:u w:val="single"/>
        </w:rPr>
        <w:tab/>
      </w:r>
      <w:r w:rsidR="006C56D9">
        <w:rPr>
          <w:rFonts w:ascii="Arial Narrow" w:hAnsi="Arial Narrow"/>
          <w:sz w:val="18"/>
          <w:szCs w:val="18"/>
        </w:rPr>
        <w:tab/>
      </w:r>
      <w:r w:rsidR="00B2351E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</w:t>
      </w:r>
      <w:r w:rsidR="006C56D9">
        <w:rPr>
          <w:rFonts w:ascii="Arial Narrow" w:hAnsi="Arial Narrow"/>
          <w:sz w:val="18"/>
          <w:szCs w:val="18"/>
        </w:rPr>
        <w:tab/>
      </w:r>
      <w:r w:rsidRPr="008F610E">
        <w:rPr>
          <w:rFonts w:ascii="Arial Narrow" w:hAnsi="Arial Narrow"/>
          <w:sz w:val="18"/>
          <w:szCs w:val="18"/>
        </w:rPr>
        <w:t>________</w:t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</w:p>
    <w:p w:rsidR="002022A9" w:rsidRDefault="00EA36FA" w:rsidP="001310BD">
      <w:pPr>
        <w:spacing w:after="0" w:line="240" w:lineRule="auto"/>
        <w:ind w:right="27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NAME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="00E74547" w:rsidRPr="008F610E">
        <w:rPr>
          <w:rFonts w:ascii="Arial Narrow" w:hAnsi="Arial Narrow"/>
          <w:b/>
          <w:sz w:val="18"/>
          <w:szCs w:val="18"/>
        </w:rPr>
        <w:t>DAT</w:t>
      </w:r>
      <w:r w:rsidR="00CD07F6" w:rsidRPr="008F610E">
        <w:rPr>
          <w:rFonts w:ascii="Arial Narrow" w:hAnsi="Arial Narrow"/>
          <w:b/>
          <w:sz w:val="18"/>
          <w:szCs w:val="18"/>
        </w:rPr>
        <w:t>E</w:t>
      </w:r>
      <w:r>
        <w:rPr>
          <w:rFonts w:ascii="Arial Narrow" w:hAnsi="Arial Narrow"/>
          <w:b/>
          <w:sz w:val="18"/>
          <w:szCs w:val="18"/>
        </w:rPr>
        <w:t xml:space="preserve"> OF BIRTH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>AGE</w:t>
      </w:r>
      <w:r w:rsidR="002022A9">
        <w:rPr>
          <w:rFonts w:ascii="Arial Narrow" w:hAnsi="Arial Narrow"/>
          <w:b/>
          <w:sz w:val="18"/>
          <w:szCs w:val="18"/>
        </w:rPr>
        <w:tab/>
        <w:t>ANY MEDICAL CONDITIONS? YES</w:t>
      </w:r>
      <w:r w:rsidR="002022A9">
        <w:rPr>
          <w:rFonts w:ascii="Arial Narrow" w:hAnsi="Arial Narrow"/>
          <w:b/>
          <w:sz w:val="18"/>
          <w:szCs w:val="18"/>
        </w:rPr>
        <w:tab/>
        <w:t>NO</w:t>
      </w:r>
    </w:p>
    <w:p w:rsidR="00E74547" w:rsidRPr="008F610E" w:rsidRDefault="006C56D9" w:rsidP="002022A9">
      <w:pPr>
        <w:spacing w:after="0" w:line="240" w:lineRule="auto"/>
        <w:ind w:left="5760" w:right="270" w:firstLine="7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(if YES,</w:t>
      </w:r>
      <w:r w:rsidR="002022A9">
        <w:rPr>
          <w:rFonts w:ascii="Arial Narrow" w:hAnsi="Arial Narrow"/>
          <w:b/>
          <w:sz w:val="18"/>
          <w:szCs w:val="18"/>
        </w:rPr>
        <w:t xml:space="preserve"> list details above)</w:t>
      </w:r>
    </w:p>
    <w:p w:rsidR="00CD07F6" w:rsidRPr="008F610E" w:rsidRDefault="00CD07F6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</w:p>
    <w:p w:rsidR="008F610E" w:rsidRPr="006C56D9" w:rsidRDefault="00CD07F6" w:rsidP="001310BD">
      <w:pPr>
        <w:spacing w:after="0" w:line="240" w:lineRule="auto"/>
        <w:ind w:right="270"/>
        <w:rPr>
          <w:rFonts w:ascii="Arial Narrow" w:hAnsi="Arial Narrow"/>
          <w:b/>
          <w:sz w:val="18"/>
          <w:szCs w:val="18"/>
        </w:rPr>
      </w:pPr>
      <w:r w:rsidRPr="008F610E">
        <w:rPr>
          <w:rFonts w:ascii="Arial Narrow" w:hAnsi="Arial Narrow"/>
          <w:sz w:val="18"/>
          <w:szCs w:val="18"/>
        </w:rPr>
        <w:t>___________________________</w:t>
      </w:r>
      <w:r w:rsidR="00F7560C" w:rsidRPr="008F610E">
        <w:rPr>
          <w:rFonts w:ascii="Arial Narrow" w:hAnsi="Arial Narrow"/>
          <w:sz w:val="18"/>
          <w:szCs w:val="18"/>
        </w:rPr>
        <w:t>___</w:t>
      </w:r>
      <w:r w:rsidRPr="008F610E">
        <w:rPr>
          <w:rFonts w:ascii="Arial Narrow" w:hAnsi="Arial Narrow"/>
          <w:sz w:val="18"/>
          <w:szCs w:val="18"/>
        </w:rPr>
        <w:t>_____</w:t>
      </w:r>
      <w:r w:rsidR="00F7560C" w:rsidRPr="008F610E">
        <w:rPr>
          <w:rFonts w:ascii="Arial Narrow" w:hAnsi="Arial Narrow"/>
          <w:sz w:val="18"/>
          <w:szCs w:val="18"/>
        </w:rPr>
        <w:t>_</w:t>
      </w:r>
      <w:r w:rsidRPr="008F610E">
        <w:rPr>
          <w:rFonts w:ascii="Arial Narrow" w:hAnsi="Arial Narrow"/>
          <w:sz w:val="18"/>
          <w:szCs w:val="18"/>
        </w:rPr>
        <w:t>__</w:t>
      </w:r>
      <w:r w:rsidR="00B2351E" w:rsidRPr="008F610E">
        <w:rPr>
          <w:rFonts w:ascii="Arial Narrow" w:hAnsi="Arial Narrow"/>
          <w:sz w:val="18"/>
          <w:szCs w:val="18"/>
        </w:rPr>
        <w:t>_____</w:t>
      </w:r>
      <w:r w:rsidRPr="008F610E">
        <w:rPr>
          <w:rFonts w:ascii="Arial Narrow" w:hAnsi="Arial Narrow"/>
          <w:sz w:val="18"/>
          <w:szCs w:val="18"/>
        </w:rPr>
        <w:tab/>
        <w:t>____</w:t>
      </w:r>
      <w:r w:rsidR="00F7560C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________</w:t>
      </w:r>
      <w:r w:rsidR="00F7560C" w:rsidRPr="008F610E">
        <w:rPr>
          <w:rFonts w:ascii="Arial Narrow" w:hAnsi="Arial Narrow"/>
          <w:sz w:val="18"/>
          <w:szCs w:val="18"/>
        </w:rPr>
        <w:t>_____</w:t>
      </w:r>
      <w:r w:rsidRPr="008F610E">
        <w:rPr>
          <w:rFonts w:ascii="Arial Narrow" w:hAnsi="Arial Narrow"/>
          <w:sz w:val="18"/>
          <w:szCs w:val="18"/>
        </w:rPr>
        <w:t>_____________</w:t>
      </w:r>
      <w:r w:rsidRPr="008F610E">
        <w:rPr>
          <w:rFonts w:ascii="Arial Narrow" w:hAnsi="Arial Narrow"/>
          <w:sz w:val="18"/>
          <w:szCs w:val="18"/>
        </w:rPr>
        <w:tab/>
      </w:r>
      <w:r w:rsidR="00B2351E" w:rsidRPr="008F610E">
        <w:rPr>
          <w:rFonts w:ascii="Arial Narrow" w:hAnsi="Arial Narrow"/>
          <w:b/>
          <w:sz w:val="18"/>
          <w:szCs w:val="18"/>
        </w:rPr>
        <w:t>CIASA Member?</w:t>
      </w:r>
      <w:r w:rsidR="00B2351E" w:rsidRPr="008F610E">
        <w:rPr>
          <w:rFonts w:ascii="Arial Narrow" w:hAnsi="Arial Narrow"/>
          <w:b/>
          <w:sz w:val="18"/>
          <w:szCs w:val="18"/>
        </w:rPr>
        <w:tab/>
      </w:r>
      <w:r w:rsidR="00B2351E" w:rsidRPr="006C56D9">
        <w:rPr>
          <w:rFonts w:ascii="Arial Narrow" w:hAnsi="Arial Narrow"/>
          <w:b/>
          <w:sz w:val="18"/>
          <w:szCs w:val="18"/>
        </w:rPr>
        <w:t>YES</w:t>
      </w:r>
      <w:r w:rsidR="00331964" w:rsidRPr="006C56D9">
        <w:rPr>
          <w:rFonts w:ascii="Arial Narrow" w:hAnsi="Arial Narrow"/>
          <w:b/>
          <w:sz w:val="18"/>
          <w:szCs w:val="18"/>
        </w:rPr>
        <w:softHyphen/>
      </w:r>
      <w:r w:rsidR="00331964" w:rsidRPr="006C56D9">
        <w:rPr>
          <w:rFonts w:ascii="Arial Narrow" w:hAnsi="Arial Narrow"/>
          <w:b/>
          <w:sz w:val="18"/>
          <w:szCs w:val="18"/>
        </w:rPr>
        <w:softHyphen/>
      </w:r>
      <w:r w:rsidR="008F610E" w:rsidRPr="006C56D9">
        <w:rPr>
          <w:rFonts w:ascii="Arial Narrow" w:hAnsi="Arial Narrow"/>
          <w:b/>
          <w:sz w:val="18"/>
          <w:szCs w:val="18"/>
        </w:rPr>
        <w:tab/>
      </w:r>
      <w:r w:rsidR="006C56D9">
        <w:rPr>
          <w:rFonts w:ascii="Arial Narrow" w:hAnsi="Arial Narrow"/>
          <w:b/>
          <w:sz w:val="18"/>
          <w:szCs w:val="18"/>
        </w:rPr>
        <w:tab/>
      </w:r>
      <w:r w:rsidR="008F610E" w:rsidRPr="006C56D9">
        <w:rPr>
          <w:rFonts w:ascii="Arial Narrow" w:hAnsi="Arial Narrow"/>
          <w:b/>
          <w:sz w:val="18"/>
          <w:szCs w:val="18"/>
        </w:rPr>
        <w:t>NO</w:t>
      </w:r>
    </w:p>
    <w:p w:rsidR="00CD07F6" w:rsidRPr="008F610E" w:rsidRDefault="00B62A78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  <w:r w:rsidRPr="008F610E">
        <w:rPr>
          <w:rFonts w:ascii="Arial Narrow" w:hAnsi="Arial Narrow"/>
          <w:b/>
          <w:sz w:val="18"/>
          <w:szCs w:val="18"/>
        </w:rPr>
        <w:t>PHONE NUMBER</w:t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>EMAIL</w:t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F7560C" w:rsidRPr="008F610E">
        <w:rPr>
          <w:rFonts w:ascii="Arial Narrow" w:hAnsi="Arial Narrow"/>
          <w:b/>
          <w:sz w:val="18"/>
          <w:szCs w:val="18"/>
        </w:rPr>
        <w:tab/>
      </w:r>
      <w:r w:rsidR="00F7560C" w:rsidRPr="008F610E">
        <w:rPr>
          <w:rFonts w:ascii="Arial Narrow" w:hAnsi="Arial Narrow"/>
          <w:b/>
          <w:sz w:val="18"/>
          <w:szCs w:val="18"/>
        </w:rPr>
        <w:tab/>
      </w:r>
      <w:r w:rsidR="00B2351E" w:rsidRPr="008F610E">
        <w:rPr>
          <w:rFonts w:ascii="Arial Narrow" w:hAnsi="Arial Narrow"/>
          <w:b/>
          <w:sz w:val="18"/>
          <w:szCs w:val="18"/>
        </w:rPr>
        <w:tab/>
      </w:r>
    </w:p>
    <w:p w:rsidR="00E15CC0" w:rsidRDefault="00E15CC0" w:rsidP="008B31C9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</w:p>
    <w:p w:rsidR="00CD07F6" w:rsidRPr="00EA36FA" w:rsidRDefault="00CD07F6" w:rsidP="008B31C9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EA36FA">
        <w:rPr>
          <w:rFonts w:ascii="Arial Narrow" w:hAnsi="Arial Narrow"/>
          <w:b/>
          <w:sz w:val="18"/>
          <w:szCs w:val="18"/>
        </w:rPr>
        <w:t>PLEASE CIRCLE YOUR DIVISION CODE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8"/>
        <w:gridCol w:w="1833"/>
        <w:gridCol w:w="2163"/>
        <w:gridCol w:w="2363"/>
      </w:tblGrid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AGE GROUP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MALE</w:t>
            </w:r>
          </w:p>
        </w:tc>
        <w:tc>
          <w:tcPr>
            <w:tcW w:w="21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FEMALE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RACE NUMBER</w:t>
            </w:r>
          </w:p>
        </w:tc>
      </w:tr>
      <w:tr w:rsidR="00CD07F6" w:rsidRPr="00EA36FA" w:rsidTr="008F610E">
        <w:trPr>
          <w:trHeight w:val="256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8 years &amp; under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K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9 to 10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L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6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11 to 12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13 to 14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N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6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15 to 19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O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20 to 29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F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P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6"/>
          <w:jc w:val="center"/>
        </w:trPr>
        <w:tc>
          <w:tcPr>
            <w:tcW w:w="3028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30 to 39</w:t>
            </w:r>
            <w:r w:rsidR="00CD07F6" w:rsidRPr="00EA36FA">
              <w:rPr>
                <w:rFonts w:ascii="Arial Narrow" w:hAnsi="Arial Narrow"/>
                <w:sz w:val="18"/>
                <w:szCs w:val="18"/>
              </w:rPr>
              <w:t xml:space="preserve">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G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Q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40 to 49</w:t>
            </w:r>
            <w:r w:rsidR="00CD07F6" w:rsidRPr="00EA36FA">
              <w:rPr>
                <w:rFonts w:ascii="Arial Narrow" w:hAnsi="Arial Narrow"/>
                <w:sz w:val="18"/>
                <w:szCs w:val="18"/>
              </w:rPr>
              <w:t xml:space="preserve">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H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R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6"/>
          <w:jc w:val="center"/>
        </w:trPr>
        <w:tc>
          <w:tcPr>
            <w:tcW w:w="3028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50 to 59</w:t>
            </w:r>
            <w:r w:rsidR="00CD07F6" w:rsidRPr="00EA36FA">
              <w:rPr>
                <w:rFonts w:ascii="Arial Narrow" w:hAnsi="Arial Narrow"/>
                <w:sz w:val="18"/>
                <w:szCs w:val="18"/>
              </w:rPr>
              <w:t xml:space="preserve">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I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S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9C7FF5" w:rsidP="009C7F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 xml:space="preserve">60 </w:t>
            </w:r>
            <w:r w:rsidR="00CD07F6" w:rsidRPr="00EA36FA">
              <w:rPr>
                <w:rFonts w:ascii="Arial Narrow" w:hAnsi="Arial Narrow"/>
                <w:sz w:val="18"/>
                <w:szCs w:val="18"/>
              </w:rPr>
              <w:t>years</w:t>
            </w:r>
            <w:r w:rsidRPr="00EA36FA">
              <w:rPr>
                <w:rFonts w:ascii="Arial Narrow" w:hAnsi="Arial Narrow"/>
                <w:sz w:val="18"/>
                <w:szCs w:val="18"/>
              </w:rPr>
              <w:t xml:space="preserve"> &amp; over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J</w:t>
            </w:r>
          </w:p>
        </w:tc>
        <w:tc>
          <w:tcPr>
            <w:tcW w:w="2163" w:type="dxa"/>
          </w:tcPr>
          <w:p w:rsidR="00CD07F6" w:rsidRPr="00EA36FA" w:rsidRDefault="009C7FF5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T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D07F6" w:rsidRPr="00EA36FA" w:rsidRDefault="00CD07F6" w:rsidP="008B31C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B31C9" w:rsidRPr="009643FE" w:rsidRDefault="008B31C9" w:rsidP="008B31C9">
      <w:pPr>
        <w:spacing w:after="0" w:line="240" w:lineRule="auto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:rsidR="00343613" w:rsidRPr="00343613" w:rsidRDefault="00343613" w:rsidP="00343613">
      <w:pPr>
        <w:spacing w:after="0" w:line="240" w:lineRule="auto"/>
        <w:jc w:val="center"/>
        <w:rPr>
          <w:rFonts w:ascii="Calibri" w:hAnsi="Calibri"/>
          <w:b/>
          <w:i/>
          <w:sz w:val="16"/>
          <w:szCs w:val="16"/>
        </w:rPr>
      </w:pPr>
      <w:r w:rsidRPr="00343613">
        <w:rPr>
          <w:rFonts w:ascii="Calibri" w:hAnsi="Calibri"/>
          <w:b/>
          <w:i/>
          <w:sz w:val="16"/>
          <w:szCs w:val="16"/>
        </w:rPr>
        <w:t>DECLARATION AND DISCLAIMER OF LIABILITY</w:t>
      </w:r>
    </w:p>
    <w:p w:rsidR="00343613" w:rsidRPr="00343613" w:rsidRDefault="00343613" w:rsidP="001310B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YOUR ATTENTION IS BROUGHT TO THE FOLLOWING WHICH YOU SHOULD READ CAREFULLY</w:t>
      </w:r>
    </w:p>
    <w:p w:rsidR="00343613" w:rsidRPr="00343613" w:rsidRDefault="00343613" w:rsidP="00343613">
      <w:p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By completing this form, I declare, verify and understand that:</w:t>
      </w:r>
    </w:p>
    <w:p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am physically fit for the event, I am a competent swimmer and I have no medical reasons why I should not participate in this event.</w:t>
      </w:r>
    </w:p>
    <w:p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 xml:space="preserve">I agree to abide by </w:t>
      </w:r>
      <w:r w:rsidR="00470C25">
        <w:rPr>
          <w:rFonts w:ascii="Calibri" w:hAnsi="Calibri"/>
          <w:sz w:val="16"/>
          <w:szCs w:val="16"/>
        </w:rPr>
        <w:t xml:space="preserve">all of </w:t>
      </w:r>
      <w:r w:rsidRPr="00343613">
        <w:rPr>
          <w:rFonts w:ascii="Calibri" w:hAnsi="Calibri"/>
          <w:sz w:val="16"/>
          <w:szCs w:val="16"/>
        </w:rPr>
        <w:t>the event regulations stated.</w:t>
      </w:r>
    </w:p>
    <w:p w:rsidR="00343613" w:rsidRPr="0051523A" w:rsidRDefault="00343613" w:rsidP="0051523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agree to participate entirely at my own risk, the ext</w:t>
      </w:r>
      <w:r w:rsidR="0051523A">
        <w:rPr>
          <w:rFonts w:ascii="Calibri" w:hAnsi="Calibri"/>
          <w:sz w:val="16"/>
          <w:szCs w:val="16"/>
        </w:rPr>
        <w:t xml:space="preserve">ent of which I fully appreciate and </w:t>
      </w:r>
      <w:r w:rsidRPr="0051523A">
        <w:rPr>
          <w:rFonts w:ascii="Calibri" w:hAnsi="Calibri"/>
          <w:sz w:val="16"/>
          <w:szCs w:val="16"/>
        </w:rPr>
        <w:t>I waive all possible rights that I may have, or my heirs or dependents may have, as a result of any injury, loss to property or death which may occur as a result of my participation in this event</w:t>
      </w:r>
      <w:r w:rsidR="00F02A33" w:rsidRPr="0051523A">
        <w:rPr>
          <w:rFonts w:ascii="Calibri" w:hAnsi="Calibri"/>
          <w:sz w:val="16"/>
          <w:szCs w:val="16"/>
        </w:rPr>
        <w:t>,</w:t>
      </w:r>
      <w:r w:rsidRPr="0051523A">
        <w:rPr>
          <w:rFonts w:ascii="Calibri" w:hAnsi="Calibri"/>
          <w:sz w:val="16"/>
          <w:szCs w:val="16"/>
        </w:rPr>
        <w:t xml:space="preserve"> in consideration of me participating in this event.</w:t>
      </w:r>
    </w:p>
    <w:p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accept that no liability whatsoever will attach to CIASA, the organizers, sponsors, volunteers or anyone else involved with Cayman swimming and that they are in no way responsibl</w:t>
      </w:r>
      <w:r w:rsidR="00F02A33">
        <w:rPr>
          <w:rFonts w:ascii="Calibri" w:hAnsi="Calibri"/>
          <w:sz w:val="16"/>
          <w:szCs w:val="16"/>
        </w:rPr>
        <w:t>e for the safety of any swimmer,</w:t>
      </w:r>
      <w:r w:rsidR="00F02A33" w:rsidRPr="00343613">
        <w:rPr>
          <w:rFonts w:ascii="Calibri" w:hAnsi="Calibri"/>
          <w:sz w:val="16"/>
          <w:szCs w:val="16"/>
        </w:rPr>
        <w:t xml:space="preserve"> in consideration of me participating in this event.</w:t>
      </w:r>
    </w:p>
    <w:p w:rsidR="00E15CC0" w:rsidRPr="00343613" w:rsidRDefault="00E15CC0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I consent to the </w:t>
      </w:r>
      <w:r w:rsidR="00D652B6">
        <w:rPr>
          <w:rFonts w:ascii="Calibri" w:hAnsi="Calibri"/>
          <w:sz w:val="16"/>
          <w:szCs w:val="16"/>
        </w:rPr>
        <w:t>use of photographic</w:t>
      </w:r>
      <w:r>
        <w:rPr>
          <w:rFonts w:ascii="Calibri" w:hAnsi="Calibri"/>
          <w:sz w:val="16"/>
          <w:szCs w:val="16"/>
        </w:rPr>
        <w:t xml:space="preserve"> images</w:t>
      </w:r>
      <w:r w:rsidR="00D652B6">
        <w:rPr>
          <w:rFonts w:ascii="Calibri" w:hAnsi="Calibri"/>
          <w:sz w:val="16"/>
          <w:szCs w:val="16"/>
        </w:rPr>
        <w:t xml:space="preserve"> of myself</w:t>
      </w:r>
      <w:r>
        <w:rPr>
          <w:rFonts w:ascii="Calibri" w:hAnsi="Calibri"/>
          <w:sz w:val="16"/>
          <w:szCs w:val="16"/>
        </w:rPr>
        <w:t xml:space="preserve"> in official event photos.</w:t>
      </w:r>
    </w:p>
    <w:p w:rsidR="00F7560C" w:rsidRPr="00F7560C" w:rsidRDefault="00F7560C" w:rsidP="00CD07F6">
      <w:pPr>
        <w:spacing w:after="0" w:line="240" w:lineRule="auto"/>
        <w:rPr>
          <w:rFonts w:ascii="Calibri" w:hAnsi="Calibri"/>
          <w:sz w:val="20"/>
          <w:szCs w:val="20"/>
        </w:rPr>
      </w:pPr>
    </w:p>
    <w:p w:rsidR="00CD07F6" w:rsidRPr="009643FE" w:rsidRDefault="00CD07F6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9643FE">
        <w:rPr>
          <w:rFonts w:ascii="Arial Narrow" w:hAnsi="Arial Narrow"/>
          <w:b/>
          <w:sz w:val="20"/>
          <w:szCs w:val="20"/>
        </w:rPr>
        <w:t>Signed</w:t>
      </w:r>
      <w:r w:rsidRPr="009643FE">
        <w:rPr>
          <w:rFonts w:ascii="Arial Narrow" w:hAnsi="Arial Narrow"/>
          <w:b/>
          <w:sz w:val="20"/>
          <w:szCs w:val="20"/>
        </w:rPr>
        <w:tab/>
        <w:t>___________________</w:t>
      </w:r>
      <w:r w:rsidR="008B31C9" w:rsidRPr="009643FE">
        <w:rPr>
          <w:rFonts w:ascii="Arial Narrow" w:hAnsi="Arial Narrow"/>
          <w:b/>
          <w:sz w:val="20"/>
          <w:szCs w:val="20"/>
        </w:rPr>
        <w:t>___</w:t>
      </w:r>
      <w:r w:rsidR="009643FE">
        <w:rPr>
          <w:rFonts w:ascii="Arial Narrow" w:hAnsi="Arial Narrow"/>
          <w:b/>
          <w:sz w:val="20"/>
          <w:szCs w:val="20"/>
        </w:rPr>
        <w:t>_____</w:t>
      </w:r>
      <w:r w:rsidR="008B31C9" w:rsidRPr="009643FE">
        <w:rPr>
          <w:rFonts w:ascii="Arial Narrow" w:hAnsi="Arial Narrow"/>
          <w:b/>
          <w:sz w:val="20"/>
          <w:szCs w:val="20"/>
        </w:rPr>
        <w:t>_</w:t>
      </w:r>
      <w:r w:rsidRPr="009643FE">
        <w:rPr>
          <w:rFonts w:ascii="Arial Narrow" w:hAnsi="Arial Narrow"/>
          <w:b/>
          <w:sz w:val="20"/>
          <w:szCs w:val="20"/>
        </w:rPr>
        <w:t>_____________</w:t>
      </w:r>
      <w:r w:rsidRPr="009643FE">
        <w:rPr>
          <w:rFonts w:ascii="Arial Narrow" w:hAnsi="Arial Narrow"/>
          <w:b/>
          <w:sz w:val="20"/>
          <w:szCs w:val="20"/>
        </w:rPr>
        <w:tab/>
        <w:t>or</w:t>
      </w:r>
      <w:r w:rsidRPr="009643FE">
        <w:rPr>
          <w:rFonts w:ascii="Arial Narrow" w:hAnsi="Arial Narrow"/>
          <w:b/>
          <w:sz w:val="20"/>
          <w:szCs w:val="20"/>
        </w:rPr>
        <w:tab/>
        <w:t>_________</w:t>
      </w:r>
      <w:r w:rsidR="008B31C9" w:rsidRPr="009643FE">
        <w:rPr>
          <w:rFonts w:ascii="Arial Narrow" w:hAnsi="Arial Narrow"/>
          <w:b/>
          <w:sz w:val="20"/>
          <w:szCs w:val="20"/>
        </w:rPr>
        <w:t>_____</w:t>
      </w:r>
      <w:r w:rsidRPr="009643FE">
        <w:rPr>
          <w:rFonts w:ascii="Arial Narrow" w:hAnsi="Arial Narrow"/>
          <w:b/>
          <w:sz w:val="20"/>
          <w:szCs w:val="20"/>
        </w:rPr>
        <w:t>_______</w:t>
      </w:r>
      <w:r w:rsidR="009643FE">
        <w:rPr>
          <w:rFonts w:ascii="Arial Narrow" w:hAnsi="Arial Narrow"/>
          <w:b/>
          <w:sz w:val="20"/>
          <w:szCs w:val="20"/>
        </w:rPr>
        <w:t>_____</w:t>
      </w:r>
      <w:r w:rsidRPr="009643FE">
        <w:rPr>
          <w:rFonts w:ascii="Arial Narrow" w:hAnsi="Arial Narrow"/>
          <w:b/>
          <w:sz w:val="20"/>
          <w:szCs w:val="20"/>
        </w:rPr>
        <w:t>________________</w:t>
      </w:r>
    </w:p>
    <w:p w:rsidR="00CD07F6" w:rsidRDefault="00CD07F6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9643FE">
        <w:rPr>
          <w:rFonts w:ascii="Arial Narrow" w:hAnsi="Arial Narrow"/>
          <w:b/>
          <w:sz w:val="20"/>
          <w:szCs w:val="20"/>
        </w:rPr>
        <w:tab/>
        <w:t>SWIMMER</w:t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 xml:space="preserve">GUARDIAN (if swimmer is under 18 years </w:t>
      </w:r>
      <w:r w:rsidR="008B31C9" w:rsidRPr="009643FE">
        <w:rPr>
          <w:rFonts w:ascii="Arial Narrow" w:hAnsi="Arial Narrow"/>
          <w:b/>
          <w:sz w:val="20"/>
          <w:szCs w:val="20"/>
        </w:rPr>
        <w:t>old</w:t>
      </w:r>
      <w:r w:rsidRPr="009643FE">
        <w:rPr>
          <w:rFonts w:ascii="Arial Narrow" w:hAnsi="Arial Narrow"/>
          <w:b/>
          <w:sz w:val="20"/>
          <w:szCs w:val="20"/>
        </w:rPr>
        <w:t>)</w:t>
      </w:r>
    </w:p>
    <w:p w:rsidR="00116F67" w:rsidRDefault="00116F67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inline distT="0" distB="0" distL="0" distR="0">
            <wp:extent cx="1179576" cy="640080"/>
            <wp:effectExtent l="0" t="0" r="190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les_pos_cmyk_276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noProof/>
          <w:sz w:val="20"/>
          <w:szCs w:val="20"/>
        </w:rPr>
        <w:drawing>
          <wp:inline distT="0" distB="0" distL="0" distR="0">
            <wp:extent cx="1865376" cy="55778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 of Sports 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F67" w:rsidSect="00F7560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9A0"/>
    <w:multiLevelType w:val="hybridMultilevel"/>
    <w:tmpl w:val="67B87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84763"/>
    <w:multiLevelType w:val="hybridMultilevel"/>
    <w:tmpl w:val="EC344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47"/>
    <w:rsid w:val="0005003F"/>
    <w:rsid w:val="0006146A"/>
    <w:rsid w:val="000736CF"/>
    <w:rsid w:val="000C4F9B"/>
    <w:rsid w:val="00116F67"/>
    <w:rsid w:val="00123126"/>
    <w:rsid w:val="001310BD"/>
    <w:rsid w:val="002022A9"/>
    <w:rsid w:val="0023709B"/>
    <w:rsid w:val="00243D38"/>
    <w:rsid w:val="00331964"/>
    <w:rsid w:val="00343613"/>
    <w:rsid w:val="00351818"/>
    <w:rsid w:val="00353346"/>
    <w:rsid w:val="003609B1"/>
    <w:rsid w:val="003636B5"/>
    <w:rsid w:val="00470C25"/>
    <w:rsid w:val="004B621A"/>
    <w:rsid w:val="0051523A"/>
    <w:rsid w:val="006C42D5"/>
    <w:rsid w:val="006C56D9"/>
    <w:rsid w:val="00817FB5"/>
    <w:rsid w:val="008B31C9"/>
    <w:rsid w:val="008F610E"/>
    <w:rsid w:val="00933ECF"/>
    <w:rsid w:val="00941196"/>
    <w:rsid w:val="009643FE"/>
    <w:rsid w:val="009C50C7"/>
    <w:rsid w:val="009C7FF5"/>
    <w:rsid w:val="009E4728"/>
    <w:rsid w:val="00AE4921"/>
    <w:rsid w:val="00B15003"/>
    <w:rsid w:val="00B2351E"/>
    <w:rsid w:val="00B47DE8"/>
    <w:rsid w:val="00B62A78"/>
    <w:rsid w:val="00C2129F"/>
    <w:rsid w:val="00CD07F6"/>
    <w:rsid w:val="00D40D8D"/>
    <w:rsid w:val="00D5168F"/>
    <w:rsid w:val="00D652B6"/>
    <w:rsid w:val="00D65CAD"/>
    <w:rsid w:val="00E15CC0"/>
    <w:rsid w:val="00E41FD1"/>
    <w:rsid w:val="00E50632"/>
    <w:rsid w:val="00E6738B"/>
    <w:rsid w:val="00E73ACF"/>
    <w:rsid w:val="00E74547"/>
    <w:rsid w:val="00EA36FA"/>
    <w:rsid w:val="00ED3A6A"/>
    <w:rsid w:val="00F02A33"/>
    <w:rsid w:val="00F457A1"/>
    <w:rsid w:val="00F7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E6D6"/>
  <w15:docId w15:val="{95A56C2A-427B-43C0-9D90-88ECB3EF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q=cuc+logo&amp;view=detailv2&amp;&amp;id=F7DC1209D87C9E29DC5D74AD28B52A6B831E38E3&amp;selectedIndex=0&amp;ccid=wyIQDUZE&amp;simid=608011072144084020&amp;thid=OIP.Mc322100d4644a5686d0ef08a935fc3dco0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g"/><Relationship Id="rId5" Type="http://schemas.openxmlformats.org/officeDocument/2006/relationships/hyperlink" Target="https://www.bing.com/images/search?q=cuc+logo&amp;view=detailv2&amp;&amp;id=F7DC1209D87C9E29DC5D74AD28B52A6B831E38E3&amp;selectedIndex=0&amp;ccid=wyIQDUZE&amp;simid=608011072144084020&amp;thid=OIP.Mc322100d4644a5686d0ef08a935fc3dco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F4C46A64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Maltman;Gill Belfonte</dc:creator>
  <cp:lastModifiedBy>Duke Sullivan</cp:lastModifiedBy>
  <cp:revision>5</cp:revision>
  <cp:lastPrinted>2015-05-01T03:25:00Z</cp:lastPrinted>
  <dcterms:created xsi:type="dcterms:W3CDTF">2017-08-23T21:41:00Z</dcterms:created>
  <dcterms:modified xsi:type="dcterms:W3CDTF">2017-10-10T19:00:00Z</dcterms:modified>
</cp:coreProperties>
</file>