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5279B31D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36E393D1" w14:textId="77777777" w:rsidR="00800901" w:rsidRDefault="00800901" w:rsidP="00943931">
            <w:pPr>
              <w:pStyle w:val="Month"/>
            </w:pPr>
            <w:r>
              <w:t>July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53AA9742" w14:textId="77777777" w:rsidR="00800901" w:rsidRDefault="00800901" w:rsidP="00943931"/>
        </w:tc>
      </w:tr>
      <w:tr w:rsidR="00800901" w14:paraId="37D576DB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1D94E35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89A0599" w14:textId="77777777" w:rsidR="00800901" w:rsidRDefault="00800901" w:rsidP="00943931">
            <w:pPr>
              <w:pStyle w:val="Year"/>
            </w:pPr>
            <w:r>
              <w:t>2024</w:t>
            </w:r>
          </w:p>
        </w:tc>
      </w:tr>
      <w:tr w:rsidR="00800901" w:rsidRPr="003F1620" w14:paraId="37E53ADF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133D72D9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76BA6A8" w14:textId="77777777" w:rsidR="00800901" w:rsidRPr="003F1620" w:rsidRDefault="00800901" w:rsidP="00943931"/>
        </w:tc>
      </w:tr>
      <w:tr w:rsidR="00800901" w14:paraId="108FC08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0104D8F" w14:textId="77777777" w:rsidR="00800901" w:rsidRDefault="00770415" w:rsidP="00943931">
            <w:pPr>
              <w:pStyle w:val="Days"/>
            </w:pPr>
            <w:sdt>
              <w:sdtPr>
                <w:id w:val="1253935943"/>
                <w:placeholder>
                  <w:docPart w:val="5CD893827400400A8CB594F0C529880C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C7C4AE7" w14:textId="77777777" w:rsidR="00800901" w:rsidRDefault="00770415" w:rsidP="00943931">
            <w:pPr>
              <w:pStyle w:val="Days"/>
            </w:pPr>
            <w:sdt>
              <w:sdtPr>
                <w:id w:val="1983808472"/>
                <w:placeholder>
                  <w:docPart w:val="B8252BB12FE048BE986983CC7956372C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75265C0" w14:textId="77777777" w:rsidR="00800901" w:rsidRDefault="00770415" w:rsidP="00943931">
            <w:pPr>
              <w:pStyle w:val="Days"/>
            </w:pPr>
            <w:sdt>
              <w:sdtPr>
                <w:id w:val="1148317476"/>
                <w:placeholder>
                  <w:docPart w:val="956F024628284364A7EF56061EA689DB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F162474" w14:textId="77777777" w:rsidR="00800901" w:rsidRDefault="00770415" w:rsidP="00943931">
            <w:pPr>
              <w:pStyle w:val="Days"/>
            </w:pPr>
            <w:sdt>
              <w:sdtPr>
                <w:id w:val="-1272541922"/>
                <w:placeholder>
                  <w:docPart w:val="74C84D66C94542BDB6ECDD4A134FCC82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F816EB4" w14:textId="77777777" w:rsidR="00800901" w:rsidRDefault="00770415" w:rsidP="00943931">
            <w:pPr>
              <w:pStyle w:val="Days"/>
            </w:pPr>
            <w:sdt>
              <w:sdtPr>
                <w:id w:val="189886748"/>
                <w:placeholder>
                  <w:docPart w:val="AA95772A6D1B470FB61D50DA364D5607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380ACE7" w14:textId="77777777" w:rsidR="00800901" w:rsidRDefault="00770415" w:rsidP="00943931">
            <w:pPr>
              <w:pStyle w:val="Days"/>
            </w:pPr>
            <w:sdt>
              <w:sdtPr>
                <w:id w:val="-1507045536"/>
                <w:placeholder>
                  <w:docPart w:val="F146F4A79A344EA3BEED3A324459C2D4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A761EFE" w14:textId="77777777" w:rsidR="00800901" w:rsidRDefault="00770415" w:rsidP="00943931">
            <w:pPr>
              <w:pStyle w:val="Days"/>
            </w:pPr>
            <w:sdt>
              <w:sdtPr>
                <w:id w:val="2020356947"/>
                <w:placeholder>
                  <w:docPart w:val="2E28F917FE914DA6ABCB23F63CE55ED8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800901" w14:paraId="0A15ABA0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D9D51B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D15363" w14:textId="77777777" w:rsidR="00800901" w:rsidRDefault="00800901" w:rsidP="00800901">
            <w:pPr>
              <w:pStyle w:val="Dates"/>
            </w:pPr>
            <w:r w:rsidRPr="002A19A7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78CA11" w14:textId="77777777" w:rsidR="00800901" w:rsidRDefault="00800901" w:rsidP="00800901">
            <w:pPr>
              <w:pStyle w:val="Dates"/>
            </w:pPr>
            <w:r w:rsidRPr="002A19A7">
              <w:t>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ECC47E" w14:textId="77777777" w:rsidR="00800901" w:rsidRDefault="00800901" w:rsidP="00800901">
            <w:pPr>
              <w:pStyle w:val="Dates"/>
            </w:pPr>
            <w:r w:rsidRPr="002A19A7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3AF934" w14:textId="77777777" w:rsidR="00800901" w:rsidRDefault="00800901" w:rsidP="00800901">
            <w:pPr>
              <w:pStyle w:val="Dates"/>
            </w:pPr>
            <w:r w:rsidRPr="002A19A7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771B27" w14:textId="77777777" w:rsidR="00800901" w:rsidRDefault="00800901" w:rsidP="00800901">
            <w:pPr>
              <w:pStyle w:val="Dates"/>
            </w:pPr>
            <w:r w:rsidRPr="002A19A7">
              <w:t>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598A26" w14:textId="77777777" w:rsidR="00800901" w:rsidRDefault="00800901" w:rsidP="00800901">
            <w:pPr>
              <w:pStyle w:val="Dates"/>
            </w:pPr>
            <w:r w:rsidRPr="002A19A7">
              <w:t>6</w:t>
            </w:r>
          </w:p>
        </w:tc>
      </w:tr>
      <w:tr w:rsidR="00800901" w14:paraId="6F261ADF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65C81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4F5DE2" w14:textId="77777777" w:rsidR="00800901" w:rsidRDefault="0098301B" w:rsidP="00943931">
            <w:r>
              <w:t>5:30-9:30 Private Ice</w:t>
            </w:r>
          </w:p>
          <w:p w14:paraId="67BA8960" w14:textId="50DAAA33" w:rsidR="0098301B" w:rsidRDefault="0098301B" w:rsidP="00943931">
            <w:r>
              <w:t>Zam 7:20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35127F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137E2E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B2BB35" w14:textId="77777777" w:rsidR="00800901" w:rsidRDefault="0098301B" w:rsidP="00943931">
            <w:r>
              <w:t>4</w:t>
            </w:r>
            <w:r w:rsidRPr="0098301B">
              <w:rPr>
                <w:vertAlign w:val="superscript"/>
              </w:rPr>
              <w:t>th</w:t>
            </w:r>
            <w:r>
              <w:t xml:space="preserve"> of July </w:t>
            </w:r>
          </w:p>
          <w:p w14:paraId="43DCA837" w14:textId="0C727E91" w:rsidR="0098301B" w:rsidRDefault="0098301B" w:rsidP="00943931">
            <w:r>
              <w:t>No Ice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2E2957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F49C8A" w14:textId="77777777" w:rsidR="00800901" w:rsidRDefault="00800901" w:rsidP="00943931"/>
        </w:tc>
      </w:tr>
      <w:tr w:rsidR="00800901" w14:paraId="61E1B57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E1CB75" w14:textId="77777777" w:rsidR="00800901" w:rsidRDefault="00800901" w:rsidP="00800901">
            <w:pPr>
              <w:pStyle w:val="Dates"/>
            </w:pPr>
            <w:r w:rsidRPr="004B2222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471774" w14:textId="77777777" w:rsidR="00800901" w:rsidRDefault="00800901" w:rsidP="00800901">
            <w:pPr>
              <w:pStyle w:val="Dates"/>
            </w:pPr>
            <w:r w:rsidRPr="004B2222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5B8FB6" w14:textId="77777777" w:rsidR="00800901" w:rsidRDefault="00800901" w:rsidP="00800901">
            <w:pPr>
              <w:pStyle w:val="Dates"/>
            </w:pPr>
            <w:r w:rsidRPr="004B2222">
              <w:t>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A51967" w14:textId="77777777" w:rsidR="00800901" w:rsidRDefault="00800901" w:rsidP="00800901">
            <w:pPr>
              <w:pStyle w:val="Dates"/>
            </w:pPr>
            <w:r w:rsidRPr="004B2222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CC478E" w14:textId="77777777" w:rsidR="00800901" w:rsidRDefault="00800901" w:rsidP="00800901">
            <w:pPr>
              <w:pStyle w:val="Dates"/>
            </w:pPr>
            <w:r w:rsidRPr="004B2222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E1E2D5" w14:textId="77777777" w:rsidR="00800901" w:rsidRDefault="00800901" w:rsidP="00800901">
            <w:pPr>
              <w:pStyle w:val="Dates"/>
            </w:pPr>
            <w:r w:rsidRPr="004B2222">
              <w:t>12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C7F3D4" w14:textId="77777777" w:rsidR="00800901" w:rsidRDefault="00800901" w:rsidP="00800901">
            <w:pPr>
              <w:pStyle w:val="Dates"/>
            </w:pPr>
            <w:r w:rsidRPr="004B2222">
              <w:t>13</w:t>
            </w:r>
          </w:p>
        </w:tc>
      </w:tr>
      <w:tr w:rsidR="00800901" w14:paraId="1805E880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FAE7C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E714A4" w14:textId="77777777" w:rsidR="00800901" w:rsidRDefault="0098301B" w:rsidP="00943931">
            <w:r>
              <w:t>5:30-6:30 LTS</w:t>
            </w:r>
          </w:p>
          <w:p w14:paraId="4FB2A16A" w14:textId="77777777" w:rsidR="0098301B" w:rsidRDefault="0098301B" w:rsidP="00943931">
            <w:r>
              <w:t>6:30-9:30 Private Ice</w:t>
            </w:r>
          </w:p>
          <w:p w14:paraId="769A7F74" w14:textId="5C1FA32B" w:rsidR="0098301B" w:rsidRDefault="0098301B" w:rsidP="00943931">
            <w:r>
              <w:t>Zam 7:20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186DE5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3C9B44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ED9A49" w14:textId="77777777" w:rsidR="00800901" w:rsidRDefault="0065013E" w:rsidP="00943931">
            <w:r>
              <w:t>4:30-6:30 Private</w:t>
            </w:r>
          </w:p>
          <w:p w14:paraId="45F61BB3" w14:textId="77777777" w:rsidR="0065013E" w:rsidRDefault="0065013E" w:rsidP="00943931">
            <w:r>
              <w:t>6:30-7:30 LTS</w:t>
            </w:r>
          </w:p>
          <w:p w14:paraId="041D7EEF" w14:textId="2361EEC6" w:rsidR="0065013E" w:rsidRDefault="0065013E" w:rsidP="00943931">
            <w:r>
              <w:t>Zam 6:20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9B5AA2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F0E174" w14:textId="77777777" w:rsidR="00800901" w:rsidRDefault="00800901" w:rsidP="00943931"/>
        </w:tc>
      </w:tr>
      <w:tr w:rsidR="00800901" w14:paraId="52912DF7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B5234F" w14:textId="77777777" w:rsidR="00800901" w:rsidRDefault="00800901" w:rsidP="00800901">
            <w:pPr>
              <w:pStyle w:val="Dates"/>
            </w:pPr>
            <w:r w:rsidRPr="00BB14A2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185902" w14:textId="77777777" w:rsidR="00800901" w:rsidRDefault="00800901" w:rsidP="00800901">
            <w:pPr>
              <w:pStyle w:val="Dates"/>
            </w:pPr>
            <w:r w:rsidRPr="00BB14A2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1B43E5" w14:textId="77777777" w:rsidR="00800901" w:rsidRDefault="00800901" w:rsidP="00800901">
            <w:pPr>
              <w:pStyle w:val="Dates"/>
            </w:pPr>
            <w:r w:rsidRPr="00BB14A2">
              <w:t>16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087B71" w14:textId="77777777" w:rsidR="00800901" w:rsidRDefault="00800901" w:rsidP="00800901">
            <w:pPr>
              <w:pStyle w:val="Dates"/>
            </w:pPr>
            <w:r w:rsidRPr="00BB14A2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745576" w14:textId="77777777" w:rsidR="00800901" w:rsidRDefault="00800901" w:rsidP="00800901">
            <w:pPr>
              <w:pStyle w:val="Dates"/>
            </w:pPr>
            <w:r w:rsidRPr="00BB14A2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FF62EC" w14:textId="77777777" w:rsidR="00800901" w:rsidRDefault="00800901" w:rsidP="00800901">
            <w:pPr>
              <w:pStyle w:val="Dates"/>
            </w:pPr>
            <w:r w:rsidRPr="00BB14A2">
              <w:t>19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82F22A" w14:textId="77777777" w:rsidR="00800901" w:rsidRDefault="00800901" w:rsidP="00800901">
            <w:pPr>
              <w:pStyle w:val="Dates"/>
            </w:pPr>
            <w:r w:rsidRPr="00BB14A2">
              <w:t>20</w:t>
            </w:r>
          </w:p>
        </w:tc>
      </w:tr>
      <w:tr w:rsidR="00800901" w14:paraId="0DE89405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9D4E8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7831AB" w14:textId="77777777" w:rsidR="0065013E" w:rsidRDefault="0065013E" w:rsidP="0065013E">
            <w:r>
              <w:t>5:30-6:30 LTS</w:t>
            </w:r>
          </w:p>
          <w:p w14:paraId="5F165066" w14:textId="77777777" w:rsidR="0065013E" w:rsidRDefault="0065013E" w:rsidP="0065013E">
            <w:r>
              <w:t>6:30-9:30 Private Ice</w:t>
            </w:r>
          </w:p>
          <w:p w14:paraId="7BDB2753" w14:textId="76174CBE" w:rsidR="00800901" w:rsidRDefault="0065013E" w:rsidP="0065013E">
            <w:r>
              <w:t>Zam 7:20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808C85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D9C04C" w14:textId="77777777" w:rsidR="00800901" w:rsidRDefault="00956275" w:rsidP="00943931">
            <w:r>
              <w:t>4:30-7:30 Private Ice</w:t>
            </w:r>
          </w:p>
          <w:p w14:paraId="5B9B9D69" w14:textId="1BED04D8" w:rsidR="00956275" w:rsidRDefault="00956275" w:rsidP="00943931">
            <w:r>
              <w:t>Zam 6:20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F238C6" w14:textId="77777777" w:rsidR="0065013E" w:rsidRDefault="0065013E" w:rsidP="0065013E">
            <w:r>
              <w:t>4:30-6:30 Private</w:t>
            </w:r>
          </w:p>
          <w:p w14:paraId="0678C652" w14:textId="77777777" w:rsidR="0065013E" w:rsidRDefault="0065013E" w:rsidP="0065013E">
            <w:r>
              <w:t>6:30-7:30 LTS</w:t>
            </w:r>
          </w:p>
          <w:p w14:paraId="7BF2AFD7" w14:textId="625CE8B7" w:rsidR="00800901" w:rsidRDefault="0065013E" w:rsidP="0065013E">
            <w:r>
              <w:t>Zam 6:20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50BE1F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9A7E35" w14:textId="77777777" w:rsidR="00800901" w:rsidRDefault="00800901" w:rsidP="00943931"/>
        </w:tc>
      </w:tr>
      <w:tr w:rsidR="00800901" w14:paraId="5A66F1C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833259" w14:textId="77777777" w:rsidR="00800901" w:rsidRDefault="00800901" w:rsidP="00800901">
            <w:pPr>
              <w:pStyle w:val="Dates"/>
            </w:pPr>
            <w:r w:rsidRPr="00B82DA6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2F5273" w14:textId="77777777" w:rsidR="00800901" w:rsidRDefault="00800901" w:rsidP="00800901">
            <w:pPr>
              <w:pStyle w:val="Dates"/>
            </w:pPr>
            <w:r w:rsidRPr="00B82DA6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7B08FB" w14:textId="77777777" w:rsidR="00800901" w:rsidRDefault="00800901" w:rsidP="00800901">
            <w:pPr>
              <w:pStyle w:val="Dates"/>
            </w:pPr>
            <w:r w:rsidRPr="00B82DA6">
              <w:t>23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143AC1" w14:textId="77777777" w:rsidR="00800901" w:rsidRDefault="00800901" w:rsidP="00800901">
            <w:pPr>
              <w:pStyle w:val="Dates"/>
            </w:pPr>
            <w:r w:rsidRPr="00B82DA6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1EF972" w14:textId="77777777" w:rsidR="00800901" w:rsidRDefault="00800901" w:rsidP="00800901">
            <w:pPr>
              <w:pStyle w:val="Dates"/>
            </w:pPr>
            <w:r w:rsidRPr="00B82DA6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5463A8" w14:textId="77777777" w:rsidR="00800901" w:rsidRDefault="00800901" w:rsidP="00800901">
            <w:pPr>
              <w:pStyle w:val="Dates"/>
            </w:pPr>
            <w:r w:rsidRPr="00B82DA6">
              <w:t>26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7FE453" w14:textId="77777777" w:rsidR="00800901" w:rsidRDefault="00800901" w:rsidP="00800901">
            <w:pPr>
              <w:pStyle w:val="Dates"/>
            </w:pPr>
            <w:r w:rsidRPr="00B82DA6">
              <w:t>27</w:t>
            </w:r>
          </w:p>
        </w:tc>
      </w:tr>
      <w:tr w:rsidR="00800901" w14:paraId="5367547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56774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E8003E" w14:textId="77777777" w:rsidR="0065013E" w:rsidRDefault="0065013E" w:rsidP="0065013E">
            <w:r>
              <w:t>5:30-6:30 LTS</w:t>
            </w:r>
          </w:p>
          <w:p w14:paraId="3D5E4807" w14:textId="77777777" w:rsidR="0065013E" w:rsidRDefault="0065013E" w:rsidP="0065013E">
            <w:r>
              <w:t>6:30-9:30 Private Ice</w:t>
            </w:r>
          </w:p>
          <w:p w14:paraId="222993D0" w14:textId="64FE17F9" w:rsidR="00800901" w:rsidRDefault="0065013E" w:rsidP="0065013E">
            <w:r>
              <w:t>Zam 7:20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1869EE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A4A15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58A5C6" w14:textId="77777777" w:rsidR="0065013E" w:rsidRDefault="0065013E" w:rsidP="0065013E">
            <w:r>
              <w:t>4:30-6:30 Private</w:t>
            </w:r>
          </w:p>
          <w:p w14:paraId="60DC68FB" w14:textId="77777777" w:rsidR="0065013E" w:rsidRDefault="0065013E" w:rsidP="0065013E">
            <w:r>
              <w:t>6:30-7:30 LTS</w:t>
            </w:r>
          </w:p>
          <w:p w14:paraId="4DCF0E5A" w14:textId="02B44D0A" w:rsidR="00800901" w:rsidRDefault="0065013E" w:rsidP="0065013E">
            <w:r>
              <w:t>Zam 6:20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5D6332" w14:textId="77777777" w:rsidR="00956275" w:rsidRDefault="00956275" w:rsidP="00956275">
            <w:r>
              <w:t>4:30-7:30 Private Ice</w:t>
            </w:r>
          </w:p>
          <w:p w14:paraId="1B667AEC" w14:textId="7BB35E5C" w:rsidR="00800901" w:rsidRDefault="00956275" w:rsidP="00956275">
            <w:r>
              <w:t>Zam 6:20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867C9C" w14:textId="77777777" w:rsidR="00800901" w:rsidRDefault="00800901" w:rsidP="00943931"/>
        </w:tc>
      </w:tr>
      <w:tr w:rsidR="00800901" w14:paraId="19869B36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1F8935" w14:textId="77777777" w:rsidR="00800901" w:rsidRDefault="00800901" w:rsidP="00800901">
            <w:pPr>
              <w:pStyle w:val="Dates"/>
            </w:pPr>
            <w:r w:rsidRPr="0049773C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DF9064" w14:textId="77777777" w:rsidR="00800901" w:rsidRDefault="00800901" w:rsidP="00800901">
            <w:pPr>
              <w:pStyle w:val="Dates"/>
            </w:pPr>
            <w:r w:rsidRPr="0049773C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B339DF" w14:textId="77777777" w:rsidR="00800901" w:rsidRDefault="00800901" w:rsidP="00800901">
            <w:pPr>
              <w:pStyle w:val="Dates"/>
            </w:pPr>
            <w:r w:rsidRPr="0049773C">
              <w:t>30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C00F47" w14:textId="77777777" w:rsidR="00800901" w:rsidRDefault="00800901" w:rsidP="00800901">
            <w:pPr>
              <w:pStyle w:val="Dates"/>
            </w:pPr>
            <w:r w:rsidRPr="0049773C"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170CE2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55F7C5" w14:textId="77777777" w:rsidR="00800901" w:rsidRDefault="00800901" w:rsidP="0080090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0F06D9" w14:textId="77777777" w:rsidR="00800901" w:rsidRDefault="00800901" w:rsidP="00800901">
            <w:pPr>
              <w:pStyle w:val="Dates"/>
            </w:pPr>
          </w:p>
        </w:tc>
      </w:tr>
      <w:tr w:rsidR="0005195E" w14:paraId="37D8D194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FD1B1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EA86B9" w14:textId="77777777" w:rsidR="0065013E" w:rsidRDefault="0065013E" w:rsidP="0065013E">
            <w:r>
              <w:t>5:30-6:30 LTS</w:t>
            </w:r>
          </w:p>
          <w:p w14:paraId="7A3F23D2" w14:textId="77777777" w:rsidR="0065013E" w:rsidRDefault="0065013E" w:rsidP="0065013E">
            <w:r>
              <w:t>6:30-9:30 Private Ice</w:t>
            </w:r>
          </w:p>
          <w:p w14:paraId="18043AB6" w14:textId="634E2D78" w:rsidR="00800901" w:rsidRDefault="0065013E" w:rsidP="0065013E">
            <w:r>
              <w:t>Zam 7:20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4D224B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2990B5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A13429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5B02E0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8A407D" w14:textId="77777777" w:rsidR="00800901" w:rsidRDefault="00800901" w:rsidP="00943931"/>
        </w:tc>
      </w:tr>
      <w:tr w:rsidR="00800901" w14:paraId="2FADEFE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ECF043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C9F77C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280BE9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5DEEDD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A192FE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90D3BF" w14:textId="77777777" w:rsidR="00800901" w:rsidRDefault="00800901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180614" w14:textId="77777777" w:rsidR="00800901" w:rsidRDefault="00800901" w:rsidP="00943931">
            <w:pPr>
              <w:pStyle w:val="Dates"/>
            </w:pPr>
          </w:p>
        </w:tc>
      </w:tr>
      <w:tr w:rsidR="00800901" w14:paraId="7D60BF13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D85092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97D5F9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F85845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5F2C5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35580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7DFA00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ECB175" w14:textId="77777777" w:rsidR="00800901" w:rsidRDefault="00800901" w:rsidP="00943931"/>
        </w:tc>
      </w:tr>
    </w:tbl>
    <w:p w14:paraId="038F3990" w14:textId="77777777" w:rsidR="00D435C2" w:rsidRDefault="00D435C2" w:rsidP="00D435C2"/>
    <w:p w14:paraId="289FEDF4" w14:textId="77777777" w:rsidR="00D435C2" w:rsidRDefault="00D435C2" w:rsidP="00D435C2">
      <w:pPr>
        <w:sectPr w:rsidR="00D435C2" w:rsidSect="003C0968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6442F365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1A787CAA" w14:textId="77777777" w:rsidR="00800901" w:rsidRDefault="00800901" w:rsidP="00943931">
            <w:pPr>
              <w:pStyle w:val="Month"/>
            </w:pPr>
            <w:r>
              <w:lastRenderedPageBreak/>
              <w:t>August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1B534320" w14:textId="77777777" w:rsidR="00800901" w:rsidRDefault="00800901" w:rsidP="00943931"/>
        </w:tc>
      </w:tr>
      <w:tr w:rsidR="00800901" w14:paraId="3BBC3964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7780628C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1351948A" w14:textId="77777777" w:rsidR="00800901" w:rsidRDefault="00800901" w:rsidP="00943931">
            <w:pPr>
              <w:pStyle w:val="Year"/>
            </w:pPr>
            <w:r>
              <w:t>2024</w:t>
            </w:r>
          </w:p>
        </w:tc>
      </w:tr>
      <w:tr w:rsidR="00800901" w:rsidRPr="003F1620" w14:paraId="34828D2E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EF28134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853737D" w14:textId="77777777" w:rsidR="00800901" w:rsidRPr="003F1620" w:rsidRDefault="00800901" w:rsidP="00943931"/>
        </w:tc>
      </w:tr>
      <w:tr w:rsidR="00800901" w14:paraId="6C856AF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F6EE07A" w14:textId="77777777" w:rsidR="00800901" w:rsidRDefault="00770415" w:rsidP="00943931">
            <w:pPr>
              <w:pStyle w:val="Days"/>
            </w:pPr>
            <w:sdt>
              <w:sdtPr>
                <w:id w:val="1508864240"/>
                <w:placeholder>
                  <w:docPart w:val="A0756E48ED5F435098753181A7AF134D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BA655BA" w14:textId="77777777" w:rsidR="00800901" w:rsidRDefault="00770415" w:rsidP="00943931">
            <w:pPr>
              <w:pStyle w:val="Days"/>
            </w:pPr>
            <w:sdt>
              <w:sdtPr>
                <w:id w:val="208531551"/>
                <w:placeholder>
                  <w:docPart w:val="61CF35E724574BF4B85B41E89CD55FA9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7339D42" w14:textId="77777777" w:rsidR="00800901" w:rsidRDefault="00770415" w:rsidP="00943931">
            <w:pPr>
              <w:pStyle w:val="Days"/>
            </w:pPr>
            <w:sdt>
              <w:sdtPr>
                <w:id w:val="-440538738"/>
                <w:placeholder>
                  <w:docPart w:val="1EC2844C2DC84ECE9B2411CE127E6C1A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224BAE8" w14:textId="77777777" w:rsidR="00800901" w:rsidRDefault="00770415" w:rsidP="00943931">
            <w:pPr>
              <w:pStyle w:val="Days"/>
            </w:pPr>
            <w:sdt>
              <w:sdtPr>
                <w:id w:val="1593902153"/>
                <w:placeholder>
                  <w:docPart w:val="57E8EDE760C647E59F14135984B1DEFD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6230629" w14:textId="77777777" w:rsidR="00800901" w:rsidRDefault="00770415" w:rsidP="00943931">
            <w:pPr>
              <w:pStyle w:val="Days"/>
            </w:pPr>
            <w:sdt>
              <w:sdtPr>
                <w:id w:val="-1394501937"/>
                <w:placeholder>
                  <w:docPart w:val="2374B00FBCD349ADBE53C58148297F22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8B02F5C" w14:textId="77777777" w:rsidR="00800901" w:rsidRDefault="00770415" w:rsidP="00943931">
            <w:pPr>
              <w:pStyle w:val="Days"/>
            </w:pPr>
            <w:sdt>
              <w:sdtPr>
                <w:id w:val="-445780708"/>
                <w:placeholder>
                  <w:docPart w:val="F17BC4E2F2F443B49D51E20F20451902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A15AC72" w14:textId="77777777" w:rsidR="00800901" w:rsidRDefault="00770415" w:rsidP="00943931">
            <w:pPr>
              <w:pStyle w:val="Days"/>
            </w:pPr>
            <w:sdt>
              <w:sdtPr>
                <w:id w:val="-1350943468"/>
                <w:placeholder>
                  <w:docPart w:val="71EC57E46CBC498CB969729BE65D1964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800901" w14:paraId="7DC0F96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64EECD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2A1880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FA9ACE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117C12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D190F6" w14:textId="77777777" w:rsidR="00800901" w:rsidRDefault="00800901" w:rsidP="00800901">
            <w:pPr>
              <w:pStyle w:val="Dates"/>
            </w:pPr>
            <w:r w:rsidRPr="000578B6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B2FFB6" w14:textId="77777777" w:rsidR="00800901" w:rsidRDefault="00800901" w:rsidP="00800901">
            <w:pPr>
              <w:pStyle w:val="Dates"/>
            </w:pPr>
            <w:r w:rsidRPr="000578B6">
              <w:t>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08DADB" w14:textId="77777777" w:rsidR="00800901" w:rsidRDefault="00800901" w:rsidP="00800901">
            <w:pPr>
              <w:pStyle w:val="Dates"/>
            </w:pPr>
            <w:r w:rsidRPr="000578B6">
              <w:t>3</w:t>
            </w:r>
          </w:p>
        </w:tc>
      </w:tr>
      <w:tr w:rsidR="00800901" w14:paraId="752A4BB1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2D735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AF631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786A81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9A9CD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FC22AB" w14:textId="77777777" w:rsidR="0065013E" w:rsidRDefault="0065013E" w:rsidP="0065013E">
            <w:r>
              <w:t>4:30-6:30 Private</w:t>
            </w:r>
          </w:p>
          <w:p w14:paraId="38CAD024" w14:textId="77777777" w:rsidR="0065013E" w:rsidRDefault="0065013E" w:rsidP="0065013E">
            <w:r>
              <w:t>6:30-7:30 LTS</w:t>
            </w:r>
          </w:p>
          <w:p w14:paraId="007FFD57" w14:textId="579FD3A3" w:rsidR="00800901" w:rsidRDefault="0065013E" w:rsidP="0065013E">
            <w:r>
              <w:t>Zam 6:20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842231" w14:textId="77777777" w:rsidR="00800901" w:rsidRDefault="00956275" w:rsidP="00943931">
            <w:r>
              <w:t>7:30-9:30 Private Ice</w:t>
            </w:r>
          </w:p>
          <w:p w14:paraId="4926912E" w14:textId="1FB0CFA5" w:rsidR="00956275" w:rsidRDefault="00956275" w:rsidP="00943931">
            <w:r>
              <w:t>No Zam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9C6061" w14:textId="77777777" w:rsidR="00800901" w:rsidRDefault="00800901" w:rsidP="00943931"/>
        </w:tc>
      </w:tr>
      <w:tr w:rsidR="00800901" w14:paraId="31FE17D7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A6B910" w14:textId="77777777" w:rsidR="00800901" w:rsidRDefault="00800901" w:rsidP="00800901">
            <w:pPr>
              <w:pStyle w:val="Dates"/>
            </w:pPr>
            <w:r w:rsidRPr="00FB2C1A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168D15" w14:textId="77777777" w:rsidR="00800901" w:rsidRDefault="00800901" w:rsidP="00800901">
            <w:pPr>
              <w:pStyle w:val="Dates"/>
            </w:pPr>
            <w:r w:rsidRPr="00FB2C1A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2F1241" w14:textId="77777777" w:rsidR="00800901" w:rsidRDefault="00800901" w:rsidP="00800901">
            <w:pPr>
              <w:pStyle w:val="Dates"/>
            </w:pPr>
            <w:r w:rsidRPr="00FB2C1A">
              <w:t>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DC2738" w14:textId="77777777" w:rsidR="00800901" w:rsidRDefault="00800901" w:rsidP="00800901">
            <w:pPr>
              <w:pStyle w:val="Dates"/>
            </w:pPr>
            <w:r w:rsidRPr="00FB2C1A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D99253" w14:textId="77777777" w:rsidR="00800901" w:rsidRDefault="00800901" w:rsidP="00800901">
            <w:pPr>
              <w:pStyle w:val="Dates"/>
            </w:pPr>
            <w:r w:rsidRPr="00FB2C1A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CF1AC0" w14:textId="77777777" w:rsidR="00800901" w:rsidRDefault="00800901" w:rsidP="00800901">
            <w:pPr>
              <w:pStyle w:val="Dates"/>
            </w:pPr>
            <w:r w:rsidRPr="00FB2C1A">
              <w:t>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41EBC1" w14:textId="77777777" w:rsidR="00800901" w:rsidRDefault="00800901" w:rsidP="00800901">
            <w:pPr>
              <w:pStyle w:val="Dates"/>
            </w:pPr>
            <w:r w:rsidRPr="00FB2C1A">
              <w:t>10</w:t>
            </w:r>
          </w:p>
        </w:tc>
      </w:tr>
      <w:tr w:rsidR="0065013E" w14:paraId="3B645F5A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E56CF1" w14:textId="77777777" w:rsidR="0065013E" w:rsidRDefault="0065013E" w:rsidP="0065013E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B11195" w14:textId="77777777" w:rsidR="0065013E" w:rsidRDefault="0065013E" w:rsidP="0065013E">
            <w:r>
              <w:t>5:30-6:30 LTS</w:t>
            </w:r>
          </w:p>
          <w:p w14:paraId="3EFC6E73" w14:textId="5058F8A2" w:rsidR="0065013E" w:rsidRDefault="0065013E" w:rsidP="0065013E">
            <w:r>
              <w:t>6:30-</w:t>
            </w:r>
            <w:r w:rsidR="00956275">
              <w:t>8</w:t>
            </w:r>
            <w:r>
              <w:t>:30 Private Ice</w:t>
            </w:r>
          </w:p>
          <w:p w14:paraId="2B915196" w14:textId="75260C23" w:rsidR="0065013E" w:rsidRDefault="0065013E" w:rsidP="0065013E">
            <w:r>
              <w:t>Zam 7:20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F3C109" w14:textId="77777777" w:rsidR="0065013E" w:rsidRDefault="0065013E" w:rsidP="0065013E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412C12" w14:textId="77777777" w:rsidR="0065013E" w:rsidRDefault="0065013E" w:rsidP="0065013E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4519C8" w14:textId="77777777" w:rsidR="0065013E" w:rsidRDefault="0065013E" w:rsidP="0065013E">
            <w:r>
              <w:t>4:30-6:30 Private</w:t>
            </w:r>
          </w:p>
          <w:p w14:paraId="31FB053E" w14:textId="77777777" w:rsidR="0065013E" w:rsidRDefault="0065013E" w:rsidP="0065013E">
            <w:r>
              <w:t>6:30-7:30 LTS</w:t>
            </w:r>
          </w:p>
          <w:p w14:paraId="3944720D" w14:textId="0604F178" w:rsidR="0065013E" w:rsidRDefault="0065013E" w:rsidP="0065013E">
            <w:r>
              <w:t>Zam 6:20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D834F4" w14:textId="77777777" w:rsidR="0065013E" w:rsidRDefault="0065013E" w:rsidP="0065013E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7436BB" w14:textId="77777777" w:rsidR="0065013E" w:rsidRDefault="0065013E" w:rsidP="0065013E"/>
        </w:tc>
      </w:tr>
      <w:tr w:rsidR="0065013E" w14:paraId="30202AC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AADB1C" w14:textId="77777777" w:rsidR="0065013E" w:rsidRDefault="0065013E" w:rsidP="0065013E">
            <w:pPr>
              <w:pStyle w:val="Dates"/>
            </w:pPr>
            <w:r w:rsidRPr="001577C9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A48BB9" w14:textId="77777777" w:rsidR="0065013E" w:rsidRDefault="0065013E" w:rsidP="0065013E">
            <w:pPr>
              <w:pStyle w:val="Dates"/>
            </w:pPr>
            <w:r w:rsidRPr="001577C9"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912E25" w14:textId="77777777" w:rsidR="0065013E" w:rsidRDefault="0065013E" w:rsidP="0065013E">
            <w:pPr>
              <w:pStyle w:val="Dates"/>
            </w:pPr>
            <w:r w:rsidRPr="001577C9">
              <w:t>13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A417AF" w14:textId="77777777" w:rsidR="0065013E" w:rsidRDefault="0065013E" w:rsidP="0065013E">
            <w:pPr>
              <w:pStyle w:val="Dates"/>
            </w:pPr>
            <w:r w:rsidRPr="001577C9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2D710A" w14:textId="77777777" w:rsidR="0065013E" w:rsidRDefault="0065013E" w:rsidP="0065013E">
            <w:pPr>
              <w:pStyle w:val="Dates"/>
            </w:pPr>
            <w:r w:rsidRPr="001577C9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5645A7" w14:textId="77777777" w:rsidR="0065013E" w:rsidRDefault="0065013E" w:rsidP="0065013E">
            <w:pPr>
              <w:pStyle w:val="Dates"/>
            </w:pPr>
            <w:r w:rsidRPr="001577C9">
              <w:t>16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BAFA46" w14:textId="77777777" w:rsidR="0065013E" w:rsidRDefault="0065013E" w:rsidP="0065013E">
            <w:pPr>
              <w:pStyle w:val="Dates"/>
            </w:pPr>
            <w:r w:rsidRPr="001577C9">
              <w:t>17</w:t>
            </w:r>
          </w:p>
        </w:tc>
      </w:tr>
      <w:tr w:rsidR="0065013E" w14:paraId="7055E4C6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158B26" w14:textId="77777777" w:rsidR="0065013E" w:rsidRDefault="0065013E" w:rsidP="0065013E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4582FF" w14:textId="77777777" w:rsidR="0065013E" w:rsidRDefault="0065013E" w:rsidP="0065013E">
            <w:r>
              <w:t>5:30-6:30 LTS</w:t>
            </w:r>
          </w:p>
          <w:p w14:paraId="14BF4AA1" w14:textId="77777777" w:rsidR="0065013E" w:rsidRDefault="0065013E" w:rsidP="0065013E">
            <w:r>
              <w:t>6:30-9:30 Private Ice</w:t>
            </w:r>
          </w:p>
          <w:p w14:paraId="1E882ADE" w14:textId="099EBBBD" w:rsidR="0065013E" w:rsidRDefault="0065013E" w:rsidP="0065013E">
            <w:r>
              <w:t>Zam 7:20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E13600" w14:textId="77777777" w:rsidR="0065013E" w:rsidRDefault="0065013E" w:rsidP="0065013E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E19669" w14:textId="77777777" w:rsidR="0065013E" w:rsidRDefault="0065013E" w:rsidP="0065013E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B04930" w14:textId="77777777" w:rsidR="0065013E" w:rsidRDefault="0065013E" w:rsidP="0065013E">
            <w:r>
              <w:t>4:30-6:30 Private</w:t>
            </w:r>
          </w:p>
          <w:p w14:paraId="33F45994" w14:textId="77777777" w:rsidR="0065013E" w:rsidRDefault="0065013E" w:rsidP="0065013E">
            <w:r>
              <w:t>6:30-7:30 LTS</w:t>
            </w:r>
          </w:p>
          <w:p w14:paraId="43541003" w14:textId="401D63DF" w:rsidR="0065013E" w:rsidRDefault="0065013E" w:rsidP="0065013E">
            <w:r>
              <w:t>Zam 6:20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F72314" w14:textId="77777777" w:rsidR="0065013E" w:rsidRDefault="0065013E" w:rsidP="0065013E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095D87" w14:textId="77777777" w:rsidR="0065013E" w:rsidRDefault="0065013E" w:rsidP="0065013E"/>
        </w:tc>
      </w:tr>
      <w:tr w:rsidR="0065013E" w14:paraId="4060154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366CE1" w14:textId="77777777" w:rsidR="0065013E" w:rsidRDefault="0065013E" w:rsidP="0065013E">
            <w:pPr>
              <w:pStyle w:val="Dates"/>
            </w:pPr>
            <w:r w:rsidRPr="006D35FC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FBAB6A" w14:textId="77777777" w:rsidR="0065013E" w:rsidRDefault="0065013E" w:rsidP="0065013E">
            <w:pPr>
              <w:pStyle w:val="Dates"/>
            </w:pPr>
            <w:r w:rsidRPr="006D35FC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EBB369" w14:textId="77777777" w:rsidR="0065013E" w:rsidRDefault="0065013E" w:rsidP="0065013E">
            <w:pPr>
              <w:pStyle w:val="Dates"/>
            </w:pPr>
            <w:r w:rsidRPr="006D35FC">
              <w:t>20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4E9BEE" w14:textId="77777777" w:rsidR="0065013E" w:rsidRDefault="0065013E" w:rsidP="0065013E">
            <w:pPr>
              <w:pStyle w:val="Dates"/>
            </w:pPr>
            <w:r w:rsidRPr="006D35FC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C10308" w14:textId="77777777" w:rsidR="0065013E" w:rsidRDefault="0065013E" w:rsidP="0065013E">
            <w:pPr>
              <w:pStyle w:val="Dates"/>
            </w:pPr>
            <w:r w:rsidRPr="006D35FC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9E1044" w14:textId="77777777" w:rsidR="0065013E" w:rsidRDefault="0065013E" w:rsidP="0065013E">
            <w:pPr>
              <w:pStyle w:val="Dates"/>
            </w:pPr>
            <w:r w:rsidRPr="006D35FC">
              <w:t>23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E2C9AF" w14:textId="77777777" w:rsidR="0065013E" w:rsidRDefault="0065013E" w:rsidP="0065013E">
            <w:pPr>
              <w:pStyle w:val="Dates"/>
            </w:pPr>
            <w:r w:rsidRPr="006D35FC">
              <w:t>24</w:t>
            </w:r>
          </w:p>
        </w:tc>
      </w:tr>
      <w:tr w:rsidR="0065013E" w14:paraId="52AFDBBB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1CB19D" w14:textId="77777777" w:rsidR="0065013E" w:rsidRDefault="0065013E" w:rsidP="0065013E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BC4942" w14:textId="77777777" w:rsidR="0065013E" w:rsidRDefault="0065013E" w:rsidP="0065013E">
            <w:r>
              <w:t>5:30-6:30 LTS</w:t>
            </w:r>
          </w:p>
          <w:p w14:paraId="3C5356E6" w14:textId="77777777" w:rsidR="0065013E" w:rsidRDefault="0065013E" w:rsidP="0065013E">
            <w:r>
              <w:t>6:30-9:30 Private Ice</w:t>
            </w:r>
          </w:p>
          <w:p w14:paraId="04D69AB2" w14:textId="64397B03" w:rsidR="0065013E" w:rsidRDefault="0065013E" w:rsidP="0065013E">
            <w:r>
              <w:t>Zam 7:20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F95D28" w14:textId="77777777" w:rsidR="0065013E" w:rsidRDefault="0065013E" w:rsidP="0065013E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778DBC" w14:textId="77777777" w:rsidR="0065013E" w:rsidRDefault="0065013E" w:rsidP="0065013E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8D4B70" w14:textId="77777777" w:rsidR="0065013E" w:rsidRDefault="0065013E" w:rsidP="0065013E">
            <w:r>
              <w:t>4:30-6:30 Private</w:t>
            </w:r>
          </w:p>
          <w:p w14:paraId="4193D0F8" w14:textId="77777777" w:rsidR="0065013E" w:rsidRDefault="0065013E" w:rsidP="0065013E">
            <w:r>
              <w:t>6:30-7:30 LTS</w:t>
            </w:r>
          </w:p>
          <w:p w14:paraId="29856D12" w14:textId="5EC4864B" w:rsidR="0065013E" w:rsidRDefault="0065013E" w:rsidP="0065013E">
            <w:r>
              <w:t>Zam 6:20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B6041B" w14:textId="77777777" w:rsidR="0065013E" w:rsidRDefault="0065013E" w:rsidP="0065013E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C88555" w14:textId="77777777" w:rsidR="0065013E" w:rsidRDefault="0065013E" w:rsidP="0065013E"/>
        </w:tc>
      </w:tr>
      <w:tr w:rsidR="0065013E" w14:paraId="7A636FB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8D6435" w14:textId="77777777" w:rsidR="0065013E" w:rsidRDefault="0065013E" w:rsidP="0065013E">
            <w:pPr>
              <w:pStyle w:val="Dates"/>
            </w:pPr>
            <w:r w:rsidRPr="00780717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4A25D6" w14:textId="77777777" w:rsidR="0065013E" w:rsidRDefault="0065013E" w:rsidP="0065013E">
            <w:pPr>
              <w:pStyle w:val="Dates"/>
            </w:pPr>
            <w:r w:rsidRPr="00780717"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9A61C0" w14:textId="77777777" w:rsidR="0065013E" w:rsidRDefault="0065013E" w:rsidP="0065013E">
            <w:pPr>
              <w:pStyle w:val="Dates"/>
            </w:pPr>
            <w:r w:rsidRPr="00780717">
              <w:t>27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A4E8E0" w14:textId="77777777" w:rsidR="0065013E" w:rsidRDefault="0065013E" w:rsidP="0065013E">
            <w:pPr>
              <w:pStyle w:val="Dates"/>
            </w:pPr>
            <w:r w:rsidRPr="00780717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86C965" w14:textId="77777777" w:rsidR="0065013E" w:rsidRDefault="0065013E" w:rsidP="0065013E">
            <w:pPr>
              <w:pStyle w:val="Dates"/>
            </w:pPr>
            <w:r w:rsidRPr="00780717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E8F05F" w14:textId="77777777" w:rsidR="0065013E" w:rsidRDefault="0065013E" w:rsidP="0065013E">
            <w:pPr>
              <w:pStyle w:val="Dates"/>
            </w:pPr>
            <w:r w:rsidRPr="00780717">
              <w:t>30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5A4DB2" w14:textId="77777777" w:rsidR="0065013E" w:rsidRDefault="0065013E" w:rsidP="0065013E">
            <w:pPr>
              <w:pStyle w:val="Dates"/>
            </w:pPr>
            <w:r w:rsidRPr="00780717">
              <w:t>31</w:t>
            </w:r>
          </w:p>
        </w:tc>
      </w:tr>
      <w:tr w:rsidR="0065013E" w14:paraId="3392053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C0C4D2" w14:textId="03A5DE6E" w:rsidR="0065013E" w:rsidRDefault="0065013E" w:rsidP="0065013E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A361AE" w14:textId="77777777" w:rsidR="0065013E" w:rsidRDefault="0065013E" w:rsidP="0065013E">
            <w:r>
              <w:t>No Ice</w:t>
            </w:r>
          </w:p>
          <w:p w14:paraId="254B9F4E" w14:textId="613626BA" w:rsidR="0065013E" w:rsidRDefault="0065013E" w:rsidP="0065013E">
            <w:r>
              <w:t>Closed for Maintenance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2B4634" w14:textId="77777777" w:rsidR="0065013E" w:rsidRDefault="0065013E" w:rsidP="0065013E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31350C" w14:textId="77777777" w:rsidR="0065013E" w:rsidRDefault="0065013E" w:rsidP="0065013E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6E6E25" w14:textId="77777777" w:rsidR="0065013E" w:rsidRDefault="0065013E" w:rsidP="0065013E">
            <w:r>
              <w:t>No Ice</w:t>
            </w:r>
          </w:p>
          <w:p w14:paraId="7ECCE65F" w14:textId="44845523" w:rsidR="0065013E" w:rsidRDefault="0065013E" w:rsidP="0065013E">
            <w:r>
              <w:t>Closed for Maintenance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AEC2A0" w14:textId="77777777" w:rsidR="0065013E" w:rsidRDefault="0065013E" w:rsidP="0065013E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6D2E31" w14:textId="77777777" w:rsidR="0065013E" w:rsidRDefault="0065013E" w:rsidP="0065013E"/>
        </w:tc>
      </w:tr>
      <w:tr w:rsidR="0065013E" w14:paraId="09B9BE8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DFBD52" w14:textId="77777777" w:rsidR="0065013E" w:rsidRDefault="0065013E" w:rsidP="0065013E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6EA332" w14:textId="77777777" w:rsidR="0065013E" w:rsidRDefault="0065013E" w:rsidP="0065013E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7775AD" w14:textId="77777777" w:rsidR="0065013E" w:rsidRDefault="0065013E" w:rsidP="0065013E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EA56BF" w14:textId="77777777" w:rsidR="0065013E" w:rsidRDefault="0065013E" w:rsidP="0065013E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0EC29E" w14:textId="77777777" w:rsidR="0065013E" w:rsidRDefault="0065013E" w:rsidP="0065013E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4CEA16" w14:textId="77777777" w:rsidR="0065013E" w:rsidRDefault="0065013E" w:rsidP="0065013E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BD1ACA" w14:textId="77777777" w:rsidR="0065013E" w:rsidRDefault="0065013E" w:rsidP="0065013E">
            <w:pPr>
              <w:pStyle w:val="Dates"/>
            </w:pPr>
          </w:p>
        </w:tc>
      </w:tr>
      <w:tr w:rsidR="0065013E" w14:paraId="03EC8EB9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D01B23" w14:textId="77777777" w:rsidR="0065013E" w:rsidRDefault="0065013E" w:rsidP="0065013E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ADE77C" w14:textId="77777777" w:rsidR="0065013E" w:rsidRDefault="0065013E" w:rsidP="0065013E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962464" w14:textId="77777777" w:rsidR="0065013E" w:rsidRDefault="0065013E" w:rsidP="0065013E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FEC779" w14:textId="77777777" w:rsidR="0065013E" w:rsidRDefault="0065013E" w:rsidP="0065013E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37612B" w14:textId="77777777" w:rsidR="0065013E" w:rsidRDefault="0065013E" w:rsidP="0065013E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97A456" w14:textId="77777777" w:rsidR="0065013E" w:rsidRDefault="0065013E" w:rsidP="0065013E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883882" w14:textId="77777777" w:rsidR="0065013E" w:rsidRDefault="0065013E" w:rsidP="0065013E"/>
        </w:tc>
      </w:tr>
    </w:tbl>
    <w:p w14:paraId="252C0B3A" w14:textId="77777777" w:rsidR="00D435C2" w:rsidRDefault="00D435C2" w:rsidP="00D435C2"/>
    <w:p w14:paraId="25B77681" w14:textId="77777777" w:rsidR="00D435C2" w:rsidRDefault="00D435C2" w:rsidP="00D435C2">
      <w:pPr>
        <w:sectPr w:rsidR="00D435C2" w:rsidSect="003C0968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3756D0A3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0A4A02D1" w14:textId="77777777" w:rsidR="00800901" w:rsidRDefault="00800901" w:rsidP="00943931">
            <w:pPr>
              <w:pStyle w:val="Month"/>
            </w:pPr>
            <w:r>
              <w:lastRenderedPageBreak/>
              <w:t>September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545AB822" w14:textId="77777777" w:rsidR="00800901" w:rsidRDefault="00800901" w:rsidP="00943931"/>
        </w:tc>
      </w:tr>
      <w:tr w:rsidR="00800901" w14:paraId="46DB67FF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188EC05A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37760CF2" w14:textId="77777777" w:rsidR="00800901" w:rsidRDefault="00800901" w:rsidP="00943931">
            <w:pPr>
              <w:pStyle w:val="Year"/>
            </w:pPr>
            <w:r>
              <w:t>2024</w:t>
            </w:r>
          </w:p>
        </w:tc>
      </w:tr>
      <w:tr w:rsidR="00800901" w:rsidRPr="003F1620" w14:paraId="08022451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6A31716F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5D99A53" w14:textId="77777777" w:rsidR="00800901" w:rsidRPr="003F1620" w:rsidRDefault="00800901" w:rsidP="00943931"/>
        </w:tc>
      </w:tr>
      <w:tr w:rsidR="00800901" w14:paraId="64B3270D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537F9D0" w14:textId="77777777" w:rsidR="00800901" w:rsidRDefault="00770415" w:rsidP="00943931">
            <w:pPr>
              <w:pStyle w:val="Days"/>
            </w:pPr>
            <w:sdt>
              <w:sdtPr>
                <w:id w:val="-1147747017"/>
                <w:placeholder>
                  <w:docPart w:val="8326AE86E47F4D21A1E4B08B78ADB3F2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F7777DA" w14:textId="77777777" w:rsidR="00800901" w:rsidRDefault="00770415" w:rsidP="00943931">
            <w:pPr>
              <w:pStyle w:val="Days"/>
            </w:pPr>
            <w:sdt>
              <w:sdtPr>
                <w:id w:val="1051890153"/>
                <w:placeholder>
                  <w:docPart w:val="81D89970E7264276B8D572A784F54696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53DD77E" w14:textId="77777777" w:rsidR="00800901" w:rsidRDefault="00770415" w:rsidP="00943931">
            <w:pPr>
              <w:pStyle w:val="Days"/>
            </w:pPr>
            <w:sdt>
              <w:sdtPr>
                <w:id w:val="70479844"/>
                <w:placeholder>
                  <w:docPart w:val="739B7293B75A4E5A92A2CF4D72081386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080A277" w14:textId="77777777" w:rsidR="00800901" w:rsidRDefault="00770415" w:rsidP="00943931">
            <w:pPr>
              <w:pStyle w:val="Days"/>
            </w:pPr>
            <w:sdt>
              <w:sdtPr>
                <w:id w:val="-887188499"/>
                <w:placeholder>
                  <w:docPart w:val="9BE72DEBB42D4837A8FB8FBA9A9CE3C1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1E570B8" w14:textId="77777777" w:rsidR="00800901" w:rsidRDefault="00770415" w:rsidP="00943931">
            <w:pPr>
              <w:pStyle w:val="Days"/>
            </w:pPr>
            <w:sdt>
              <w:sdtPr>
                <w:id w:val="1336263357"/>
                <w:placeholder>
                  <w:docPart w:val="2E1E9D766441460CA9617EB0BF6484BC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A22133D" w14:textId="77777777" w:rsidR="00800901" w:rsidRDefault="00770415" w:rsidP="00943931">
            <w:pPr>
              <w:pStyle w:val="Days"/>
            </w:pPr>
            <w:sdt>
              <w:sdtPr>
                <w:id w:val="828487818"/>
                <w:placeholder>
                  <w:docPart w:val="ADED2573182C48A5B8145B5D29B8E626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849078B" w14:textId="77777777" w:rsidR="00800901" w:rsidRDefault="00770415" w:rsidP="00943931">
            <w:pPr>
              <w:pStyle w:val="Days"/>
            </w:pPr>
            <w:sdt>
              <w:sdtPr>
                <w:id w:val="-358894176"/>
                <w:placeholder>
                  <w:docPart w:val="A0F0757F708A430780DF3CDB80EC3908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800901" w14:paraId="1EC9C40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EE0978" w14:textId="77777777" w:rsidR="00800901" w:rsidRDefault="00800901" w:rsidP="00800901">
            <w:pPr>
              <w:pStyle w:val="Dates"/>
            </w:pPr>
            <w:r w:rsidRPr="007141EF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EE2214" w14:textId="77777777" w:rsidR="00800901" w:rsidRDefault="00800901" w:rsidP="00800901">
            <w:pPr>
              <w:pStyle w:val="Dates"/>
            </w:pPr>
            <w:r w:rsidRPr="007141EF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9E18CD" w14:textId="77777777" w:rsidR="00800901" w:rsidRDefault="00800901" w:rsidP="00800901">
            <w:pPr>
              <w:pStyle w:val="Dates"/>
            </w:pPr>
            <w:r w:rsidRPr="007141EF">
              <w:t>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2A71E1" w14:textId="77777777" w:rsidR="00800901" w:rsidRDefault="00800901" w:rsidP="00800901">
            <w:pPr>
              <w:pStyle w:val="Dates"/>
            </w:pPr>
            <w:r w:rsidRPr="007141EF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5F6C88" w14:textId="77777777" w:rsidR="00800901" w:rsidRDefault="00800901" w:rsidP="00800901">
            <w:pPr>
              <w:pStyle w:val="Dates"/>
            </w:pPr>
            <w:r w:rsidRPr="007141EF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D33BD4" w14:textId="77777777" w:rsidR="00800901" w:rsidRDefault="00800901" w:rsidP="00800901">
            <w:pPr>
              <w:pStyle w:val="Dates"/>
            </w:pPr>
            <w:r w:rsidRPr="007141EF">
              <w:t>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AB041E" w14:textId="77777777" w:rsidR="00800901" w:rsidRDefault="00800901" w:rsidP="00800901">
            <w:pPr>
              <w:pStyle w:val="Dates"/>
            </w:pPr>
            <w:r w:rsidRPr="007141EF">
              <w:t>7</w:t>
            </w:r>
          </w:p>
        </w:tc>
      </w:tr>
      <w:tr w:rsidR="00800901" w14:paraId="1650DEBE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72CF5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18F617" w14:textId="77777777" w:rsidR="0065013E" w:rsidRDefault="0065013E" w:rsidP="0065013E">
            <w:r>
              <w:t>No Ice</w:t>
            </w:r>
          </w:p>
          <w:p w14:paraId="7888DAF3" w14:textId="5FA59284" w:rsidR="00800901" w:rsidRDefault="0065013E" w:rsidP="0065013E">
            <w:r>
              <w:t>Closed for Maintenance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448BC6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B2E933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9AC1E8" w14:textId="77777777" w:rsidR="00800901" w:rsidRDefault="00956275" w:rsidP="00943931">
            <w:r>
              <w:t>4:30-7:30 Private Ice</w:t>
            </w:r>
          </w:p>
          <w:p w14:paraId="67A8FAD4" w14:textId="01D6AF69" w:rsidR="00956275" w:rsidRDefault="00956275" w:rsidP="00943931">
            <w:r>
              <w:t>Zam 6:20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AB84C9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11F0D4" w14:textId="77777777" w:rsidR="00800901" w:rsidRDefault="00800901" w:rsidP="00943931"/>
        </w:tc>
      </w:tr>
      <w:tr w:rsidR="00800901" w14:paraId="4176F14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7DDDD0" w14:textId="77777777" w:rsidR="00800901" w:rsidRDefault="00800901" w:rsidP="00800901">
            <w:pPr>
              <w:pStyle w:val="Dates"/>
            </w:pPr>
            <w:r w:rsidRPr="00184DD1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B356A4" w14:textId="77777777" w:rsidR="00800901" w:rsidRDefault="00800901" w:rsidP="00800901">
            <w:pPr>
              <w:pStyle w:val="Dates"/>
            </w:pPr>
            <w:r w:rsidRPr="00184DD1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0FC8DD" w14:textId="77777777" w:rsidR="00800901" w:rsidRDefault="00800901" w:rsidP="00800901">
            <w:pPr>
              <w:pStyle w:val="Dates"/>
            </w:pPr>
            <w:r w:rsidRPr="00184DD1">
              <w:t>10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99A6B8" w14:textId="77777777" w:rsidR="00800901" w:rsidRDefault="00800901" w:rsidP="00800901">
            <w:pPr>
              <w:pStyle w:val="Dates"/>
            </w:pPr>
            <w:r w:rsidRPr="00184DD1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9DB1EC" w14:textId="77777777" w:rsidR="00800901" w:rsidRDefault="00800901" w:rsidP="00800901">
            <w:pPr>
              <w:pStyle w:val="Dates"/>
            </w:pPr>
            <w:r w:rsidRPr="00184DD1"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BF4C60" w14:textId="77777777" w:rsidR="00800901" w:rsidRDefault="00800901" w:rsidP="00800901">
            <w:pPr>
              <w:pStyle w:val="Dates"/>
            </w:pPr>
            <w:r w:rsidRPr="00184DD1">
              <w:t>13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E1EE12" w14:textId="77777777" w:rsidR="00800901" w:rsidRDefault="00800901" w:rsidP="00800901">
            <w:pPr>
              <w:pStyle w:val="Dates"/>
            </w:pPr>
            <w:r w:rsidRPr="00184DD1">
              <w:t>14</w:t>
            </w:r>
          </w:p>
        </w:tc>
      </w:tr>
      <w:tr w:rsidR="00800901" w14:paraId="63E17185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13B26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3ADF66" w14:textId="77777777" w:rsidR="00800901" w:rsidRDefault="00956275" w:rsidP="00943931">
            <w:r>
              <w:t>5:30-6:30 Open House</w:t>
            </w:r>
          </w:p>
          <w:p w14:paraId="578CE565" w14:textId="77777777" w:rsidR="00956275" w:rsidRDefault="00956275" w:rsidP="00943931">
            <w:r>
              <w:t>6:30-8:30 Private Ice</w:t>
            </w:r>
          </w:p>
          <w:p w14:paraId="0DAFB8F7" w14:textId="378DA347" w:rsidR="00956275" w:rsidRDefault="00956275" w:rsidP="00943931">
            <w:r>
              <w:t>Zam 7:20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57A144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D276C3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1F7402" w14:textId="77777777" w:rsidR="00956275" w:rsidRDefault="00956275" w:rsidP="00956275">
            <w:r>
              <w:t>4:30-7:30 Private Ice</w:t>
            </w:r>
          </w:p>
          <w:p w14:paraId="2222CE24" w14:textId="61B24ACA" w:rsidR="00800901" w:rsidRDefault="00956275" w:rsidP="00956275">
            <w:r>
              <w:t>Zam 6:20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4AF081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F94BE5" w14:textId="77777777" w:rsidR="00800901" w:rsidRDefault="00800901" w:rsidP="00943931"/>
        </w:tc>
      </w:tr>
      <w:tr w:rsidR="00800901" w14:paraId="3AE9B15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CCF9A5" w14:textId="77777777" w:rsidR="00800901" w:rsidRDefault="00800901" w:rsidP="00800901">
            <w:pPr>
              <w:pStyle w:val="Dates"/>
            </w:pPr>
            <w:r w:rsidRPr="00015CE0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92123A" w14:textId="77777777" w:rsidR="00800901" w:rsidRDefault="00800901" w:rsidP="00800901">
            <w:pPr>
              <w:pStyle w:val="Dates"/>
            </w:pPr>
            <w:r w:rsidRPr="00015CE0"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D1E208" w14:textId="77777777" w:rsidR="00800901" w:rsidRDefault="00800901" w:rsidP="00800901">
            <w:pPr>
              <w:pStyle w:val="Dates"/>
            </w:pPr>
            <w:r w:rsidRPr="00015CE0">
              <w:t>17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D93820" w14:textId="77777777" w:rsidR="00800901" w:rsidRDefault="00800901" w:rsidP="00800901">
            <w:pPr>
              <w:pStyle w:val="Dates"/>
            </w:pPr>
            <w:r w:rsidRPr="00015CE0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4B2121" w14:textId="77777777" w:rsidR="00800901" w:rsidRDefault="00800901" w:rsidP="00800901">
            <w:pPr>
              <w:pStyle w:val="Dates"/>
            </w:pPr>
            <w:r w:rsidRPr="00015CE0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42D26C" w14:textId="77777777" w:rsidR="00800901" w:rsidRDefault="00800901" w:rsidP="00800901">
            <w:pPr>
              <w:pStyle w:val="Dates"/>
            </w:pPr>
            <w:r w:rsidRPr="00015CE0">
              <w:t>20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8F2E23" w14:textId="77777777" w:rsidR="00800901" w:rsidRDefault="00800901" w:rsidP="00800901">
            <w:pPr>
              <w:pStyle w:val="Dates"/>
            </w:pPr>
            <w:r w:rsidRPr="00015CE0">
              <w:t>21</w:t>
            </w:r>
          </w:p>
        </w:tc>
      </w:tr>
      <w:tr w:rsidR="00800901" w14:paraId="25356694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44E1B2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9C985C" w14:textId="77777777" w:rsidR="00800901" w:rsidRDefault="00956275" w:rsidP="00943931">
            <w:r>
              <w:t>5:30-9:30 Private Ice</w:t>
            </w:r>
          </w:p>
          <w:p w14:paraId="17933F03" w14:textId="3C0A9121" w:rsidR="00956275" w:rsidRDefault="00956275" w:rsidP="00943931">
            <w:r>
              <w:t>Zam 7:20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E5054C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08F8B9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EC0DF7" w14:textId="77777777" w:rsidR="00956275" w:rsidRDefault="00956275" w:rsidP="00956275">
            <w:r>
              <w:t>4:30-7:30 Private Ice</w:t>
            </w:r>
          </w:p>
          <w:p w14:paraId="423A88F4" w14:textId="6DE06364" w:rsidR="00800901" w:rsidRDefault="00956275" w:rsidP="00956275">
            <w:r>
              <w:t>Zam 6:20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A4D7E0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E0A13A" w14:textId="77777777" w:rsidR="00800901" w:rsidRDefault="00956275" w:rsidP="00943931">
            <w:r>
              <w:t>Basic Skills Camp</w:t>
            </w:r>
          </w:p>
          <w:p w14:paraId="00FA810C" w14:textId="3FC819BD" w:rsidR="00956275" w:rsidRDefault="00956275" w:rsidP="00943931">
            <w:r>
              <w:t>9-1</w:t>
            </w:r>
          </w:p>
        </w:tc>
      </w:tr>
      <w:tr w:rsidR="00800901" w14:paraId="3AC094E6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ACFE9B" w14:textId="77777777" w:rsidR="00800901" w:rsidRDefault="00800901" w:rsidP="00800901">
            <w:pPr>
              <w:pStyle w:val="Dates"/>
            </w:pPr>
            <w:r w:rsidRPr="003A06F2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B0402F" w14:textId="77777777" w:rsidR="00800901" w:rsidRDefault="00800901" w:rsidP="00800901">
            <w:pPr>
              <w:pStyle w:val="Dates"/>
            </w:pPr>
            <w:r w:rsidRPr="003A06F2"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9B3249" w14:textId="77777777" w:rsidR="00800901" w:rsidRDefault="00800901" w:rsidP="00800901">
            <w:pPr>
              <w:pStyle w:val="Dates"/>
            </w:pPr>
            <w:r w:rsidRPr="003A06F2">
              <w:t>24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E50F90" w14:textId="77777777" w:rsidR="00800901" w:rsidRDefault="00800901" w:rsidP="00800901">
            <w:pPr>
              <w:pStyle w:val="Dates"/>
            </w:pPr>
            <w:r w:rsidRPr="003A06F2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92B04C" w14:textId="77777777" w:rsidR="00800901" w:rsidRDefault="00800901" w:rsidP="00800901">
            <w:pPr>
              <w:pStyle w:val="Dates"/>
            </w:pPr>
            <w:r w:rsidRPr="003A06F2"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823B29" w14:textId="77777777" w:rsidR="00800901" w:rsidRDefault="00800901" w:rsidP="00800901">
            <w:pPr>
              <w:pStyle w:val="Dates"/>
            </w:pPr>
            <w:r w:rsidRPr="003A06F2">
              <w:t>27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246EEF" w14:textId="77777777" w:rsidR="00800901" w:rsidRDefault="00800901" w:rsidP="00800901">
            <w:pPr>
              <w:pStyle w:val="Dates"/>
            </w:pPr>
            <w:r w:rsidRPr="003A06F2">
              <w:t>28</w:t>
            </w:r>
          </w:p>
        </w:tc>
      </w:tr>
      <w:tr w:rsidR="00800901" w14:paraId="68E05114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1D1FBD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D03B29" w14:textId="77777777" w:rsidR="00800901" w:rsidRDefault="00956275" w:rsidP="00943931">
            <w:r>
              <w:t>5:30-8:30 Private Ice</w:t>
            </w:r>
          </w:p>
          <w:p w14:paraId="3D574384" w14:textId="7D9E7CE6" w:rsidR="00956275" w:rsidRDefault="00956275" w:rsidP="00943931">
            <w:r>
              <w:t>Zam 7:20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C5FF16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D7CA8E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51E90A" w14:textId="77777777" w:rsidR="00956275" w:rsidRDefault="00956275" w:rsidP="00956275">
            <w:r>
              <w:t>4:30-7:30 Private Ice</w:t>
            </w:r>
          </w:p>
          <w:p w14:paraId="2E828214" w14:textId="65660C42" w:rsidR="00800901" w:rsidRDefault="00956275" w:rsidP="00956275">
            <w:r>
              <w:t>Zam 6:20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C50099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B4C46D" w14:textId="77777777" w:rsidR="00800901" w:rsidRDefault="00800901" w:rsidP="00943931"/>
        </w:tc>
      </w:tr>
      <w:tr w:rsidR="00800901" w14:paraId="3FE5BC6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93510C" w14:textId="77777777" w:rsidR="00800901" w:rsidRDefault="00800901" w:rsidP="00800901">
            <w:pPr>
              <w:pStyle w:val="Dates"/>
            </w:pPr>
            <w:r w:rsidRPr="00641E37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98F89A" w14:textId="77777777" w:rsidR="00800901" w:rsidRDefault="00800901" w:rsidP="00800901">
            <w:pPr>
              <w:pStyle w:val="Dates"/>
            </w:pPr>
            <w:r w:rsidRPr="00641E37"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85EB1D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997B3B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1977B9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12E69F" w14:textId="77777777" w:rsidR="00800901" w:rsidRDefault="00800901" w:rsidP="0080090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2649B1" w14:textId="77777777" w:rsidR="00800901" w:rsidRDefault="00800901" w:rsidP="00800901">
            <w:pPr>
              <w:pStyle w:val="Dates"/>
            </w:pPr>
          </w:p>
        </w:tc>
      </w:tr>
      <w:tr w:rsidR="0005195E" w14:paraId="1F7830F4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78AE1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D70931" w14:textId="77777777" w:rsidR="00800901" w:rsidRDefault="00956275" w:rsidP="00943931">
            <w:r>
              <w:t>5:30-8:30 Private Ice</w:t>
            </w:r>
          </w:p>
          <w:p w14:paraId="0FBC059F" w14:textId="362150A3" w:rsidR="00956275" w:rsidRDefault="00956275" w:rsidP="00943931">
            <w:r>
              <w:t>Zam 7:20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306713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EF143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E7C41E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5BA4F0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D3768F" w14:textId="77777777" w:rsidR="00800901" w:rsidRDefault="00800901" w:rsidP="00943931"/>
        </w:tc>
      </w:tr>
      <w:tr w:rsidR="00800901" w14:paraId="5FC8B857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FAD4C9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C1FC30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F476C2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7CC898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283A12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48AFFD" w14:textId="77777777" w:rsidR="00800901" w:rsidRDefault="00800901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944284" w14:textId="77777777" w:rsidR="00800901" w:rsidRDefault="00800901" w:rsidP="00943931">
            <w:pPr>
              <w:pStyle w:val="Dates"/>
            </w:pPr>
          </w:p>
        </w:tc>
      </w:tr>
      <w:tr w:rsidR="00800901" w14:paraId="761DDF6E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54BB25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9C569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B33BD2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0AB41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ABB72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9E93CF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9945F7" w14:textId="77777777" w:rsidR="00800901" w:rsidRDefault="00800901" w:rsidP="00943931"/>
        </w:tc>
      </w:tr>
    </w:tbl>
    <w:p w14:paraId="0973AF7A" w14:textId="77777777" w:rsidR="00D435C2" w:rsidRDefault="00D435C2"/>
    <w:sectPr w:rsidR="00D435C2" w:rsidSect="003C0968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C7F68" w14:textId="77777777" w:rsidR="0098301B" w:rsidRDefault="0098301B">
      <w:pPr>
        <w:spacing w:before="0" w:after="0"/>
      </w:pPr>
      <w:r>
        <w:separator/>
      </w:r>
    </w:p>
  </w:endnote>
  <w:endnote w:type="continuationSeparator" w:id="0">
    <w:p w14:paraId="0D5FB588" w14:textId="77777777" w:rsidR="0098301B" w:rsidRDefault="0098301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A54F0" w14:textId="77777777" w:rsidR="0098301B" w:rsidRDefault="0098301B">
      <w:pPr>
        <w:spacing w:before="0" w:after="0"/>
      </w:pPr>
      <w:r>
        <w:separator/>
      </w:r>
    </w:p>
  </w:footnote>
  <w:footnote w:type="continuationSeparator" w:id="0">
    <w:p w14:paraId="19E49B15" w14:textId="77777777" w:rsidR="0098301B" w:rsidRDefault="0098301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7337813">
    <w:abstractNumId w:val="9"/>
  </w:num>
  <w:num w:numId="2" w16cid:durableId="472674571">
    <w:abstractNumId w:val="7"/>
  </w:num>
  <w:num w:numId="3" w16cid:durableId="1629318486">
    <w:abstractNumId w:val="6"/>
  </w:num>
  <w:num w:numId="4" w16cid:durableId="1973637104">
    <w:abstractNumId w:val="5"/>
  </w:num>
  <w:num w:numId="5" w16cid:durableId="1747457403">
    <w:abstractNumId w:val="4"/>
  </w:num>
  <w:num w:numId="6" w16cid:durableId="935941307">
    <w:abstractNumId w:val="8"/>
  </w:num>
  <w:num w:numId="7" w16cid:durableId="418603937">
    <w:abstractNumId w:val="3"/>
  </w:num>
  <w:num w:numId="8" w16cid:durableId="1969583723">
    <w:abstractNumId w:val="2"/>
  </w:num>
  <w:num w:numId="9" w16cid:durableId="1244754074">
    <w:abstractNumId w:val="1"/>
  </w:num>
  <w:num w:numId="10" w16cid:durableId="204690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98301B"/>
    <w:rsid w:val="00020C49"/>
    <w:rsid w:val="0005195E"/>
    <w:rsid w:val="00056814"/>
    <w:rsid w:val="0006779F"/>
    <w:rsid w:val="00080EF7"/>
    <w:rsid w:val="000A20FE"/>
    <w:rsid w:val="00100BAF"/>
    <w:rsid w:val="0011772B"/>
    <w:rsid w:val="00145E24"/>
    <w:rsid w:val="0019694E"/>
    <w:rsid w:val="001A3A8D"/>
    <w:rsid w:val="001C5DC3"/>
    <w:rsid w:val="0027720C"/>
    <w:rsid w:val="002F6E35"/>
    <w:rsid w:val="003A63E1"/>
    <w:rsid w:val="003A7FDB"/>
    <w:rsid w:val="003B47BC"/>
    <w:rsid w:val="003C0968"/>
    <w:rsid w:val="003D7DDA"/>
    <w:rsid w:val="003F1620"/>
    <w:rsid w:val="00406C2A"/>
    <w:rsid w:val="00454FED"/>
    <w:rsid w:val="004C5B17"/>
    <w:rsid w:val="005069BC"/>
    <w:rsid w:val="005562FE"/>
    <w:rsid w:val="00557989"/>
    <w:rsid w:val="00572E54"/>
    <w:rsid w:val="005D393D"/>
    <w:rsid w:val="0065013E"/>
    <w:rsid w:val="007564A4"/>
    <w:rsid w:val="007777B1"/>
    <w:rsid w:val="007A49F2"/>
    <w:rsid w:val="007F23B1"/>
    <w:rsid w:val="00800901"/>
    <w:rsid w:val="00874C9A"/>
    <w:rsid w:val="008F1749"/>
    <w:rsid w:val="009035F5"/>
    <w:rsid w:val="0092231B"/>
    <w:rsid w:val="00944085"/>
    <w:rsid w:val="00946A27"/>
    <w:rsid w:val="00953A96"/>
    <w:rsid w:val="00956275"/>
    <w:rsid w:val="0098301B"/>
    <w:rsid w:val="009A0FFF"/>
    <w:rsid w:val="00A4654E"/>
    <w:rsid w:val="00A73BBF"/>
    <w:rsid w:val="00AA245C"/>
    <w:rsid w:val="00AB29FA"/>
    <w:rsid w:val="00B70858"/>
    <w:rsid w:val="00B8151A"/>
    <w:rsid w:val="00B97BB2"/>
    <w:rsid w:val="00C0276E"/>
    <w:rsid w:val="00C11D39"/>
    <w:rsid w:val="00C71D73"/>
    <w:rsid w:val="00C7735D"/>
    <w:rsid w:val="00CB1C1C"/>
    <w:rsid w:val="00CC02EC"/>
    <w:rsid w:val="00D17693"/>
    <w:rsid w:val="00D21ACF"/>
    <w:rsid w:val="00D435C2"/>
    <w:rsid w:val="00D7230E"/>
    <w:rsid w:val="00DA53A1"/>
    <w:rsid w:val="00DA6098"/>
    <w:rsid w:val="00DE6C1E"/>
    <w:rsid w:val="00DF051F"/>
    <w:rsid w:val="00DF32DE"/>
    <w:rsid w:val="00E02644"/>
    <w:rsid w:val="00E13B83"/>
    <w:rsid w:val="00E54E11"/>
    <w:rsid w:val="00E85D16"/>
    <w:rsid w:val="00EA1691"/>
    <w:rsid w:val="00EB320B"/>
    <w:rsid w:val="00F27DA0"/>
    <w:rsid w:val="00F27F58"/>
    <w:rsid w:val="00F710A7"/>
    <w:rsid w:val="00FA21CA"/>
    <w:rsid w:val="00FA39FF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90C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A1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A53A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53A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AppData\Roaming\Microsoft\Templates\Banner%20calend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CD893827400400A8CB594F0C5298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9FAC4-42A8-4704-9D64-971A38B72538}"/>
      </w:docPartPr>
      <w:docPartBody>
        <w:p w:rsidR="00D74C70" w:rsidRDefault="00D74C70">
          <w:pPr>
            <w:pStyle w:val="5CD893827400400A8CB594F0C529880C"/>
          </w:pPr>
          <w:r>
            <w:t>Sunday</w:t>
          </w:r>
        </w:p>
      </w:docPartBody>
    </w:docPart>
    <w:docPart>
      <w:docPartPr>
        <w:name w:val="B8252BB12FE048BE986983CC7956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974DD-14B7-41BB-A34F-9F581B2B1E89}"/>
      </w:docPartPr>
      <w:docPartBody>
        <w:p w:rsidR="00D74C70" w:rsidRDefault="00D74C70">
          <w:pPr>
            <w:pStyle w:val="B8252BB12FE048BE986983CC7956372C"/>
          </w:pPr>
          <w:r>
            <w:t>Monday</w:t>
          </w:r>
        </w:p>
      </w:docPartBody>
    </w:docPart>
    <w:docPart>
      <w:docPartPr>
        <w:name w:val="956F024628284364A7EF56061EA68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A870D-7684-4B3B-97FE-62572E7111AA}"/>
      </w:docPartPr>
      <w:docPartBody>
        <w:p w:rsidR="00D74C70" w:rsidRDefault="00D74C70">
          <w:pPr>
            <w:pStyle w:val="956F024628284364A7EF56061EA689DB"/>
          </w:pPr>
          <w:r>
            <w:t>Tuesday</w:t>
          </w:r>
        </w:p>
      </w:docPartBody>
    </w:docPart>
    <w:docPart>
      <w:docPartPr>
        <w:name w:val="74C84D66C94542BDB6ECDD4A134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B454F-745A-47B9-8DFC-5E4792067DE1}"/>
      </w:docPartPr>
      <w:docPartBody>
        <w:p w:rsidR="00D74C70" w:rsidRDefault="00D74C70">
          <w:pPr>
            <w:pStyle w:val="74C84D66C94542BDB6ECDD4A134FCC82"/>
          </w:pPr>
          <w:r>
            <w:t>Wednesday</w:t>
          </w:r>
        </w:p>
      </w:docPartBody>
    </w:docPart>
    <w:docPart>
      <w:docPartPr>
        <w:name w:val="AA95772A6D1B470FB61D50DA364D5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90810-8E5C-44C4-83C5-5D91B49EC033}"/>
      </w:docPartPr>
      <w:docPartBody>
        <w:p w:rsidR="00D74C70" w:rsidRDefault="00D74C70">
          <w:pPr>
            <w:pStyle w:val="AA95772A6D1B470FB61D50DA364D5607"/>
          </w:pPr>
          <w:r>
            <w:t>Thursday</w:t>
          </w:r>
        </w:p>
      </w:docPartBody>
    </w:docPart>
    <w:docPart>
      <w:docPartPr>
        <w:name w:val="F146F4A79A344EA3BEED3A324459C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3F0AE-E778-4014-8588-EDFE24D09658}"/>
      </w:docPartPr>
      <w:docPartBody>
        <w:p w:rsidR="00D74C70" w:rsidRDefault="00D74C70">
          <w:pPr>
            <w:pStyle w:val="F146F4A79A344EA3BEED3A324459C2D4"/>
          </w:pPr>
          <w:r>
            <w:t>Friday</w:t>
          </w:r>
        </w:p>
      </w:docPartBody>
    </w:docPart>
    <w:docPart>
      <w:docPartPr>
        <w:name w:val="2E28F917FE914DA6ABCB23F63CE55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E14FC-5EB1-4B53-9230-ECDF7F018886}"/>
      </w:docPartPr>
      <w:docPartBody>
        <w:p w:rsidR="00D74C70" w:rsidRDefault="00D74C70">
          <w:pPr>
            <w:pStyle w:val="2E28F917FE914DA6ABCB23F63CE55ED8"/>
          </w:pPr>
          <w:r>
            <w:t>Saturday</w:t>
          </w:r>
        </w:p>
      </w:docPartBody>
    </w:docPart>
    <w:docPart>
      <w:docPartPr>
        <w:name w:val="A0756E48ED5F435098753181A7AF1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B0B52-09BB-47A2-8884-19324B0BC7BE}"/>
      </w:docPartPr>
      <w:docPartBody>
        <w:p w:rsidR="00D74C70" w:rsidRDefault="00D74C70">
          <w:pPr>
            <w:pStyle w:val="A0756E48ED5F435098753181A7AF134D"/>
          </w:pPr>
          <w:r>
            <w:t>Sunday</w:t>
          </w:r>
        </w:p>
      </w:docPartBody>
    </w:docPart>
    <w:docPart>
      <w:docPartPr>
        <w:name w:val="61CF35E724574BF4B85B41E89CD55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C0EE9-4B31-4B3D-A84B-69D127F54B83}"/>
      </w:docPartPr>
      <w:docPartBody>
        <w:p w:rsidR="00D74C70" w:rsidRDefault="00D74C70">
          <w:pPr>
            <w:pStyle w:val="61CF35E724574BF4B85B41E89CD55FA9"/>
          </w:pPr>
          <w:r>
            <w:t>Monday</w:t>
          </w:r>
        </w:p>
      </w:docPartBody>
    </w:docPart>
    <w:docPart>
      <w:docPartPr>
        <w:name w:val="1EC2844C2DC84ECE9B2411CE127E6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09681-4417-4974-811E-C9376D4C8A51}"/>
      </w:docPartPr>
      <w:docPartBody>
        <w:p w:rsidR="00D74C70" w:rsidRDefault="00D74C70">
          <w:pPr>
            <w:pStyle w:val="1EC2844C2DC84ECE9B2411CE127E6C1A"/>
          </w:pPr>
          <w:r>
            <w:t>Tuesday</w:t>
          </w:r>
        </w:p>
      </w:docPartBody>
    </w:docPart>
    <w:docPart>
      <w:docPartPr>
        <w:name w:val="57E8EDE760C647E59F14135984B1D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9DE05-30CD-476C-9DCB-30A8CE499151}"/>
      </w:docPartPr>
      <w:docPartBody>
        <w:p w:rsidR="00D74C70" w:rsidRDefault="00D74C70">
          <w:pPr>
            <w:pStyle w:val="57E8EDE760C647E59F14135984B1DEFD"/>
          </w:pPr>
          <w:r>
            <w:t>Wednesday</w:t>
          </w:r>
        </w:p>
      </w:docPartBody>
    </w:docPart>
    <w:docPart>
      <w:docPartPr>
        <w:name w:val="2374B00FBCD349ADBE53C58148297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901AE-9246-4994-8483-3663FBB77866}"/>
      </w:docPartPr>
      <w:docPartBody>
        <w:p w:rsidR="00D74C70" w:rsidRDefault="00D74C70">
          <w:pPr>
            <w:pStyle w:val="2374B00FBCD349ADBE53C58148297F22"/>
          </w:pPr>
          <w:r>
            <w:t>Thursday</w:t>
          </w:r>
        </w:p>
      </w:docPartBody>
    </w:docPart>
    <w:docPart>
      <w:docPartPr>
        <w:name w:val="F17BC4E2F2F443B49D51E20F20451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87D7D-19D5-45FC-A3BB-135BCFB645C2}"/>
      </w:docPartPr>
      <w:docPartBody>
        <w:p w:rsidR="00D74C70" w:rsidRDefault="00D74C70">
          <w:pPr>
            <w:pStyle w:val="F17BC4E2F2F443B49D51E20F20451902"/>
          </w:pPr>
          <w:r>
            <w:t>Friday</w:t>
          </w:r>
        </w:p>
      </w:docPartBody>
    </w:docPart>
    <w:docPart>
      <w:docPartPr>
        <w:name w:val="71EC57E46CBC498CB969729BE65D1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338E4-038D-4D27-ABD1-1BEBC859C56D}"/>
      </w:docPartPr>
      <w:docPartBody>
        <w:p w:rsidR="00D74C70" w:rsidRDefault="00D74C70">
          <w:pPr>
            <w:pStyle w:val="71EC57E46CBC498CB969729BE65D1964"/>
          </w:pPr>
          <w:r>
            <w:t>Saturday</w:t>
          </w:r>
        </w:p>
      </w:docPartBody>
    </w:docPart>
    <w:docPart>
      <w:docPartPr>
        <w:name w:val="8326AE86E47F4D21A1E4B08B78ADB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BA79E-246E-481A-8FAE-49D21B46FE41}"/>
      </w:docPartPr>
      <w:docPartBody>
        <w:p w:rsidR="00D74C70" w:rsidRDefault="00D74C70">
          <w:pPr>
            <w:pStyle w:val="8326AE86E47F4D21A1E4B08B78ADB3F2"/>
          </w:pPr>
          <w:r>
            <w:t>Sunday</w:t>
          </w:r>
        </w:p>
      </w:docPartBody>
    </w:docPart>
    <w:docPart>
      <w:docPartPr>
        <w:name w:val="81D89970E7264276B8D572A784F54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A15B9-B3C9-438F-803B-BFF54BF4AA52}"/>
      </w:docPartPr>
      <w:docPartBody>
        <w:p w:rsidR="00D74C70" w:rsidRDefault="00D74C70">
          <w:pPr>
            <w:pStyle w:val="81D89970E7264276B8D572A784F54696"/>
          </w:pPr>
          <w:r>
            <w:t>Monday</w:t>
          </w:r>
        </w:p>
      </w:docPartBody>
    </w:docPart>
    <w:docPart>
      <w:docPartPr>
        <w:name w:val="739B7293B75A4E5A92A2CF4D72081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FD817-860B-4C07-8684-BDD7EF24864E}"/>
      </w:docPartPr>
      <w:docPartBody>
        <w:p w:rsidR="00D74C70" w:rsidRDefault="00D74C70">
          <w:pPr>
            <w:pStyle w:val="739B7293B75A4E5A92A2CF4D72081386"/>
          </w:pPr>
          <w:r>
            <w:t>Tuesday</w:t>
          </w:r>
        </w:p>
      </w:docPartBody>
    </w:docPart>
    <w:docPart>
      <w:docPartPr>
        <w:name w:val="9BE72DEBB42D4837A8FB8FBA9A9CE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695D6-3359-4884-AC73-B93B08E00957}"/>
      </w:docPartPr>
      <w:docPartBody>
        <w:p w:rsidR="00D74C70" w:rsidRDefault="00D74C70">
          <w:pPr>
            <w:pStyle w:val="9BE72DEBB42D4837A8FB8FBA9A9CE3C1"/>
          </w:pPr>
          <w:r>
            <w:t>Wednesday</w:t>
          </w:r>
        </w:p>
      </w:docPartBody>
    </w:docPart>
    <w:docPart>
      <w:docPartPr>
        <w:name w:val="2E1E9D766441460CA9617EB0BF648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02DD9-0034-4942-813D-E529A231157A}"/>
      </w:docPartPr>
      <w:docPartBody>
        <w:p w:rsidR="00D74C70" w:rsidRDefault="00D74C70">
          <w:pPr>
            <w:pStyle w:val="2E1E9D766441460CA9617EB0BF6484BC"/>
          </w:pPr>
          <w:r>
            <w:t>Thursday</w:t>
          </w:r>
        </w:p>
      </w:docPartBody>
    </w:docPart>
    <w:docPart>
      <w:docPartPr>
        <w:name w:val="ADED2573182C48A5B8145B5D29B8E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089EF-334F-45F1-B15E-0DBFD71BE2C6}"/>
      </w:docPartPr>
      <w:docPartBody>
        <w:p w:rsidR="00D74C70" w:rsidRDefault="00D74C70">
          <w:pPr>
            <w:pStyle w:val="ADED2573182C48A5B8145B5D29B8E626"/>
          </w:pPr>
          <w:r>
            <w:t>Friday</w:t>
          </w:r>
        </w:p>
      </w:docPartBody>
    </w:docPart>
    <w:docPart>
      <w:docPartPr>
        <w:name w:val="A0F0757F708A430780DF3CDB80EC3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F8188-88D2-4B54-9633-CE0EC3685081}"/>
      </w:docPartPr>
      <w:docPartBody>
        <w:p w:rsidR="00D74C70" w:rsidRDefault="00D74C70">
          <w:pPr>
            <w:pStyle w:val="A0F0757F708A430780DF3CDB80EC3908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70"/>
    <w:rsid w:val="00D21ACF"/>
    <w:rsid w:val="00D7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02343CD1784DDA93656D69C33FB105">
    <w:name w:val="E902343CD1784DDA93656D69C33FB105"/>
  </w:style>
  <w:style w:type="paragraph" w:customStyle="1" w:styleId="D59F5B5664BB45BCA89BA811CB21B7F3">
    <w:name w:val="D59F5B5664BB45BCA89BA811CB21B7F3"/>
  </w:style>
  <w:style w:type="paragraph" w:customStyle="1" w:styleId="DEA2C7ED0E8C48F58116A3DA726CD920">
    <w:name w:val="DEA2C7ED0E8C48F58116A3DA726CD920"/>
  </w:style>
  <w:style w:type="paragraph" w:customStyle="1" w:styleId="EEAB9792ACB043BAB01D12539535067A">
    <w:name w:val="EEAB9792ACB043BAB01D12539535067A"/>
  </w:style>
  <w:style w:type="paragraph" w:customStyle="1" w:styleId="3D7BECFBFA814D32A84866989804E315">
    <w:name w:val="3D7BECFBFA814D32A84866989804E315"/>
  </w:style>
  <w:style w:type="paragraph" w:customStyle="1" w:styleId="8EE195F9F50044D5AB45635A461A9B50">
    <w:name w:val="8EE195F9F50044D5AB45635A461A9B50"/>
  </w:style>
  <w:style w:type="paragraph" w:customStyle="1" w:styleId="D66DB68DD48C4B1884A63692B3D4AA2E">
    <w:name w:val="D66DB68DD48C4B1884A63692B3D4AA2E"/>
  </w:style>
  <w:style w:type="paragraph" w:customStyle="1" w:styleId="4446A8441CF54048A57F1636B5B8066F">
    <w:name w:val="4446A8441CF54048A57F1636B5B8066F"/>
  </w:style>
  <w:style w:type="paragraph" w:customStyle="1" w:styleId="52881174321E467DA653DCDBC5E28C58">
    <w:name w:val="52881174321E467DA653DCDBC5E28C58"/>
  </w:style>
  <w:style w:type="paragraph" w:customStyle="1" w:styleId="6CBBC11C2EC84888946BCC4FA3B7278D">
    <w:name w:val="6CBBC11C2EC84888946BCC4FA3B7278D"/>
  </w:style>
  <w:style w:type="paragraph" w:customStyle="1" w:styleId="51A9635EB618497E85D869F3E34507FD">
    <w:name w:val="51A9635EB618497E85D869F3E34507FD"/>
  </w:style>
  <w:style w:type="paragraph" w:customStyle="1" w:styleId="20851233CAD848FD941D0FB5F6732042">
    <w:name w:val="20851233CAD848FD941D0FB5F6732042"/>
  </w:style>
  <w:style w:type="paragraph" w:customStyle="1" w:styleId="DFBE9A76300C473293A84490DC21F741">
    <w:name w:val="DFBE9A76300C473293A84490DC21F741"/>
  </w:style>
  <w:style w:type="paragraph" w:customStyle="1" w:styleId="4CFE61E07D6247D99524AD130E88FFB4">
    <w:name w:val="4CFE61E07D6247D99524AD130E88FFB4"/>
  </w:style>
  <w:style w:type="paragraph" w:customStyle="1" w:styleId="EEBF50AC9FC04FA78A6D0026CEA876A0">
    <w:name w:val="EEBF50AC9FC04FA78A6D0026CEA876A0"/>
  </w:style>
  <w:style w:type="paragraph" w:customStyle="1" w:styleId="FE5E2489F19648E0A237840E7B2A48A0">
    <w:name w:val="FE5E2489F19648E0A237840E7B2A48A0"/>
  </w:style>
  <w:style w:type="paragraph" w:customStyle="1" w:styleId="120B99F94FCC439EB94BA42CC4BEABF9">
    <w:name w:val="120B99F94FCC439EB94BA42CC4BEABF9"/>
  </w:style>
  <w:style w:type="paragraph" w:customStyle="1" w:styleId="29CC0E19B97549FF9589CF60CFF5058A">
    <w:name w:val="29CC0E19B97549FF9589CF60CFF5058A"/>
  </w:style>
  <w:style w:type="paragraph" w:customStyle="1" w:styleId="FE51488D63274593B5D49C1266AAC151">
    <w:name w:val="FE51488D63274593B5D49C1266AAC151"/>
  </w:style>
  <w:style w:type="paragraph" w:customStyle="1" w:styleId="25F80C028B94497FABC7D1F2A92D4531">
    <w:name w:val="25F80C028B94497FABC7D1F2A92D4531"/>
  </w:style>
  <w:style w:type="paragraph" w:customStyle="1" w:styleId="99173061D5D64C089855F1BDF8DEEA65">
    <w:name w:val="99173061D5D64C089855F1BDF8DEEA65"/>
  </w:style>
  <w:style w:type="paragraph" w:customStyle="1" w:styleId="F85F1FD66D8049F5A985F6B0C27D6FAC">
    <w:name w:val="F85F1FD66D8049F5A985F6B0C27D6FAC"/>
  </w:style>
  <w:style w:type="paragraph" w:customStyle="1" w:styleId="039A233C730B44EB9C69AC0CF37DEC23">
    <w:name w:val="039A233C730B44EB9C69AC0CF37DEC23"/>
  </w:style>
  <w:style w:type="paragraph" w:customStyle="1" w:styleId="E4F892F2328641C395F7580037B955A2">
    <w:name w:val="E4F892F2328641C395F7580037B955A2"/>
  </w:style>
  <w:style w:type="paragraph" w:customStyle="1" w:styleId="7A1F791712F04EB5B79B8628310A11E0">
    <w:name w:val="7A1F791712F04EB5B79B8628310A11E0"/>
  </w:style>
  <w:style w:type="paragraph" w:customStyle="1" w:styleId="F754F5F12F0B473595E34230D0EC5F0A">
    <w:name w:val="F754F5F12F0B473595E34230D0EC5F0A"/>
  </w:style>
  <w:style w:type="paragraph" w:customStyle="1" w:styleId="DBBA3CF02DBF4E008E3D107F2F764583">
    <w:name w:val="DBBA3CF02DBF4E008E3D107F2F764583"/>
  </w:style>
  <w:style w:type="paragraph" w:customStyle="1" w:styleId="BC3922AD6310491DABDE2BA1B8C09FAB">
    <w:name w:val="BC3922AD6310491DABDE2BA1B8C09FAB"/>
  </w:style>
  <w:style w:type="paragraph" w:customStyle="1" w:styleId="C1C921AC03314928BFAE4A2334169A48">
    <w:name w:val="C1C921AC03314928BFAE4A2334169A48"/>
  </w:style>
  <w:style w:type="paragraph" w:customStyle="1" w:styleId="764E2EB7772E4649B8726446EDFE4FAB">
    <w:name w:val="764E2EB7772E4649B8726446EDFE4FAB"/>
  </w:style>
  <w:style w:type="paragraph" w:customStyle="1" w:styleId="D58C6281418E4E0BB78FD43C402E813C">
    <w:name w:val="D58C6281418E4E0BB78FD43C402E813C"/>
  </w:style>
  <w:style w:type="paragraph" w:customStyle="1" w:styleId="FC02746715044DC7AA64862CD055BDC4">
    <w:name w:val="FC02746715044DC7AA64862CD055BDC4"/>
  </w:style>
  <w:style w:type="paragraph" w:customStyle="1" w:styleId="174EA28EFAF44B9B8A69A6C34493FA68">
    <w:name w:val="174EA28EFAF44B9B8A69A6C34493FA68"/>
  </w:style>
  <w:style w:type="paragraph" w:customStyle="1" w:styleId="1C791986A3F24B7A9AC7ACD66F707BBA">
    <w:name w:val="1C791986A3F24B7A9AC7ACD66F707BBA"/>
  </w:style>
  <w:style w:type="paragraph" w:customStyle="1" w:styleId="97461E1B7BAB47D2AB406EFDD4640848">
    <w:name w:val="97461E1B7BAB47D2AB406EFDD4640848"/>
  </w:style>
  <w:style w:type="paragraph" w:customStyle="1" w:styleId="697892EA7F5A44D8A4B072C6DB5E21DD">
    <w:name w:val="697892EA7F5A44D8A4B072C6DB5E21DD"/>
  </w:style>
  <w:style w:type="paragraph" w:customStyle="1" w:styleId="B71A2DDA5CED4D5B9B55B69DFE032C55">
    <w:name w:val="B71A2DDA5CED4D5B9B55B69DFE032C55"/>
  </w:style>
  <w:style w:type="paragraph" w:customStyle="1" w:styleId="139365B249EF45C1A2CBA9B4371969ED">
    <w:name w:val="139365B249EF45C1A2CBA9B4371969ED"/>
  </w:style>
  <w:style w:type="paragraph" w:customStyle="1" w:styleId="B5DFB6EFC17F44C7A059BDBE043ACEF5">
    <w:name w:val="B5DFB6EFC17F44C7A059BDBE043ACEF5"/>
  </w:style>
  <w:style w:type="paragraph" w:customStyle="1" w:styleId="0DA85B1EA26A42DA8DB8072CC8F75540">
    <w:name w:val="0DA85B1EA26A42DA8DB8072CC8F75540"/>
  </w:style>
  <w:style w:type="paragraph" w:customStyle="1" w:styleId="9ECA09B969074A5EAE4A5C85389B3D13">
    <w:name w:val="9ECA09B969074A5EAE4A5C85389B3D13"/>
  </w:style>
  <w:style w:type="paragraph" w:customStyle="1" w:styleId="99AF8119CBBA46E6B5073E26BD23ADFC">
    <w:name w:val="99AF8119CBBA46E6B5073E26BD23ADFC"/>
  </w:style>
  <w:style w:type="paragraph" w:customStyle="1" w:styleId="5CD893827400400A8CB594F0C529880C">
    <w:name w:val="5CD893827400400A8CB594F0C529880C"/>
  </w:style>
  <w:style w:type="paragraph" w:customStyle="1" w:styleId="B8252BB12FE048BE986983CC7956372C">
    <w:name w:val="B8252BB12FE048BE986983CC7956372C"/>
  </w:style>
  <w:style w:type="paragraph" w:customStyle="1" w:styleId="956F024628284364A7EF56061EA689DB">
    <w:name w:val="956F024628284364A7EF56061EA689DB"/>
  </w:style>
  <w:style w:type="paragraph" w:customStyle="1" w:styleId="74C84D66C94542BDB6ECDD4A134FCC82">
    <w:name w:val="74C84D66C94542BDB6ECDD4A134FCC82"/>
  </w:style>
  <w:style w:type="paragraph" w:customStyle="1" w:styleId="AA95772A6D1B470FB61D50DA364D5607">
    <w:name w:val="AA95772A6D1B470FB61D50DA364D5607"/>
  </w:style>
  <w:style w:type="paragraph" w:customStyle="1" w:styleId="F146F4A79A344EA3BEED3A324459C2D4">
    <w:name w:val="F146F4A79A344EA3BEED3A324459C2D4"/>
  </w:style>
  <w:style w:type="paragraph" w:customStyle="1" w:styleId="2E28F917FE914DA6ABCB23F63CE55ED8">
    <w:name w:val="2E28F917FE914DA6ABCB23F63CE55ED8"/>
  </w:style>
  <w:style w:type="paragraph" w:customStyle="1" w:styleId="A0756E48ED5F435098753181A7AF134D">
    <w:name w:val="A0756E48ED5F435098753181A7AF134D"/>
  </w:style>
  <w:style w:type="paragraph" w:customStyle="1" w:styleId="61CF35E724574BF4B85B41E89CD55FA9">
    <w:name w:val="61CF35E724574BF4B85B41E89CD55FA9"/>
  </w:style>
  <w:style w:type="paragraph" w:customStyle="1" w:styleId="1EC2844C2DC84ECE9B2411CE127E6C1A">
    <w:name w:val="1EC2844C2DC84ECE9B2411CE127E6C1A"/>
  </w:style>
  <w:style w:type="paragraph" w:customStyle="1" w:styleId="57E8EDE760C647E59F14135984B1DEFD">
    <w:name w:val="57E8EDE760C647E59F14135984B1DEFD"/>
  </w:style>
  <w:style w:type="paragraph" w:customStyle="1" w:styleId="2374B00FBCD349ADBE53C58148297F22">
    <w:name w:val="2374B00FBCD349ADBE53C58148297F22"/>
  </w:style>
  <w:style w:type="paragraph" w:customStyle="1" w:styleId="F17BC4E2F2F443B49D51E20F20451902">
    <w:name w:val="F17BC4E2F2F443B49D51E20F20451902"/>
  </w:style>
  <w:style w:type="paragraph" w:customStyle="1" w:styleId="71EC57E46CBC498CB969729BE65D1964">
    <w:name w:val="71EC57E46CBC498CB969729BE65D1964"/>
  </w:style>
  <w:style w:type="paragraph" w:customStyle="1" w:styleId="8326AE86E47F4D21A1E4B08B78ADB3F2">
    <w:name w:val="8326AE86E47F4D21A1E4B08B78ADB3F2"/>
  </w:style>
  <w:style w:type="paragraph" w:customStyle="1" w:styleId="81D89970E7264276B8D572A784F54696">
    <w:name w:val="81D89970E7264276B8D572A784F54696"/>
  </w:style>
  <w:style w:type="paragraph" w:customStyle="1" w:styleId="739B7293B75A4E5A92A2CF4D72081386">
    <w:name w:val="739B7293B75A4E5A92A2CF4D72081386"/>
  </w:style>
  <w:style w:type="paragraph" w:customStyle="1" w:styleId="9BE72DEBB42D4837A8FB8FBA9A9CE3C1">
    <w:name w:val="9BE72DEBB42D4837A8FB8FBA9A9CE3C1"/>
  </w:style>
  <w:style w:type="paragraph" w:customStyle="1" w:styleId="2E1E9D766441460CA9617EB0BF6484BC">
    <w:name w:val="2E1E9D766441460CA9617EB0BF6484BC"/>
  </w:style>
  <w:style w:type="paragraph" w:customStyle="1" w:styleId="ADED2573182C48A5B8145B5D29B8E626">
    <w:name w:val="ADED2573182C48A5B8145B5D29B8E626"/>
  </w:style>
  <w:style w:type="paragraph" w:customStyle="1" w:styleId="A0F0757F708A430780DF3CDB80EC3908">
    <w:name w:val="A0F0757F708A430780DF3CDB80EC3908"/>
  </w:style>
  <w:style w:type="paragraph" w:customStyle="1" w:styleId="9CB4C06584B449AD8E538B23B02D33DB">
    <w:name w:val="9CB4C06584B449AD8E538B23B02D33DB"/>
  </w:style>
  <w:style w:type="paragraph" w:customStyle="1" w:styleId="E68C5D4DF4084F36AAD1C8B52C6FBF12">
    <w:name w:val="E68C5D4DF4084F36AAD1C8B52C6FBF12"/>
  </w:style>
  <w:style w:type="paragraph" w:customStyle="1" w:styleId="2EF5167369DE44D7B6642E2208159C71">
    <w:name w:val="2EF5167369DE44D7B6642E2208159C71"/>
  </w:style>
  <w:style w:type="paragraph" w:customStyle="1" w:styleId="F44A7F6CBA7C466299CEAF2DC76B08E3">
    <w:name w:val="F44A7F6CBA7C466299CEAF2DC76B08E3"/>
  </w:style>
  <w:style w:type="paragraph" w:customStyle="1" w:styleId="85C129E0418245FAB72BF84D8AB6776D">
    <w:name w:val="85C129E0418245FAB72BF84D8AB6776D"/>
  </w:style>
  <w:style w:type="paragraph" w:customStyle="1" w:styleId="661CA8C45AE3438EB21FB9D9FB5A5D9F">
    <w:name w:val="661CA8C45AE3438EB21FB9D9FB5A5D9F"/>
  </w:style>
  <w:style w:type="paragraph" w:customStyle="1" w:styleId="AB8C88ADE697428DA4E6E0EC9E58F394">
    <w:name w:val="AB8C88ADE697428DA4E6E0EC9E58F394"/>
  </w:style>
  <w:style w:type="paragraph" w:customStyle="1" w:styleId="DF45239E6B954B00A7ADE5EB06B7B46B">
    <w:name w:val="DF45239E6B954B00A7ADE5EB06B7B46B"/>
  </w:style>
  <w:style w:type="paragraph" w:customStyle="1" w:styleId="043946A65A7047C9B72A518535E9C02F">
    <w:name w:val="043946A65A7047C9B72A518535E9C02F"/>
  </w:style>
  <w:style w:type="paragraph" w:customStyle="1" w:styleId="F25BD039FD1E4252AE3990DA55121286">
    <w:name w:val="F25BD039FD1E4252AE3990DA55121286"/>
  </w:style>
  <w:style w:type="paragraph" w:customStyle="1" w:styleId="9E4A4AF263644FD89EE54B17A33EB984">
    <w:name w:val="9E4A4AF263644FD89EE54B17A33EB984"/>
  </w:style>
  <w:style w:type="paragraph" w:customStyle="1" w:styleId="9B60ADFFE42C465592DEAE94634B9373">
    <w:name w:val="9B60ADFFE42C465592DEAE94634B9373"/>
  </w:style>
  <w:style w:type="paragraph" w:customStyle="1" w:styleId="2B251685D66544DA84C912C490FCF45F">
    <w:name w:val="2B251685D66544DA84C912C490FCF45F"/>
  </w:style>
  <w:style w:type="paragraph" w:customStyle="1" w:styleId="2A2AE9AD8F9A4722BF5F718488F624AC">
    <w:name w:val="2A2AE9AD8F9A4722BF5F718488F624AC"/>
  </w:style>
  <w:style w:type="paragraph" w:customStyle="1" w:styleId="5CBC00AA972243ED9BEAF4D794E91C30">
    <w:name w:val="5CBC00AA972243ED9BEAF4D794E91C30"/>
  </w:style>
  <w:style w:type="paragraph" w:customStyle="1" w:styleId="8ECC85C55C50439E88815A1819F4C360">
    <w:name w:val="8ECC85C55C50439E88815A1819F4C360"/>
  </w:style>
  <w:style w:type="paragraph" w:customStyle="1" w:styleId="23EC78C0FE1B408483C002C707C41C59">
    <w:name w:val="23EC78C0FE1B408483C002C707C41C59"/>
  </w:style>
  <w:style w:type="paragraph" w:customStyle="1" w:styleId="6B5C2B0F855A45A4BC3F363087BEC45E">
    <w:name w:val="6B5C2B0F855A45A4BC3F363087BEC45E"/>
  </w:style>
  <w:style w:type="paragraph" w:customStyle="1" w:styleId="4D5C2E3CAEF1427C9D443A3467FF2CAC">
    <w:name w:val="4D5C2E3CAEF1427C9D443A3467FF2CAC"/>
  </w:style>
  <w:style w:type="paragraph" w:customStyle="1" w:styleId="FAF5FE81EC5443D0AE2BE2A4CAA08607">
    <w:name w:val="FAF5FE81EC5443D0AE2BE2A4CAA08607"/>
  </w:style>
  <w:style w:type="paragraph" w:customStyle="1" w:styleId="D67E40B69A9D46DC93781FCF1403D5BB">
    <w:name w:val="D67E40B69A9D46DC93781FCF1403D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9B944-D97C-46DF-BA41-783925204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7CFF6A-267A-4522-865C-F0FEA2607DC9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CAC47911-DB01-4915-A698-7941E07317D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0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2024-06-17T18:33:00Z</dcterms:created>
  <dcterms:modified xsi:type="dcterms:W3CDTF">2024-06-17T19:05:00Z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